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C" w:rsidRPr="00C30B73" w:rsidRDefault="0091384D" w:rsidP="001F7A0C">
      <w:pPr>
        <w:jc w:val="right"/>
        <w:rPr>
          <w:color w:val="FFFFFF" w:themeColor="background1"/>
        </w:rPr>
      </w:pPr>
      <w:r w:rsidRPr="00C30B73">
        <w:rPr>
          <w:color w:val="FFFFFF" w:themeColor="background1"/>
        </w:rPr>
        <w:t>Проект</w:t>
      </w:r>
    </w:p>
    <w:tbl>
      <w:tblPr>
        <w:tblpPr w:leftFromText="180" w:rightFromText="180" w:bottomFromText="200" w:vertAnchor="text" w:horzAnchor="margin" w:tblpY="101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799"/>
        <w:gridCol w:w="3438"/>
      </w:tblGrid>
      <w:tr w:rsidR="00D55FF0" w:rsidRPr="002439F3" w:rsidTr="006F56B3">
        <w:trPr>
          <w:trHeight w:val="1134"/>
          <w:hidden/>
        </w:trPr>
        <w:tc>
          <w:tcPr>
            <w:tcW w:w="9747" w:type="dxa"/>
            <w:gridSpan w:val="3"/>
          </w:tcPr>
          <w:p w:rsidR="001F7A0C" w:rsidRDefault="001F7A0C" w:rsidP="00587D25">
            <w:pPr>
              <w:jc w:val="center"/>
              <w:rPr>
                <w:vanish/>
                <w:sz w:val="26"/>
                <w:szCs w:val="26"/>
              </w:rPr>
            </w:pPr>
            <w:r w:rsidRPr="00FC389C">
              <w:rPr>
                <w:rFonts w:ascii="Times New Roman CYR" w:hAnsi="Times New Roman CYR" w:cs="Times New Roman CYR"/>
                <w:noProof/>
                <w:vanish/>
              </w:rPr>
              <w:drawing>
                <wp:inline distT="0" distB="0" distL="0" distR="0" wp14:anchorId="490FB9FA" wp14:editId="7B5E81AF">
                  <wp:extent cx="504825" cy="619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F0" w:rsidRPr="001F7A0C" w:rsidRDefault="00C94A42" w:rsidP="00587D25">
            <w:pPr>
              <w:pStyle w:val="2"/>
              <w:spacing w:line="240" w:lineRule="auto"/>
              <w:ind w:left="-142" w:right="-126"/>
              <w:rPr>
                <w:b w:val="0"/>
                <w:spacing w:val="60"/>
                <w:sz w:val="28"/>
                <w:szCs w:val="28"/>
                <w:lang w:eastAsia="en-US"/>
              </w:rPr>
            </w:pPr>
            <w:sdt>
              <w:sdtPr>
                <w:rPr>
                  <w:b w:val="0"/>
                  <w:vanish/>
                  <w:sz w:val="26"/>
                  <w:szCs w:val="26"/>
                </w:rPr>
                <w:id w:val="288173652"/>
                <w:lock w:val="sdtContentLocked"/>
                <w:placeholder>
                  <w:docPart w:val="BD7BDB46582B4F74AA3686DE51588B9B"/>
                </w:placeholder>
                <w:text/>
              </w:sdtPr>
              <w:sdtEndPr/>
              <w:sdtContent>
                <w:r w:rsidR="001F7A0C" w:rsidRPr="001F7A0C">
                  <w:rPr>
                    <w:b w:val="0"/>
                    <w:vanish/>
                    <w:sz w:val="26"/>
                    <w:szCs w:val="26"/>
                  </w:rPr>
                  <w:t>МИНЭКОНОМРАЗВИТИЯ РОССИИ</w:t>
                </w:r>
              </w:sdtContent>
            </w:sdt>
            <w:r w:rsidR="001F7A0C" w:rsidRPr="001F7A0C">
              <w:rPr>
                <w:vanish/>
                <w:sz w:val="28"/>
                <w:szCs w:val="28"/>
              </w:rPr>
              <w:br/>
            </w:r>
            <w:sdt>
              <w:sdtPr>
                <w:rPr>
                  <w:vanish/>
                  <w:sz w:val="28"/>
                  <w:szCs w:val="28"/>
                </w:rPr>
                <w:id w:val="-1865434289"/>
                <w:lock w:val="sdtContentLocked"/>
                <w:placeholder>
                  <w:docPart w:val="BD7BDB46582B4F74AA3686DE51588B9B"/>
                </w:placeholder>
                <w:text/>
              </w:sdtPr>
              <w:sdtEndPr/>
              <w:sdtContent>
                <w:r w:rsidR="001F7A0C" w:rsidRPr="001F7A0C">
                  <w:rPr>
                    <w:vanish/>
                    <w:sz w:val="28"/>
                    <w:szCs w:val="28"/>
                  </w:rPr>
                  <w:t>ФЕДЕРАЛЬНАЯ СЛУЖБА ГОСУДАРСТВЕННОЙ СТАТИСТИКИ</w:t>
                </w:r>
                <w:r w:rsidR="001F7A0C" w:rsidRPr="001F7A0C">
                  <w:rPr>
                    <w:vanish/>
                    <w:sz w:val="28"/>
                    <w:szCs w:val="28"/>
                  </w:rPr>
                  <w:br/>
                  <w:t>(РОССТАТ)</w:t>
                </w:r>
              </w:sdtContent>
            </w:sdt>
          </w:p>
        </w:tc>
      </w:tr>
      <w:tr w:rsidR="00D55FF0" w:rsidRPr="002439F3" w:rsidTr="00612EC6">
        <w:trPr>
          <w:trHeight w:val="765"/>
          <w:hidden/>
        </w:trPr>
        <w:sdt>
          <w:sdtPr>
            <w:rPr>
              <w:b/>
              <w:bCs/>
              <w:vanish/>
              <w:spacing w:val="60"/>
              <w:sz w:val="34"/>
              <w:szCs w:val="34"/>
            </w:rPr>
            <w:id w:val="-847797288"/>
            <w:lock w:val="sdtContentLocked"/>
            <w:placeholder>
              <w:docPart w:val="5C7B73F8B22D489B95DA7B784830FAED"/>
            </w:placeholder>
            <w:text/>
          </w:sdtPr>
          <w:sdtEndPr/>
          <w:sdtContent>
            <w:tc>
              <w:tcPr>
                <w:tcW w:w="9747" w:type="dxa"/>
                <w:gridSpan w:val="3"/>
                <w:vAlign w:val="center"/>
              </w:tcPr>
              <w:p w:rsidR="00006135" w:rsidRPr="002439F3" w:rsidRDefault="001F7A0C" w:rsidP="009A5C89">
                <w:pPr>
                  <w:spacing w:before="72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CA5EAA">
                  <w:rPr>
                    <w:b/>
                    <w:bCs/>
                    <w:vanish/>
                    <w:spacing w:val="60"/>
                    <w:sz w:val="34"/>
                    <w:szCs w:val="34"/>
                  </w:rPr>
                  <w:t>ПРИКАЗ</w:t>
                </w:r>
              </w:p>
            </w:tc>
          </w:sdtContent>
        </w:sdt>
      </w:tr>
      <w:tr w:rsidR="001F7A0C" w:rsidRPr="002439F3" w:rsidTr="006F56B3">
        <w:trPr>
          <w:trHeight w:val="577"/>
          <w:hidden/>
        </w:trPr>
        <w:sdt>
          <w:sdtPr>
            <w:rPr>
              <w:b/>
              <w:bCs/>
              <w:vanish/>
            </w:rPr>
            <w:id w:val="1795786836"/>
            <w:lock w:val="sdtLocked"/>
            <w:placeholder>
              <w:docPart w:val="23E9E4FB76314B019DB762123DDADC96"/>
            </w:placeholder>
            <w:date w:fullDate="2020-12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:rsidR="001F7A0C" w:rsidRPr="002E220F" w:rsidRDefault="002E220F" w:rsidP="00386987">
                <w:pPr>
                  <w:tabs>
                    <w:tab w:val="left" w:pos="1080"/>
                  </w:tabs>
                  <w:spacing w:before="120"/>
                  <w:ind w:firstLine="0"/>
                  <w:jc w:val="left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>
                  <w:rPr>
                    <w:b/>
                    <w:bCs/>
                    <w:vanish/>
                  </w:rPr>
                  <w:t>25.12.2020</w:t>
                </w:r>
              </w:p>
            </w:tc>
          </w:sdtContent>
        </w:sdt>
        <w:sdt>
          <w:sdtPr>
            <w:rPr>
              <w:b/>
              <w:vanish/>
              <w:lang w:eastAsia="en-US"/>
            </w:rPr>
            <w:id w:val="-1478984997"/>
            <w:lock w:val="sdtContentLocked"/>
            <w:placeholder>
              <w:docPart w:val="5C7B73F8B22D489B95DA7B784830FAED"/>
            </w:placeholder>
            <w:text/>
          </w:sdtPr>
          <w:sdtEndPr/>
          <w:sdtContent>
            <w:tc>
              <w:tcPr>
                <w:tcW w:w="2799" w:type="dxa"/>
              </w:tcPr>
              <w:p w:rsidR="001F7A0C" w:rsidRPr="002439F3" w:rsidRDefault="001F7A0C" w:rsidP="009A5C89">
                <w:pPr>
                  <w:tabs>
                    <w:tab w:val="left" w:pos="1080"/>
                  </w:tabs>
                  <w:spacing w:before="360"/>
                  <w:ind w:firstLine="0"/>
                  <w:jc w:val="center"/>
                  <w:rPr>
                    <w:rFonts w:ascii="Times New Roman CYR" w:hAnsi="Times New Roman CYR" w:cs="Times New Roman CYR"/>
                    <w:bCs/>
                    <w:lang w:eastAsia="en-US"/>
                  </w:rPr>
                </w:pPr>
                <w:r w:rsidRPr="00B331F9">
                  <w:rPr>
                    <w:b/>
                    <w:vanish/>
                    <w:lang w:eastAsia="en-US"/>
                  </w:rPr>
                  <w:t>Москва</w:t>
                </w:r>
              </w:p>
            </w:tc>
          </w:sdtContent>
        </w:sdt>
        <w:tc>
          <w:tcPr>
            <w:tcW w:w="3438" w:type="dxa"/>
          </w:tcPr>
          <w:p w:rsidR="001F7A0C" w:rsidRPr="0015245B" w:rsidRDefault="00C94A42" w:rsidP="00386987">
            <w:pPr>
              <w:spacing w:before="120"/>
              <w:ind w:firstLine="0"/>
              <w:jc w:val="right"/>
              <w:rPr>
                <w:b/>
                <w:bCs/>
                <w:vanish/>
              </w:rPr>
            </w:pPr>
            <w:sdt>
              <w:sdtPr>
                <w:rPr>
                  <w:b/>
                  <w:bCs/>
                  <w:vanish/>
                </w:rPr>
                <w:id w:val="-2131309796"/>
                <w:lock w:val="sdtContentLocked"/>
                <w:placeholder>
                  <w:docPart w:val="5C7B73F8B22D489B95DA7B784830FAED"/>
                </w:placeholder>
                <w:text/>
              </w:sdtPr>
              <w:sdtEndPr/>
              <w:sdtContent>
                <w:r w:rsidR="001F7A0C" w:rsidRPr="0015245B">
                  <w:rPr>
                    <w:b/>
                    <w:bCs/>
                    <w:vanish/>
                  </w:rPr>
                  <w:t>№</w:t>
                </w:r>
              </w:sdtContent>
            </w:sdt>
            <w:r w:rsidR="001F7A0C" w:rsidRPr="0015245B">
              <w:rPr>
                <w:b/>
                <w:bCs/>
                <w:vanish/>
              </w:rPr>
              <w:t xml:space="preserve"> </w:t>
            </w:r>
            <w:sdt>
              <w:sdtPr>
                <w:rPr>
                  <w:b/>
                  <w:vanish/>
                </w:rPr>
                <w:id w:val="961925527"/>
                <w:lock w:val="sdtLocked"/>
                <w:placeholder>
                  <w:docPart w:val="5C7B73F8B22D489B95DA7B784830FAED"/>
                </w:placeholder>
                <w:text/>
              </w:sdtPr>
              <w:sdtEndPr/>
              <w:sdtContent>
                <w:r w:rsidR="002E220F">
                  <w:rPr>
                    <w:b/>
                    <w:vanish/>
                  </w:rPr>
                  <w:t>848</w:t>
                </w:r>
              </w:sdtContent>
            </w:sdt>
            <w:r w:rsidR="00AE7BD9">
              <w:rPr>
                <w:b/>
                <w:bCs/>
                <w:vanish/>
              </w:rPr>
              <w:t xml:space="preserve">  </w:t>
            </w:r>
            <w:r w:rsidR="00AE7BD9">
              <w:rPr>
                <w:b/>
                <w:bCs/>
                <w:vanish/>
                <w:u w:val="single"/>
              </w:rPr>
              <w:t xml:space="preserve">   </w:t>
            </w:r>
            <w:r w:rsidR="001F7A0C" w:rsidRPr="0015245B">
              <w:rPr>
                <w:b/>
                <w:bCs/>
                <w:vanish/>
              </w:rPr>
              <w:t xml:space="preserve"> </w:t>
            </w:r>
          </w:p>
        </w:tc>
      </w:tr>
    </w:tbl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07DF7" w:rsidTr="006F56B3">
        <w:sdt>
          <w:sdtPr>
            <w:rPr>
              <w:b/>
              <w:bCs/>
              <w:szCs w:val="18"/>
            </w:rPr>
            <w:id w:val="-1097091711"/>
            <w:lock w:val="sdtLocked"/>
            <w:placeholder>
              <w:docPart w:val="8CF9B9D632004AF3A67390DD8A0A7015"/>
            </w:placeholder>
            <w:text w:multiLine="1"/>
          </w:sdtPr>
          <w:sdtEndPr/>
          <w:sdtContent>
            <w:tc>
              <w:tcPr>
                <w:tcW w:w="9747" w:type="dxa"/>
              </w:tcPr>
              <w:p w:rsidR="00307DF7" w:rsidRDefault="0093134A" w:rsidP="004B283C">
                <w:pPr>
                  <w:tabs>
                    <w:tab w:val="left" w:pos="993"/>
                  </w:tabs>
                  <w:spacing w:after="72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  <w:bCs/>
                    <w:szCs w:val="18"/>
                  </w:rPr>
                  <w:br/>
                </w:r>
                <w:r w:rsidR="00386987" w:rsidRPr="00386987">
                  <w:rPr>
                    <w:b/>
                    <w:bCs/>
                    <w:szCs w:val="18"/>
                  </w:rPr>
                  <w:t xml:space="preserve">Об утверждении наборов потребительских товаров и услуг </w:t>
                </w:r>
                <w:r w:rsidR="00587D25">
                  <w:rPr>
                    <w:b/>
                    <w:bCs/>
                    <w:szCs w:val="18"/>
                  </w:rPr>
                  <w:br/>
                </w:r>
                <w:r w:rsidR="001B343B">
                  <w:rPr>
                    <w:b/>
                    <w:bCs/>
                    <w:szCs w:val="18"/>
                  </w:rPr>
                  <w:t xml:space="preserve">для </w:t>
                </w:r>
                <w:r w:rsidR="00386987" w:rsidRPr="00386987">
                  <w:rPr>
                    <w:b/>
                    <w:bCs/>
                    <w:szCs w:val="18"/>
                  </w:rPr>
                  <w:t>наблюдения за ценами и тарифами</w:t>
                </w:r>
              </w:p>
            </w:tc>
          </w:sdtContent>
        </w:sdt>
      </w:tr>
    </w:tbl>
    <w:p w:rsidR="00386987" w:rsidRPr="005F0576" w:rsidRDefault="00386987" w:rsidP="005D708C">
      <w:pPr>
        <w:spacing w:line="348" w:lineRule="auto"/>
      </w:pPr>
      <w:r w:rsidRPr="005F0576"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>
        <w:br/>
      </w:r>
      <w:r w:rsidRPr="005F0576">
        <w:t>от 6 мая 2008 г. № 671-р, в части формирования официальной статистической информации по ценам и тарифам на потребительские товары и услуги</w:t>
      </w:r>
      <w:r>
        <w:t xml:space="preserve"> </w:t>
      </w:r>
      <w:r>
        <w:br/>
      </w:r>
      <w:proofErr w:type="gramStart"/>
      <w:r w:rsidRPr="005F0576">
        <w:t>п</w:t>
      </w:r>
      <w:proofErr w:type="gramEnd"/>
      <w:r w:rsidRPr="005F0576">
        <w:t xml:space="preserve"> р и к а з ы в а ю:</w:t>
      </w:r>
    </w:p>
    <w:p w:rsidR="00386987" w:rsidRPr="00F21FB0" w:rsidRDefault="00F21FB0" w:rsidP="005D708C">
      <w:pPr>
        <w:spacing w:line="348" w:lineRule="auto"/>
      </w:pPr>
      <w:r>
        <w:t>1.</w:t>
      </w:r>
      <w:r w:rsidRPr="00F21FB0">
        <w:t> </w:t>
      </w:r>
      <w:r w:rsidR="00EF09D2" w:rsidRPr="00F21FB0">
        <w:t>У</w:t>
      </w:r>
      <w:r w:rsidR="00386987" w:rsidRPr="00F21FB0">
        <w:t xml:space="preserve">твердить прилагаемые наборы потребительских товаров и услуг </w:t>
      </w:r>
      <w:r w:rsidR="00386987" w:rsidRPr="00F21FB0">
        <w:br/>
      </w:r>
      <w:r w:rsidR="00386987" w:rsidRPr="00B35E27">
        <w:t>для ежемесячного наблюдения за ценами и тарифами и ввести их в действие</w:t>
      </w:r>
      <w:r w:rsidR="00386987" w:rsidRPr="00F21FB0">
        <w:t xml:space="preserve"> </w:t>
      </w:r>
      <w:r w:rsidR="00386987" w:rsidRPr="00F21FB0">
        <w:br/>
      </w:r>
      <w:r w:rsidR="00587D25" w:rsidRPr="00F21FB0">
        <w:t>с 1 января 2021 года:</w:t>
      </w:r>
    </w:p>
    <w:p w:rsidR="00386987" w:rsidRPr="005F0576" w:rsidRDefault="00386987" w:rsidP="005D708C">
      <w:pPr>
        <w:spacing w:line="348" w:lineRule="auto"/>
      </w:pPr>
      <w:r w:rsidRPr="005F0576">
        <w:t>набор товаров и услуг, входящих в расче</w:t>
      </w:r>
      <w:r w:rsidR="00770CE6">
        <w:t>т индекса потребительских цен (п</w:t>
      </w:r>
      <w:r w:rsidRPr="005F0576">
        <w:t>риложение № 1);</w:t>
      </w:r>
    </w:p>
    <w:p w:rsidR="00386987" w:rsidRPr="005F0576" w:rsidRDefault="00D17EDD" w:rsidP="005D708C">
      <w:pPr>
        <w:spacing w:line="348" w:lineRule="auto"/>
      </w:pPr>
      <w:r>
        <w:t xml:space="preserve">набор </w:t>
      </w:r>
      <w:r w:rsidR="00386987" w:rsidRPr="005F0576">
        <w:t>товаров и услуг, входящих в расчет базовог</w:t>
      </w:r>
      <w:r w:rsidR="00770CE6">
        <w:t>о индекса потребительских цен (п</w:t>
      </w:r>
      <w:r w:rsidR="00386987" w:rsidRPr="005F0576">
        <w:t>риложение № 2);</w:t>
      </w:r>
    </w:p>
    <w:p w:rsidR="00386987" w:rsidRPr="005F0576" w:rsidRDefault="00386987" w:rsidP="005D708C">
      <w:pPr>
        <w:spacing w:line="348" w:lineRule="auto"/>
      </w:pPr>
      <w:r w:rsidRPr="005F0576">
        <w:t>перечень товаров, включенных в условный (минимал</w:t>
      </w:r>
      <w:r w:rsidR="00770CE6">
        <w:t>ьный) набор продуктов питания (п</w:t>
      </w:r>
      <w:r w:rsidRPr="005F0576">
        <w:t>риложение № 3);</w:t>
      </w:r>
    </w:p>
    <w:p w:rsidR="00386987" w:rsidRDefault="00386987" w:rsidP="005D708C">
      <w:pPr>
        <w:spacing w:line="348" w:lineRule="auto"/>
      </w:pPr>
      <w:r w:rsidRPr="005F0576">
        <w:t>перечень товаров и услуг, включенных в фиксированный набор потребительских товаров и услуг для межрегиональных сопоставлений покупательной способн</w:t>
      </w:r>
      <w:r w:rsidR="00770CE6">
        <w:t>ости населения (п</w:t>
      </w:r>
      <w:r w:rsidR="00F21FB0">
        <w:t>риложение № 4).</w:t>
      </w:r>
    </w:p>
    <w:p w:rsidR="009D72D6" w:rsidRPr="005F0576" w:rsidRDefault="00F21FB0" w:rsidP="005D708C">
      <w:pPr>
        <w:spacing w:line="348" w:lineRule="auto"/>
      </w:pPr>
      <w:r>
        <w:lastRenderedPageBreak/>
        <w:t>2.</w:t>
      </w:r>
      <w:r w:rsidRPr="00F21FB0">
        <w:t> </w:t>
      </w:r>
      <w:r w:rsidR="009D72D6">
        <w:t>У</w:t>
      </w:r>
      <w:r>
        <w:t>твердить прилагаемый набор</w:t>
      </w:r>
      <w:r w:rsidR="009D72D6" w:rsidRPr="005F0576">
        <w:t xml:space="preserve"> потребительских товаров и услуг </w:t>
      </w:r>
      <w:r w:rsidR="009D72D6">
        <w:br/>
      </w:r>
      <w:r w:rsidRPr="00B35E27">
        <w:t>для еженедельного</w:t>
      </w:r>
      <w:r w:rsidR="009D72D6" w:rsidRPr="005F0576">
        <w:t xml:space="preserve"> </w:t>
      </w:r>
      <w:r>
        <w:t>на</w:t>
      </w:r>
      <w:r w:rsidR="00770CE6">
        <w:t>блюдения за ценами и тарифами (п</w:t>
      </w:r>
      <w:r>
        <w:t xml:space="preserve">риложение № 5) </w:t>
      </w:r>
      <w:r>
        <w:br/>
        <w:t xml:space="preserve">и ввести его </w:t>
      </w:r>
      <w:r w:rsidR="009D72D6" w:rsidRPr="005F0576">
        <w:t xml:space="preserve">в действие </w:t>
      </w:r>
      <w:r w:rsidR="00770CE6">
        <w:t>с 1 января 2021 года.</w:t>
      </w:r>
    </w:p>
    <w:p w:rsidR="00AB5259" w:rsidRDefault="00F21FB0" w:rsidP="005D708C">
      <w:pPr>
        <w:widowControl w:val="0"/>
        <w:suppressAutoHyphens/>
        <w:spacing w:line="348" w:lineRule="auto"/>
      </w:pPr>
      <w:r>
        <w:t>3.</w:t>
      </w:r>
      <w:r w:rsidRPr="00F21FB0">
        <w:t> </w:t>
      </w:r>
      <w:r w:rsidR="001E395C" w:rsidRPr="001E395C">
        <w:t xml:space="preserve">Признать утратившим силу </w:t>
      </w:r>
      <w:r w:rsidR="001E395C" w:rsidRPr="00EF09D2">
        <w:t>приказ</w:t>
      </w:r>
      <w:r w:rsidR="00A76895">
        <w:t xml:space="preserve">ы </w:t>
      </w:r>
      <w:r w:rsidR="001E395C" w:rsidRPr="001E395C">
        <w:t>Росстата</w:t>
      </w:r>
      <w:r w:rsidR="00AB5259">
        <w:t>:</w:t>
      </w:r>
    </w:p>
    <w:p w:rsidR="001E395C" w:rsidRDefault="001E395C" w:rsidP="005D708C">
      <w:pPr>
        <w:widowControl w:val="0"/>
        <w:suppressAutoHyphens/>
        <w:spacing w:line="348" w:lineRule="auto"/>
      </w:pPr>
      <w:r w:rsidRPr="001E395C">
        <w:t xml:space="preserve">от </w:t>
      </w:r>
      <w:r w:rsidR="00EF09D2">
        <w:t>12</w:t>
      </w:r>
      <w:r w:rsidRPr="001E395C">
        <w:t xml:space="preserve"> декабря 20</w:t>
      </w:r>
      <w:r w:rsidR="00EF09D2">
        <w:t>19</w:t>
      </w:r>
      <w:r w:rsidRPr="001E395C">
        <w:t xml:space="preserve"> г. №</w:t>
      </w:r>
      <w:r w:rsidR="00190B2E">
        <w:t xml:space="preserve"> </w:t>
      </w:r>
      <w:r w:rsidRPr="001E395C">
        <w:t>7</w:t>
      </w:r>
      <w:r w:rsidR="00EF09D2">
        <w:t>64</w:t>
      </w:r>
      <w:r w:rsidRPr="001E395C">
        <w:t xml:space="preserve"> «Об утверждении наборов потребительских товаров и услуг для ежемесячного на</w:t>
      </w:r>
      <w:r w:rsidR="00AB5259">
        <w:t>блюдения за ценами и тарифами»;</w:t>
      </w:r>
    </w:p>
    <w:p w:rsidR="00A76895" w:rsidRDefault="00AB5259" w:rsidP="005D708C">
      <w:pPr>
        <w:widowControl w:val="0"/>
        <w:suppressAutoHyphens/>
        <w:spacing w:line="348" w:lineRule="auto"/>
      </w:pPr>
      <w:r w:rsidRPr="001E395C">
        <w:t xml:space="preserve">от </w:t>
      </w:r>
      <w:r>
        <w:t>16 апреля</w:t>
      </w:r>
      <w:r w:rsidRPr="001E395C">
        <w:t xml:space="preserve"> 20</w:t>
      </w:r>
      <w:r>
        <w:t>20</w:t>
      </w:r>
      <w:r w:rsidRPr="001E395C">
        <w:t xml:space="preserve"> г. №</w:t>
      </w:r>
      <w:r>
        <w:t xml:space="preserve"> 210 </w:t>
      </w:r>
      <w:r w:rsidR="00A76895">
        <w:t>«Об утверждении набора потребительских товаров и услуг для еженедельного наблюдения за ценами и тарифами»</w:t>
      </w:r>
      <w:r w:rsidR="005251A1">
        <w:t>.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D55FF0" w:rsidTr="001F7A0C">
        <w:sdt>
          <w:sdtPr>
            <w:rPr>
              <w:rFonts w:ascii="Times New Roman CYR" w:hAnsi="Times New Roman CYR" w:cs="Times New Roman CYR"/>
            </w:rPr>
            <w:id w:val="-3216524"/>
            <w:lock w:val="sdtLocked"/>
            <w:placeholder>
              <w:docPart w:val="5C7B73F8B22D489B95DA7B784830FAED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D55FF0" w:rsidRDefault="008B709E" w:rsidP="00933E7E">
                <w:pPr>
                  <w:spacing w:before="1240"/>
                  <w:ind w:firstLine="0"/>
                  <w:jc w:val="left"/>
                  <w:rPr>
                    <w:rFonts w:ascii="Times New Roman CYR" w:hAnsi="Times New Roman CYR" w:cs="Times New Roman CYR"/>
                  </w:rPr>
                </w:pPr>
                <w:r>
                  <w:rPr>
                    <w:rFonts w:ascii="Times New Roman CYR" w:hAnsi="Times New Roman CYR" w:cs="Times New Roman CYR"/>
                  </w:rPr>
                  <w:t>Р</w:t>
                </w:r>
                <w:r w:rsidR="00D55FF0">
                  <w:rPr>
                    <w:rFonts w:ascii="Times New Roman CYR" w:hAnsi="Times New Roman CYR" w:cs="Times New Roman CYR"/>
                  </w:rPr>
                  <w:t>уководител</w:t>
                </w:r>
                <w:r>
                  <w:rPr>
                    <w:rFonts w:ascii="Times New Roman CYR" w:hAnsi="Times New Roman CYR" w:cs="Times New Roman CYR"/>
                  </w:rPr>
                  <w:t>ь</w:t>
                </w:r>
                <w:r w:rsidR="00D55FF0">
                  <w:rPr>
                    <w:rFonts w:ascii="Times New Roman CYR" w:hAnsi="Times New Roman CYR" w:cs="Times New Roman CYR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vAlign w:val="bottom"/>
          </w:tcPr>
          <w:p w:rsidR="00D55FF0" w:rsidRPr="00163628" w:rsidRDefault="00D55FF0" w:rsidP="00933E7E">
            <w:pPr>
              <w:spacing w:before="1240"/>
              <w:ind w:firstLine="0"/>
              <w:jc w:val="center"/>
              <w:rPr>
                <w:rFonts w:ascii="Times New Roman CYR" w:hAnsi="Times New Roman CYR" w:cs="Times New Roman CYR"/>
                <w:vanish/>
              </w:rPr>
            </w:pPr>
            <w:r w:rsidRPr="00163628">
              <w:rPr>
                <w:rFonts w:ascii="Times New Roman CYR" w:hAnsi="Times New Roman CYR" w:cs="Times New Roman CYR"/>
                <w:vanish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D55FF0" w:rsidRDefault="00386987" w:rsidP="00933E7E">
            <w:pPr>
              <w:spacing w:before="1240"/>
              <w:ind w:firstLine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П.В. Малков</w:t>
            </w:r>
          </w:p>
        </w:tc>
      </w:tr>
    </w:tbl>
    <w:p w:rsidR="00D17685" w:rsidRDefault="00D17685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D17685" w:rsidRDefault="00D17685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D17685" w:rsidSect="00325317">
          <w:headerReference w:type="default" r:id="rId9"/>
          <w:headerReference w:type="first" r:id="rId10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243EF8" w:rsidTr="000C6DEC">
        <w:trPr>
          <w:trHeight w:val="314"/>
        </w:trPr>
        <w:tc>
          <w:tcPr>
            <w:tcW w:w="3247" w:type="dxa"/>
          </w:tcPr>
          <w:p w:rsidR="00243EF8" w:rsidRDefault="00243EF8" w:rsidP="000C6DEC">
            <w:pPr>
              <w:spacing w:before="120" w:after="12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243EF8" w:rsidRDefault="00243EF8" w:rsidP="000C6DEC">
            <w:pPr>
              <w:spacing w:before="120" w:after="120"/>
              <w:ind w:firstLine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0C6DEC" w:rsidRPr="000C6DEC" w:rsidRDefault="000C6DEC" w:rsidP="000C6DEC">
            <w:pPr>
              <w:spacing w:before="120" w:after="120"/>
              <w:ind w:firstLine="0"/>
              <w:jc w:val="center"/>
              <w:rPr>
                <w:rFonts w:eastAsiaTheme="minorHAnsi"/>
                <w:lang w:eastAsia="en-US"/>
              </w:rPr>
            </w:pPr>
            <w:r w:rsidRPr="000C6DEC">
              <w:rPr>
                <w:rFonts w:ascii="Times New Roman CYR" w:hAnsi="Times New Roman CYR" w:cs="Times New Roman CYR"/>
                <w:lang w:eastAsia="en-US"/>
              </w:rPr>
              <w:t>Приложение № 1</w:t>
            </w:r>
          </w:p>
        </w:tc>
      </w:tr>
      <w:tr w:rsidR="00243EF8" w:rsidTr="00243EF8">
        <w:tc>
          <w:tcPr>
            <w:tcW w:w="3247" w:type="dxa"/>
          </w:tcPr>
          <w:p w:rsidR="00243EF8" w:rsidRDefault="00243EF8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243EF8" w:rsidRDefault="00243EF8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243EF8" w:rsidRDefault="000C6DEC" w:rsidP="008F24C8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приказу</w:t>
            </w:r>
            <w:r w:rsidR="00243EF8" w:rsidRPr="00EE2E90">
              <w:rPr>
                <w:rFonts w:ascii="Times New Roman CYR" w:hAnsi="Times New Roman CYR" w:cs="Times New Roman CYR"/>
                <w:lang w:eastAsia="en-US"/>
              </w:rPr>
              <w:t xml:space="preserve"> Росстата</w:t>
            </w:r>
            <w:r w:rsidR="00243EF8" w:rsidRPr="00EE2E90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-40211204"/>
                <w:placeholder>
                  <w:docPart w:val="8DCB421103AC4F82AE1F316ABFD01381"/>
                </w:placeholder>
                <w:date w:fullDate="2020-12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42E2F" w:rsidRPr="00942E2F">
                  <w:rPr>
                    <w:rFonts w:ascii="Times New Roman CYR" w:hAnsi="Times New Roman CYR" w:cs="Times New Roman CYR"/>
                    <w:lang w:eastAsia="en-US"/>
                  </w:rPr>
                  <w:t>25.12.2020</w:t>
                </w:r>
              </w:sdtContent>
            </w:sdt>
            <w:r w:rsidR="00243EF8"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1772433124"/>
                <w:lock w:val="contentLocked"/>
                <w:placeholder>
                  <w:docPart w:val="1DB0F1C9998446F48B5A901E15D622EF"/>
                </w:placeholder>
                <w:text/>
              </w:sdtPr>
              <w:sdtEndPr/>
              <w:sdtContent>
                <w:r w:rsidR="00243EF8"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 w:rsidR="00243EF8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942E2F" w:rsidRPr="00942E2F">
              <w:rPr>
                <w:rFonts w:ascii="Times New Roman CYR" w:hAnsi="Times New Roman CYR" w:cs="Times New Roman CYR"/>
                <w:lang w:eastAsia="en-US"/>
              </w:rPr>
              <w:t>848</w:t>
            </w:r>
            <w:r w:rsidR="00243EF8" w:rsidRPr="00243EF8">
              <w:rPr>
                <w:rFonts w:ascii="Times New Roman CYR" w:hAnsi="Times New Roman CYR" w:cs="Times New Roman CYR"/>
                <w:color w:val="FFFFFF" w:themeColor="background1"/>
                <w:lang w:eastAsia="en-US"/>
              </w:rPr>
              <w:t>8</w:t>
            </w:r>
          </w:p>
        </w:tc>
      </w:tr>
    </w:tbl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46181C" w:rsidRPr="008072F7" w:rsidTr="00EA3E8C">
        <w:trPr>
          <w:trHeight w:val="1461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46181C" w:rsidRPr="008072F7" w:rsidRDefault="00E348BB" w:rsidP="00E348BB">
            <w:pPr>
              <w:spacing w:before="14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 А Б О 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  <w:r w:rsidRPr="008072F7">
              <w:rPr>
                <w:b/>
                <w:bCs/>
                <w:color w:val="000000"/>
              </w:rPr>
              <w:t xml:space="preserve"> </w:t>
            </w:r>
          </w:p>
        </w:tc>
      </w:tr>
      <w:tr w:rsidR="0046181C" w:rsidRPr="008072F7" w:rsidTr="00EA3E8C">
        <w:trPr>
          <w:trHeight w:val="184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:rsidR="0046181C" w:rsidRPr="00243EF8" w:rsidRDefault="0046181C" w:rsidP="00B11BC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8072F7">
              <w:rPr>
                <w:b/>
                <w:bCs/>
                <w:color w:val="000000"/>
              </w:rPr>
              <w:t>товаров и услуг, входящих в расчет</w:t>
            </w:r>
            <w:r w:rsidR="00B11BC8">
              <w:rPr>
                <w:b/>
                <w:bCs/>
                <w:color w:val="000000"/>
              </w:rPr>
              <w:t xml:space="preserve"> </w:t>
            </w:r>
            <w:r w:rsidRPr="008072F7">
              <w:rPr>
                <w:b/>
                <w:bCs/>
                <w:color w:val="000000"/>
              </w:rPr>
              <w:t>индекса потребительских цен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Говядина бескостная,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Свинина бескостная,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>Куры</w:t>
            </w:r>
            <w:proofErr w:type="gramEnd"/>
            <w:r w:rsidRPr="00EA3E8C">
              <w:rPr>
                <w:color w:val="000000"/>
              </w:rPr>
              <w:t xml:space="preserve"> охлажденные и мороженые,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Окорочка куриные,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Мясо индейки,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Печень говяжья,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Фарш мясной,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Пельмени, манты, равиоли,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Сосиски, сардельки,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Колбаса </w:t>
            </w:r>
            <w:proofErr w:type="spellStart"/>
            <w:r w:rsidRPr="00EA3E8C">
              <w:rPr>
                <w:color w:val="000000"/>
              </w:rPr>
              <w:t>полукопченая</w:t>
            </w:r>
            <w:proofErr w:type="spellEnd"/>
            <w:r w:rsidRPr="00EA3E8C">
              <w:rPr>
                <w:color w:val="000000"/>
              </w:rPr>
              <w:t xml:space="preserve"> и варено-копченая,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Колбаса сырокопченая,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Колбаса вареная,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Мясокопчености</w:t>
            </w:r>
            <w:proofErr w:type="spellEnd"/>
            <w:r w:rsidRPr="00EA3E8C">
              <w:rPr>
                <w:color w:val="000000"/>
              </w:rPr>
              <w:t>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Консервы мясные, 350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Рыба живая и охлажденная,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Икра лососевых рыб отечественная,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24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>Рыба</w:t>
            </w:r>
            <w:proofErr w:type="gramEnd"/>
            <w:r w:rsidRPr="00EA3E8C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Филе рыбное,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Креветки мороженые, неразделанные,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Кальмары мороженые,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Сельдь соленая,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Филе сельди соленое,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Консервы рыбные натуральные и с добавлением масла, 350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Консервы рыбные в томатном соусе, 350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Масло сливочное,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Масло подсолнечное,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Масло оливковое,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Маргарин,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Сливки питьевые,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Сметана,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Кисломолочные продукты,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Йогурт, 125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Творог жирный,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Творог нежирный,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Сырки творожные, глазированные шоколадом, 50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>Молоко</w:t>
            </w:r>
            <w:proofErr w:type="gramEnd"/>
            <w:r w:rsidRPr="00EA3E8C">
              <w:rPr>
                <w:color w:val="000000"/>
              </w:rPr>
              <w:t xml:space="preserve"> сгущенное с сахаром, 400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Сыры плавленые,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54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Консервы томатные,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Соки фруктовые,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Яйца куриные, 10 шт.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Сахар-песок,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Зефир, пастила,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Карамель,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Шоколад,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Жевательная резинка, упаковка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Печенье,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Пряники,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Кексы, рулеты,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Торты,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69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Варенье, джем, повидло,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Мёд пчелиный натуральный,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Чай черный байховый,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Чай черный байховый пакетированный, 25 пакетиков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Чай зеленый,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Какао,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Майонез,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Кетчуп,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79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Соль поваренная пищевая,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Перец черный (горошек),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Сухие супы в пакетах, 100 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Мука пшеничная,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  <w:r w:rsidRPr="00EA3E8C">
              <w:rPr>
                <w:color w:val="000000"/>
              </w:rPr>
              <w:t xml:space="preserve"> 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84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Бараночные изделия,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89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Рис шлифованный,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Крупа манная,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Пшено,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Горох и фасоль,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Крупа </w:t>
            </w:r>
            <w:proofErr w:type="gramStart"/>
            <w:r w:rsidRPr="00EA3E8C">
              <w:rPr>
                <w:color w:val="000000"/>
              </w:rPr>
              <w:t>гречневая-ядрица</w:t>
            </w:r>
            <w:proofErr w:type="gramEnd"/>
            <w:r w:rsidRPr="00EA3E8C">
              <w:rPr>
                <w:color w:val="000000"/>
              </w:rPr>
              <w:t>, кг</w:t>
            </w:r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Крупы овсяная и перловая,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CC3C9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Овсяные хлопья «Геркулес»</w:t>
            </w:r>
            <w:r w:rsidR="00EA3E8C" w:rsidRPr="00EA3E8C">
              <w:rPr>
                <w:color w:val="000000"/>
              </w:rPr>
              <w:t xml:space="preserve">, </w:t>
            </w:r>
            <w:proofErr w:type="gramStart"/>
            <w:r w:rsidR="00EA3E8C"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96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Вермишель,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97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98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Картофель,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99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100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Лук репчатый,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101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Свёкла столовая,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102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Морковь,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103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Чеснок,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104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Огурцы свежие,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EA3E8C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3E8C" w:rsidRPr="00EA3E8C" w:rsidRDefault="00EA3E8C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105</w:t>
            </w:r>
            <w:r w:rsidR="005E0933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3E8C" w:rsidRPr="00EA3E8C" w:rsidRDefault="00EA3E8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Помидоры свежие,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823" w:rsidRPr="00EA3E8C" w:rsidRDefault="00AA6823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Зелень свежая,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823" w:rsidRPr="00EA3E8C" w:rsidRDefault="00AA6823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Грибы свежие,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Овощи замороженные,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109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Яблоки,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Груши,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Апельсины,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Виноград,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Лимоны,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114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Бананы,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Сухофрукты,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Орехи,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Ягоды замороженные,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Водка крепостью 40% об</w:t>
            </w:r>
            <w:proofErr w:type="gramStart"/>
            <w:r w:rsidRPr="00EA3E8C">
              <w:rPr>
                <w:color w:val="000000"/>
              </w:rPr>
              <w:t>.</w:t>
            </w:r>
            <w:proofErr w:type="gramEnd"/>
            <w:r w:rsidR="003C7B1C">
              <w:rPr>
                <w:color w:val="000000"/>
              </w:rPr>
              <w:t xml:space="preserve"> </w:t>
            </w:r>
            <w:proofErr w:type="gramStart"/>
            <w:r w:rsidRPr="00EA3E8C">
              <w:rPr>
                <w:color w:val="000000"/>
              </w:rPr>
              <w:t>с</w:t>
            </w:r>
            <w:proofErr w:type="gramEnd"/>
            <w:r w:rsidRPr="00EA3E8C">
              <w:rPr>
                <w:color w:val="000000"/>
              </w:rPr>
              <w:t>пирта и выше, л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119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Вино виноградное крепленое крепостью до 20% об</w:t>
            </w:r>
            <w:proofErr w:type="gramStart"/>
            <w:r w:rsidRPr="00EA3E8C">
              <w:rPr>
                <w:color w:val="000000"/>
              </w:rPr>
              <w:t>.</w:t>
            </w:r>
            <w:proofErr w:type="gramEnd"/>
            <w:r w:rsidR="003C7B1C">
              <w:rPr>
                <w:color w:val="000000"/>
              </w:rPr>
              <w:t xml:space="preserve"> </w:t>
            </w:r>
            <w:proofErr w:type="gramStart"/>
            <w:r w:rsidRPr="00EA3E8C">
              <w:rPr>
                <w:color w:val="000000"/>
              </w:rPr>
              <w:t>с</w:t>
            </w:r>
            <w:proofErr w:type="gramEnd"/>
            <w:r w:rsidRPr="00EA3E8C">
              <w:rPr>
                <w:color w:val="000000"/>
              </w:rPr>
              <w:t>пирта, л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Вино виноградное столовое (сухое, полусухое, полусладкое) крепостью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до 14% об</w:t>
            </w:r>
            <w:proofErr w:type="gramStart"/>
            <w:r w:rsidRPr="00EA3E8C">
              <w:rPr>
                <w:color w:val="000000"/>
              </w:rPr>
              <w:t>.</w:t>
            </w:r>
            <w:proofErr w:type="gramEnd"/>
            <w:r w:rsidR="003C7B1C">
              <w:rPr>
                <w:color w:val="000000"/>
              </w:rPr>
              <w:t xml:space="preserve"> </w:t>
            </w:r>
            <w:proofErr w:type="gramStart"/>
            <w:r w:rsidRPr="00EA3E8C">
              <w:rPr>
                <w:color w:val="000000"/>
              </w:rPr>
              <w:t>с</w:t>
            </w:r>
            <w:proofErr w:type="gramEnd"/>
            <w:r w:rsidRPr="00EA3E8C">
              <w:rPr>
                <w:color w:val="000000"/>
              </w:rPr>
              <w:t>пирта и содержанием до 8% сахара, л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Пиво отечественное,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Напитки газированные,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Мороженое сливочное,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Кофе в организациях быстрого обслуживания, 200 г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129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Продукция предприятий  общественного питания быстр</w:t>
            </w:r>
            <w:r w:rsidR="003C7B1C">
              <w:rPr>
                <w:color w:val="000000"/>
              </w:rPr>
              <w:t>ого обслуживания (сэндвич типа «Гамбургер»</w:t>
            </w:r>
            <w:r w:rsidRPr="00EA3E8C">
              <w:rPr>
                <w:color w:val="000000"/>
              </w:rPr>
              <w:t>),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Обед в столовой, кафе, закусочной (кроме столовой в организации),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 1 человека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Обед в ресторане, на 1 человека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Ужин в ресторане, на 1 человека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EA3E8C">
              <w:rPr>
                <w:color w:val="000000"/>
              </w:rPr>
              <w:t>м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EA3E8C">
              <w:rPr>
                <w:color w:val="000000"/>
              </w:rPr>
              <w:t>м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EA3E8C">
              <w:rPr>
                <w:color w:val="000000"/>
              </w:rPr>
              <w:t>м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EA3E8C">
              <w:rPr>
                <w:color w:val="000000"/>
              </w:rPr>
              <w:t>м</w:t>
            </w:r>
            <w:proofErr w:type="gramEnd"/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Полотенце личное,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Полотенце кухонное,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139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Куртка мужская  с верхом из плащевых тканей утепленная,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Куртка мужская без утеплителя (ветровка),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141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Куртка мужская из натуральной кожи,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Костюм-двойка мужской из </w:t>
            </w:r>
            <w:proofErr w:type="gramStart"/>
            <w:r w:rsidRPr="00EA3E8C">
              <w:rPr>
                <w:color w:val="000000"/>
              </w:rPr>
              <w:t>шерстяных</w:t>
            </w:r>
            <w:proofErr w:type="gramEnd"/>
            <w:r w:rsidRPr="00EA3E8C">
              <w:rPr>
                <w:color w:val="000000"/>
              </w:rPr>
              <w:t xml:space="preserve">, полушерстяных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мужские из полушерстяных 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мужские из джинсовой ткани (джинсы),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Пальто женское зимнее из шерстяных или полушерстяных тканей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 меховым воротником,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Пальто женское демисезонное </w:t>
            </w:r>
            <w:proofErr w:type="gramStart"/>
            <w:r w:rsidRPr="00EA3E8C">
              <w:rPr>
                <w:color w:val="000000"/>
              </w:rPr>
              <w:t>из</w:t>
            </w:r>
            <w:proofErr w:type="gramEnd"/>
            <w:r w:rsidRPr="00EA3E8C">
              <w:rPr>
                <w:color w:val="000000"/>
              </w:rPr>
              <w:t xml:space="preserve"> шерстяных или полушерстяных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149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Куртка женская без утеплителя (ветровка),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Платье (платье-костюм) женское из полушерстяных или смесовых </w:t>
            </w:r>
            <w:r w:rsidR="00326642">
              <w:rPr>
                <w:color w:val="000000"/>
              </w:rPr>
              <w:br/>
            </w:r>
            <w:r w:rsidRPr="00EA3E8C">
              <w:rPr>
                <w:color w:val="000000"/>
              </w:rPr>
              <w:t>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Платье (платье-костюм) женское из </w:t>
            </w:r>
            <w:proofErr w:type="gramStart"/>
            <w:r w:rsidRPr="00EA3E8C">
              <w:rPr>
                <w:color w:val="000000"/>
              </w:rPr>
              <w:t>хлопчатобумажных</w:t>
            </w:r>
            <w:proofErr w:type="gramEnd"/>
            <w:r w:rsidRPr="00EA3E8C">
              <w:rPr>
                <w:color w:val="000000"/>
              </w:rPr>
              <w:t xml:space="preserve">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Пиджак, жакет женский из </w:t>
            </w:r>
            <w:proofErr w:type="gramStart"/>
            <w:r w:rsidRPr="00EA3E8C">
              <w:rPr>
                <w:color w:val="000000"/>
              </w:rPr>
              <w:t>шерстяных</w:t>
            </w:r>
            <w:proofErr w:type="gramEnd"/>
            <w:r w:rsidRPr="00EA3E8C">
              <w:rPr>
                <w:color w:val="000000"/>
              </w:rPr>
              <w:t xml:space="preserve">, полушерстяных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женские из полушерстяных 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женские из джинсовой ткани (джинсы),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Юбка женская из полушерстяных или смесовых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Блузка женская,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Халат женский,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Сорочка ночная женская,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159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Куртка для детей школьного возраста с верхом </w:t>
            </w:r>
            <w:proofErr w:type="gramStart"/>
            <w:r w:rsidRPr="00EA3E8C">
              <w:rPr>
                <w:color w:val="000000"/>
              </w:rPr>
              <w:t>из</w:t>
            </w:r>
            <w:proofErr w:type="gramEnd"/>
            <w:r w:rsidRPr="00EA3E8C">
              <w:rPr>
                <w:color w:val="000000"/>
              </w:rPr>
              <w:t xml:space="preserve"> плащевых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тканей </w:t>
            </w:r>
            <w:proofErr w:type="gramStart"/>
            <w:r w:rsidRPr="00EA3E8C">
              <w:rPr>
                <w:color w:val="000000"/>
              </w:rPr>
              <w:t>утепленная</w:t>
            </w:r>
            <w:proofErr w:type="gramEnd"/>
            <w:r w:rsidRPr="00EA3E8C">
              <w:rPr>
                <w:color w:val="000000"/>
              </w:rPr>
              <w:t>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Сорочка верхняя для мальчиков школьного возраста, шт.</w:t>
            </w:r>
          </w:p>
        </w:tc>
      </w:tr>
      <w:tr w:rsidR="00AA6823" w:rsidRPr="00EA3E8C" w:rsidTr="00372F33">
        <w:trPr>
          <w:trHeight w:val="56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163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Платье (платье-костюм, сарафан) для девочек школьного возраста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 полушерстяных, смесовых 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Блузка для девочек 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Куртка для детей дошкольного возраста с верхом </w:t>
            </w:r>
            <w:proofErr w:type="gramStart"/>
            <w:r w:rsidRPr="00EA3E8C">
              <w:rPr>
                <w:color w:val="000000"/>
              </w:rPr>
              <w:t>из</w:t>
            </w:r>
            <w:proofErr w:type="gramEnd"/>
            <w:r w:rsidRPr="00EA3E8C">
              <w:rPr>
                <w:color w:val="000000"/>
              </w:rPr>
              <w:t xml:space="preserve"> плащевых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тканей </w:t>
            </w:r>
            <w:proofErr w:type="gramStart"/>
            <w:r w:rsidRPr="00EA3E8C">
              <w:rPr>
                <w:color w:val="000000"/>
              </w:rPr>
              <w:t>утепленная</w:t>
            </w:r>
            <w:proofErr w:type="gramEnd"/>
            <w:r w:rsidRPr="00EA3E8C">
              <w:rPr>
                <w:color w:val="000000"/>
              </w:rPr>
              <w:t>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Сорочка верхняя для мальчиков дошкольного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169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>Комбинезон</w:t>
            </w:r>
            <w:proofErr w:type="gramEnd"/>
            <w:r w:rsidRPr="00EA3E8C">
              <w:rPr>
                <w:color w:val="000000"/>
              </w:rPr>
              <w:t xml:space="preserve"> утепленный для детей до одного года,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Пеленки для новорожденных,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Ползунки из хлопчатобумажного трикотажного полотна,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Белье для новорожденных и детей ясельного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EA3E8C">
              <w:rPr>
                <w:color w:val="000000"/>
              </w:rPr>
              <w:t>полутораспальный</w:t>
            </w:r>
            <w:proofErr w:type="spellEnd"/>
            <w:r w:rsidRPr="00EA3E8C">
              <w:rPr>
                <w:color w:val="000000"/>
              </w:rPr>
              <w:t xml:space="preserve">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 хлопчатобумажной ткани, комплект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Одеяло стеганое,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Подушка,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Пальто женское меховое и дубленка,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Джемпер мужской,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179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Джемпер женский,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Джемпер для детей 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Костюм спортивный для взрослых,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Костюм спортивный для детей школьного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Костюм трикотажный для детей ясельного возраста,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Трикотажный головной убор мужской,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Трикотажный головной убор женский,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Трикотажная шапочка детская,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Варежки (перчатки) детские,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188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Перчатки трикотажные женские, пара</w:t>
            </w:r>
          </w:p>
        </w:tc>
      </w:tr>
      <w:tr w:rsidR="00AA6823" w:rsidRPr="00EA3E8C" w:rsidTr="006D7046">
        <w:trPr>
          <w:trHeight w:val="5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189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Шарф шерстяной, полушерстяной или из смесовой пряжи </w:t>
            </w:r>
          </w:p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для взрослых,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Майка, футболка мужская бельевая,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Майка, футболка женская бельевая,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Панталоны, трусы женские,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Футболка детская,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Трусы детские,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Носки мужские,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Носки, гольфы женские,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Колготки женские эластичные,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199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Колготки детские, шт.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Носки, гольфы детские,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Полуботинки мужские с верхом из искусственной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Сапоги женские зимние с верхом из натуральной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Сапоги женские осенние с верхом из натуральной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Туфли женские закрытые с верхом из натуральной кожи, пара</w:t>
            </w:r>
          </w:p>
        </w:tc>
      </w:tr>
      <w:tr w:rsidR="00AA6823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823" w:rsidRPr="00EA3E8C" w:rsidRDefault="00AA6823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207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AA682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</w:tr>
      <w:tr w:rsidR="00AA6823" w:rsidRPr="00EA3E8C" w:rsidTr="00326642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823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23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Туфли летние, босоножки женские из натуральной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9F009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уфли женские летние, босоножки </w:t>
            </w:r>
            <w:r w:rsidRPr="00EA3E8C">
              <w:rPr>
                <w:color w:val="000000"/>
              </w:rPr>
              <w:t>с верхом из искусственной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Сапоги, ботинки для детей школьного возраста зимние с верхом </w:t>
            </w:r>
          </w:p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 натуральной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Ботинки, полуботинки для детей школьного возраста,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Туфли детские летние (сандалеты),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Обувь домашняя с текстильным верхом для взрослых,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217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Обувь домашняя с текстильным верхом для детей,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219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Сапоги цельнорезиновые для детей,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Сапоги цельнорезиновые для взрослых,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Мыло хозяйственное, 200 г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Порошок стиральный,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Дезинфицирующее средство для поверхностей,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E51A33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Мыло туалетное, 100 г</w:t>
            </w:r>
            <w:r w:rsidR="00E51A33" w:rsidRPr="00EA3E8C">
              <w:rPr>
                <w:color w:val="000000"/>
              </w:rPr>
              <w:t xml:space="preserve"> 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E51A33" w:rsidP="00E51A33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Мыло туалетное жидкое, 250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AE5CE2" w:rsidP="00E51A33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Туалетная вода, 100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229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E51A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Дезодорант, 50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E51A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Шампунь, 250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E51A33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231</w:t>
            </w:r>
            <w:r w:rsidR="00326642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E51A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Гель для душа, 250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Крем для лица, 100 г (100 мл)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Крем для рук, 100 г (100 мл)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Тушь для ресниц,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Краска для волос,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Паста зубная, 100 г (100 мл)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Пена для бритья, 200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Бюстгальтер,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239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Сумка женская с верхом из натуральной кожи,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Сумка женская с верхом из искусственной кожи,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Рюкзак для взрослых,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Ранец, рюкзак для школьников,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Коляска для новорожденного,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Зонт,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Тюль, полотно гардинное, </w:t>
            </w:r>
            <w:proofErr w:type="gramStart"/>
            <w:r w:rsidRPr="00EA3E8C">
              <w:rPr>
                <w:color w:val="000000"/>
              </w:rPr>
              <w:t>м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Перчатки из натуральной кожи,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247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Ремень мужской,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Щетка зубная,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249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Бритвенные станки одноразовые,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Нитки швейные, катушка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Сигареты с фильтром отечественные, пачка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Сигареты с фильтром зарубежных торговых марок, пачка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9F0097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Спички, коробок</w:t>
            </w:r>
            <w:r w:rsidR="009F0097" w:rsidRPr="00EA3E8C">
              <w:rPr>
                <w:color w:val="000000"/>
              </w:rPr>
              <w:t xml:space="preserve"> 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Набор корпусной мебели, комплект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Шкаф для платья и белья,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Диван-кровать,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Кровать для новорожденных,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Матрас для взрослых,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259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Матрас детский,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Шкаф-вешалка для прихожей,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Шкаф навесной кухонный (полка), двухстворчатый,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9F0097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Стол обеденный,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Стол рабочий кухонный,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9F0097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Кресло мягкое,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Стул с мягким сиденьем,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Табурет для кухни,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9F0097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Зеркало навесное для ванной комнаты,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A4510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Ковер, ковровое покрытие </w:t>
            </w:r>
            <w:r w:rsidR="00326642" w:rsidRPr="00EA3E8C">
              <w:rPr>
                <w:color w:val="000000"/>
              </w:rPr>
              <w:t>(палас) синтетический, м</w:t>
            </w:r>
            <w:proofErr w:type="gramStart"/>
            <w:r w:rsidR="00326642"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269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Кастрюля из эмалированной или нержавеющей стали,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Чайник стальной эмалированный,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Сковорода с антипригарным покрытием,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Комплект столовых приборов из нержавеющей стали, </w:t>
            </w:r>
          </w:p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комплект на 1 человека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Рюмка, фужер из простого стекла,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Тарелка обеденная мелкая или глубокая,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Чашка чайная с блюдцем, комплект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276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Часы будильник,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Часы наручные,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Холодильник двухкамерный, ёмкостью 250-360 л,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279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Машина стиральная автоматическая,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Электропылесос напольный,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Печь микроволновая,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Плита бытовая,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Машина швейная</w:t>
            </w:r>
            <w:proofErr w:type="gramStart"/>
            <w:r w:rsidRPr="00EA3E8C">
              <w:rPr>
                <w:color w:val="000000"/>
              </w:rPr>
              <w:t xml:space="preserve"> ,</w:t>
            </w:r>
            <w:proofErr w:type="gramEnd"/>
            <w:r w:rsidRPr="00EA3E8C">
              <w:rPr>
                <w:color w:val="000000"/>
              </w:rPr>
              <w:t xml:space="preserve">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Электрочайник,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Миксер, блендер,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EA3E8C">
              <w:rPr>
                <w:color w:val="000000"/>
              </w:rPr>
              <w:t>пароувлажнителем</w:t>
            </w:r>
            <w:proofErr w:type="spellEnd"/>
            <w:r w:rsidRPr="00EA3E8C">
              <w:rPr>
                <w:color w:val="000000"/>
              </w:rPr>
              <w:t>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Светильник потолочный,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Лампа электрическая осветительная,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289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Лампа энергосберегающая,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Лампа светодиодная,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Батарейки электрические типа АА,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Дрель электрическая,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Триммер электрический,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Тетрадь школьная,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Альбом для рисования,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Бумага туалетная, рулон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9F6745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Бумажные столовые салфетки, упаковка 100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9F6745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Бумажные носовые платки, упаковка 10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299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9F6745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Салфетки влажные, упаковка 20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9F6745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Прокладки женские гигиенические, 10 шт.</w:t>
            </w:r>
            <w:r w:rsidR="009F6745" w:rsidRPr="00EA3E8C">
              <w:rPr>
                <w:color w:val="000000"/>
              </w:rPr>
              <w:t xml:space="preserve"> 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Подгузники детские бумажные (памперсы), 10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Авторучка шариковая,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Карандаш </w:t>
            </w:r>
            <w:proofErr w:type="spellStart"/>
            <w:r w:rsidRPr="00EA3E8C">
              <w:rPr>
                <w:color w:val="000000"/>
              </w:rPr>
              <w:t>чернографитный</w:t>
            </w:r>
            <w:proofErr w:type="spellEnd"/>
            <w:r w:rsidRPr="00EA3E8C">
              <w:rPr>
                <w:color w:val="000000"/>
              </w:rPr>
              <w:t>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Набор фломастеров, набор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Ежедневная газета в розницу,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306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Еженедельная </w:t>
            </w:r>
            <w:proofErr w:type="spellStart"/>
            <w:r w:rsidRPr="00EA3E8C">
              <w:rPr>
                <w:color w:val="000000"/>
              </w:rPr>
              <w:t>газ</w:t>
            </w:r>
            <w:proofErr w:type="gramStart"/>
            <w:r w:rsidRPr="00EA3E8C">
              <w:rPr>
                <w:color w:val="000000"/>
              </w:rPr>
              <w:t>e</w:t>
            </w:r>
            <w:proofErr w:type="gramEnd"/>
            <w:r w:rsidRPr="00EA3E8C">
              <w:rPr>
                <w:color w:val="000000"/>
              </w:rPr>
              <w:t>та</w:t>
            </w:r>
            <w:proofErr w:type="spellEnd"/>
            <w:r w:rsidRPr="00EA3E8C">
              <w:rPr>
                <w:color w:val="000000"/>
              </w:rPr>
              <w:t xml:space="preserve"> в розницу,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Книга </w:t>
            </w:r>
            <w:proofErr w:type="spellStart"/>
            <w:r w:rsidRPr="00EA3E8C">
              <w:rPr>
                <w:color w:val="000000"/>
              </w:rPr>
              <w:t>детективно</w:t>
            </w:r>
            <w:proofErr w:type="spellEnd"/>
            <w:r w:rsidRPr="00EA3E8C">
              <w:rPr>
                <w:color w:val="000000"/>
              </w:rPr>
              <w:t>-приключенческого жанра,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Учебник, учебное пособие, дидактический материал </w:t>
            </w:r>
          </w:p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для общеобразовательной школы,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309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Велосипед дорожный для взрослых,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Велосипед для дошкольников,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Мотоцикл без коляски, скутер,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Телевизор цветного изображения,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Флеш</w:t>
            </w:r>
            <w:proofErr w:type="spellEnd"/>
            <w:r w:rsidRPr="00EA3E8C">
              <w:rPr>
                <w:color w:val="000000"/>
              </w:rPr>
              <w:t>-накопитель USB, 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Монитор для настольного компьютера,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DF4FE0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Компьютер </w:t>
            </w:r>
            <w:r w:rsidR="00DF4FE0" w:rsidRPr="00EA3E8C">
              <w:rPr>
                <w:color w:val="000000"/>
              </w:rPr>
              <w:t xml:space="preserve">персональный </w:t>
            </w:r>
            <w:r w:rsidRPr="00EA3E8C">
              <w:rPr>
                <w:color w:val="000000"/>
              </w:rPr>
              <w:t>переносной (ноутбук),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Компьютер планшетный,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Моноблок,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Телефонный аппарат стационарный,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319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Смартфон,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Наушники беспроводные,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Игрушки пластмассовые для детей ясельного возраста,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Игрушки мягкие,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Конструктор детский пластмассовый, набор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Фотоаппарат,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Мяч футбольный,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Коньки роликовые, пара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Доска обрезная, м3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329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Цемент тарированный, 50 кг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Еврошифер</w:t>
            </w:r>
            <w:proofErr w:type="spellEnd"/>
            <w:r w:rsidRPr="00EA3E8C">
              <w:rPr>
                <w:color w:val="000000"/>
              </w:rPr>
              <w:t>, 10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Стекло оконное листовое,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Кирпич красный, 1000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Рубероид, 10 м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Металлочерепица</w:t>
            </w:r>
            <w:proofErr w:type="spellEnd"/>
            <w:r w:rsidRPr="00EA3E8C">
              <w:rPr>
                <w:color w:val="000000"/>
              </w:rPr>
              <w:t>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335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Ламинат,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Линолеум,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339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Обои бумажные, 10 м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Обои виниловые, 10 м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Мойка из нержавеющей стали для кухни,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Кольцо обручальное золотое, грамм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Легковой автомобиль отечественный новый,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Легковой автомобиль иностранной марки новый,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Легковой автомобиль импортный подержанный,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Шины для легкового автомобиля,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Газовое моторное топливо,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Дизельное топливо,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349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Бензин автомобильный марки АИ-92, 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Бензин автомобильный марки АИ-95, 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Бензин автомобильный марки АИ-98, 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253A74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253A74">
              <w:rPr>
                <w:color w:val="000000"/>
              </w:rPr>
              <w:t>352.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253A74">
              <w:rPr>
                <w:color w:val="000000"/>
              </w:rPr>
              <w:t>Корригирующие очки,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Термометр медицинский </w:t>
            </w:r>
            <w:proofErr w:type="spellStart"/>
            <w:r w:rsidRPr="00EA3E8C">
              <w:rPr>
                <w:color w:val="000000"/>
              </w:rPr>
              <w:t>безртутный</w:t>
            </w:r>
            <w:proofErr w:type="spellEnd"/>
            <w:r w:rsidRPr="00EA3E8C">
              <w:rPr>
                <w:color w:val="000000"/>
              </w:rPr>
              <w:t xml:space="preserve"> (</w:t>
            </w:r>
            <w:proofErr w:type="spellStart"/>
            <w:r w:rsidRPr="00EA3E8C">
              <w:rPr>
                <w:color w:val="000000"/>
              </w:rPr>
              <w:t>галинстановый</w:t>
            </w:r>
            <w:proofErr w:type="spellEnd"/>
            <w:r w:rsidRPr="00EA3E8C">
              <w:rPr>
                <w:color w:val="000000"/>
              </w:rPr>
              <w:t>),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Термометр медицинский электронный стандартный,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Шприцы одноразовые,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Санитарно-гигиеническая маска (медицинская), шт.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6642" w:rsidRPr="00EA3E8C" w:rsidRDefault="00326642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Антисептик для рук, 100 мл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359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Метамизол</w:t>
            </w:r>
            <w:proofErr w:type="spellEnd"/>
            <w:r w:rsidRPr="00EA3E8C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Комбинированные анальгетики, 10 таблеток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Нимесулид</w:t>
            </w:r>
            <w:proofErr w:type="spellEnd"/>
            <w:r w:rsidRPr="00EA3E8C">
              <w:rPr>
                <w:color w:val="000000"/>
              </w:rPr>
              <w:t>, 100 мг, 10 таблеток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Кетопрофен</w:t>
            </w:r>
            <w:proofErr w:type="spellEnd"/>
            <w:r w:rsidRPr="00EA3E8C">
              <w:rPr>
                <w:color w:val="000000"/>
              </w:rPr>
              <w:t xml:space="preserve">, 2,5% гель, 30 г 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326642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1A4886" w:rsidP="0009673D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Ибупрофен, 200 мг, 10 таблеток</w:t>
            </w:r>
          </w:p>
        </w:tc>
      </w:tr>
      <w:tr w:rsidR="00326642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642" w:rsidRPr="00EA3E8C" w:rsidRDefault="00326642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365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642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Флуоцинолона</w:t>
            </w:r>
            <w:proofErr w:type="spellEnd"/>
            <w:r w:rsidRPr="00EA3E8C">
              <w:rPr>
                <w:color w:val="000000"/>
              </w:rPr>
              <w:t xml:space="preserve"> </w:t>
            </w:r>
            <w:proofErr w:type="spellStart"/>
            <w:r w:rsidRPr="00EA3E8C">
              <w:rPr>
                <w:color w:val="000000"/>
              </w:rPr>
              <w:t>ацетонид</w:t>
            </w:r>
            <w:proofErr w:type="spellEnd"/>
            <w:r w:rsidRPr="00EA3E8C">
              <w:rPr>
                <w:color w:val="000000"/>
              </w:rPr>
              <w:t>, 0,025% мазь, 15 г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Осельтамивир</w:t>
            </w:r>
            <w:proofErr w:type="spellEnd"/>
            <w:r w:rsidRPr="00EA3E8C">
              <w:rPr>
                <w:color w:val="000000"/>
              </w:rPr>
              <w:t xml:space="preserve"> (</w:t>
            </w:r>
            <w:proofErr w:type="spellStart"/>
            <w:r w:rsidRPr="00EA3E8C">
              <w:rPr>
                <w:color w:val="000000"/>
              </w:rPr>
              <w:t>Номидес</w:t>
            </w:r>
            <w:proofErr w:type="spellEnd"/>
            <w:r w:rsidRPr="00EA3E8C">
              <w:rPr>
                <w:color w:val="000000"/>
              </w:rPr>
              <w:t>), 75 мг, 10 капсул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Умифеновир</w:t>
            </w:r>
            <w:proofErr w:type="spellEnd"/>
            <w:r w:rsidRPr="00EA3E8C">
              <w:rPr>
                <w:color w:val="000000"/>
              </w:rPr>
              <w:t xml:space="preserve"> (</w:t>
            </w:r>
            <w:proofErr w:type="spellStart"/>
            <w:r w:rsidRPr="00EA3E8C">
              <w:rPr>
                <w:color w:val="000000"/>
              </w:rPr>
              <w:t>Арбидол</w:t>
            </w:r>
            <w:proofErr w:type="spellEnd"/>
            <w:r w:rsidRPr="00EA3E8C">
              <w:rPr>
                <w:color w:val="000000"/>
              </w:rPr>
              <w:t>), 100 мг, 10 капсул (таблеток)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Амоксициллин с </w:t>
            </w:r>
            <w:proofErr w:type="spellStart"/>
            <w:r w:rsidRPr="00EA3E8C">
              <w:rPr>
                <w:color w:val="000000"/>
              </w:rPr>
              <w:t>клавулановой</w:t>
            </w:r>
            <w:proofErr w:type="spellEnd"/>
            <w:r w:rsidRPr="00EA3E8C">
              <w:rPr>
                <w:color w:val="000000"/>
              </w:rPr>
              <w:t xml:space="preserve"> кислотой, 500 мг + 125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369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Азитромицин</w:t>
            </w:r>
            <w:proofErr w:type="spellEnd"/>
            <w:r w:rsidRPr="00EA3E8C">
              <w:rPr>
                <w:color w:val="000000"/>
              </w:rPr>
              <w:t>, 500 мг, 10 капсул (таблеток)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Цефтриаксон</w:t>
            </w:r>
            <w:proofErr w:type="spellEnd"/>
            <w:r w:rsidRPr="00EA3E8C">
              <w:rPr>
                <w:color w:val="000000"/>
              </w:rPr>
              <w:t>, 1 г, упаковка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Левомеколь</w:t>
            </w:r>
            <w:proofErr w:type="spellEnd"/>
            <w:r w:rsidRPr="00EA3E8C">
              <w:rPr>
                <w:color w:val="000000"/>
              </w:rPr>
              <w:t>, мазь, 40 г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Сульфацетамид</w:t>
            </w:r>
            <w:proofErr w:type="spellEnd"/>
            <w:r w:rsidRPr="00EA3E8C">
              <w:rPr>
                <w:color w:val="000000"/>
              </w:rPr>
              <w:t>,  20%, 5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Офтан</w:t>
            </w:r>
            <w:proofErr w:type="spellEnd"/>
            <w:r w:rsidRPr="00EA3E8C">
              <w:rPr>
                <w:color w:val="000000"/>
              </w:rPr>
              <w:t xml:space="preserve"> </w:t>
            </w:r>
            <w:proofErr w:type="spellStart"/>
            <w:r w:rsidRPr="00EA3E8C">
              <w:rPr>
                <w:color w:val="000000"/>
              </w:rPr>
              <w:t>катахром</w:t>
            </w:r>
            <w:proofErr w:type="spellEnd"/>
            <w:r w:rsidRPr="00EA3E8C">
              <w:rPr>
                <w:color w:val="000000"/>
              </w:rPr>
              <w:t>, 10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Таурин, 4%, 5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Амброксол</w:t>
            </w:r>
            <w:proofErr w:type="spellEnd"/>
            <w:r w:rsidRPr="00EA3E8C">
              <w:rPr>
                <w:color w:val="000000"/>
              </w:rPr>
              <w:t>, 30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Бромгексин, 8 мг, 10 драже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Ксилометазолин</w:t>
            </w:r>
            <w:proofErr w:type="spellEnd"/>
            <w:r w:rsidRPr="00EA3E8C">
              <w:rPr>
                <w:color w:val="000000"/>
              </w:rPr>
              <w:t xml:space="preserve"> (</w:t>
            </w:r>
            <w:proofErr w:type="spellStart"/>
            <w:r w:rsidRPr="00EA3E8C">
              <w:rPr>
                <w:color w:val="000000"/>
              </w:rPr>
              <w:t>Галазолин</w:t>
            </w:r>
            <w:proofErr w:type="spellEnd"/>
            <w:r w:rsidRPr="00EA3E8C">
              <w:rPr>
                <w:color w:val="000000"/>
              </w:rPr>
              <w:t>) 0,1%, 10 мл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Лоратадин</w:t>
            </w:r>
            <w:proofErr w:type="spellEnd"/>
            <w:r w:rsidRPr="00EA3E8C">
              <w:rPr>
                <w:color w:val="000000"/>
              </w:rPr>
              <w:t>, 10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379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Супрастин, 25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Гепарин натрия 1000 МЕ/г, гель, 50 г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Апиксабан</w:t>
            </w:r>
            <w:proofErr w:type="spellEnd"/>
            <w:r w:rsidRPr="00EA3E8C">
              <w:rPr>
                <w:color w:val="000000"/>
              </w:rPr>
              <w:t xml:space="preserve"> (</w:t>
            </w:r>
            <w:proofErr w:type="spellStart"/>
            <w:r w:rsidRPr="00EA3E8C">
              <w:rPr>
                <w:color w:val="000000"/>
              </w:rPr>
              <w:t>Эликвис</w:t>
            </w:r>
            <w:proofErr w:type="spellEnd"/>
            <w:r w:rsidRPr="00EA3E8C">
              <w:rPr>
                <w:color w:val="000000"/>
              </w:rPr>
              <w:t>), 5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Индапамид</w:t>
            </w:r>
            <w:proofErr w:type="spellEnd"/>
            <w:r w:rsidRPr="00EA3E8C">
              <w:rPr>
                <w:color w:val="000000"/>
              </w:rPr>
              <w:t>, 2,5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Гипотиазид, 25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Верошпирон, 100 мг, 10 капсул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Корвалол</w:t>
            </w:r>
            <w:proofErr w:type="spellEnd"/>
            <w:r w:rsidRPr="00EA3E8C">
              <w:rPr>
                <w:color w:val="000000"/>
              </w:rPr>
              <w:t>, 25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Валокордин, 20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Настойка пустырника, 25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Валидол, 60 мг, 10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389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Нитроглицерин, 0,5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Бисопролол</w:t>
            </w:r>
            <w:proofErr w:type="spellEnd"/>
            <w:r w:rsidRPr="00EA3E8C">
              <w:rPr>
                <w:color w:val="000000"/>
              </w:rPr>
              <w:t>, 10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Эналаприл</w:t>
            </w:r>
            <w:proofErr w:type="spellEnd"/>
            <w:r w:rsidRPr="00EA3E8C">
              <w:rPr>
                <w:color w:val="000000"/>
              </w:rPr>
              <w:t>, 5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Амлодипин</w:t>
            </w:r>
            <w:proofErr w:type="spellEnd"/>
            <w:r w:rsidRPr="00EA3E8C">
              <w:rPr>
                <w:color w:val="000000"/>
              </w:rPr>
              <w:t>, 10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Глицин, 100 мг, 50 таблеток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Винпоцетин</w:t>
            </w:r>
            <w:proofErr w:type="spellEnd"/>
            <w:r w:rsidRPr="00EA3E8C">
              <w:rPr>
                <w:color w:val="000000"/>
              </w:rPr>
              <w:t>, 5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395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Дротаверин</w:t>
            </w:r>
            <w:proofErr w:type="spellEnd"/>
            <w:r w:rsidRPr="00EA3E8C">
              <w:rPr>
                <w:color w:val="000000"/>
              </w:rPr>
              <w:t xml:space="preserve"> (Но-шпа), 40 мг, 100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Троксерутин</w:t>
            </w:r>
            <w:proofErr w:type="spellEnd"/>
            <w:r w:rsidRPr="00EA3E8C">
              <w:rPr>
                <w:color w:val="000000"/>
              </w:rPr>
              <w:t>, 2% гель, 40 г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Панкреатин,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Эссенциале</w:t>
            </w:r>
            <w:proofErr w:type="spellEnd"/>
            <w:r w:rsidRPr="00EA3E8C">
              <w:rPr>
                <w:color w:val="000000"/>
              </w:rPr>
              <w:t xml:space="preserve"> форте Н, 300 мг, 10 капсул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399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Аллохол</w:t>
            </w:r>
            <w:proofErr w:type="spellEnd"/>
            <w:r w:rsidRPr="00EA3E8C">
              <w:rPr>
                <w:color w:val="000000"/>
              </w:rPr>
              <w:t>, 50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1A4886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Алмагель</w:t>
            </w:r>
            <w:proofErr w:type="spellEnd"/>
            <w:r w:rsidRPr="00EA3E8C">
              <w:rPr>
                <w:color w:val="000000"/>
              </w:rPr>
              <w:t>, суспензия, 200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Ренни, 12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Омепразол</w:t>
            </w:r>
            <w:proofErr w:type="spellEnd"/>
            <w:r w:rsidRPr="00EA3E8C">
              <w:rPr>
                <w:color w:val="000000"/>
              </w:rPr>
              <w:t>, 20 мг,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Лоперамид</w:t>
            </w:r>
            <w:proofErr w:type="spellEnd"/>
            <w:r w:rsidRPr="00EA3E8C">
              <w:rPr>
                <w:color w:val="000000"/>
              </w:rPr>
              <w:t>, 2 мг, 10 капсул (таблеток)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Смекта</w:t>
            </w:r>
            <w:proofErr w:type="spellEnd"/>
            <w:r w:rsidRPr="00EA3E8C">
              <w:rPr>
                <w:color w:val="000000"/>
              </w:rPr>
              <w:t>, порошок 3 г, 10 пакетов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Сеннозиды</w:t>
            </w:r>
            <w:proofErr w:type="spellEnd"/>
            <w:proofErr w:type="gramStart"/>
            <w:r w:rsidRPr="00EA3E8C">
              <w:rPr>
                <w:color w:val="000000"/>
              </w:rPr>
              <w:t xml:space="preserve"> А</w:t>
            </w:r>
            <w:proofErr w:type="gramEnd"/>
            <w:r w:rsidRPr="00EA3E8C">
              <w:rPr>
                <w:color w:val="000000"/>
              </w:rPr>
              <w:t xml:space="preserve"> и B, 10 таблеток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Линекс</w:t>
            </w:r>
            <w:proofErr w:type="spellEnd"/>
            <w:r w:rsidRPr="00EA3E8C">
              <w:rPr>
                <w:color w:val="000000"/>
              </w:rPr>
              <w:t>, 10 капсул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Йод, 10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Хлоргексидин</w:t>
            </w:r>
            <w:proofErr w:type="spellEnd"/>
            <w:r w:rsidRPr="00EA3E8C">
              <w:rPr>
                <w:color w:val="000000"/>
              </w:rPr>
              <w:t>, 100 мл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409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Поливитамины без минералов отечественные, 10 шт.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5626C4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Поливитамины с макро- и микроэлементами, 10 шт.</w:t>
            </w:r>
          </w:p>
        </w:tc>
      </w:tr>
      <w:tr w:rsidR="001A4886" w:rsidRPr="00EA3E8C" w:rsidTr="001A48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5626C4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</w:t>
            </w:r>
            <w:r w:rsidRPr="00EA3E8C">
              <w:rPr>
                <w:color w:val="000000"/>
              </w:rPr>
              <w:t>лекальциферол</w:t>
            </w:r>
            <w:proofErr w:type="spellEnd"/>
            <w:r w:rsidRPr="00EA3E8C">
              <w:rPr>
                <w:color w:val="000000"/>
              </w:rPr>
              <w:t xml:space="preserve"> (Витамин Д3), 10 мл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Бинт,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253A74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253A74">
              <w:rPr>
                <w:color w:val="000000"/>
              </w:rPr>
              <w:t>413.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253A74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253A74">
              <w:rPr>
                <w:color w:val="000000"/>
              </w:rPr>
              <w:t>Вата отечественная, 100 г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Уголь, </w:t>
            </w:r>
            <w:proofErr w:type="gramStart"/>
            <w:r w:rsidRPr="00EA3E8C">
              <w:rPr>
                <w:color w:val="000000"/>
              </w:rPr>
              <w:t>т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Дрова,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Свежесрезанные цветы,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Земля для растений, </w:t>
            </w:r>
            <w:proofErr w:type="gramStart"/>
            <w:r w:rsidRPr="00EA3E8C">
              <w:rPr>
                <w:color w:val="000000"/>
              </w:rPr>
              <w:t>л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Лопата садовая,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419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Постановка набоек, пара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Ремонт брюк из всех видов тканей, один вид работы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Ремонт холодильников всех марок, один вид работы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Замена элементов питания в наручных часах,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425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Регулировка развала-схождения колес легкового автомобиля, </w:t>
            </w:r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один вид работы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EA3E8C">
              <w:rPr>
                <w:color w:val="000000"/>
              </w:rPr>
              <w:t>Шиномонтаж</w:t>
            </w:r>
            <w:proofErr w:type="spellEnd"/>
            <w:r w:rsidRPr="00EA3E8C">
              <w:rPr>
                <w:color w:val="000000"/>
              </w:rPr>
              <w:t xml:space="preserve"> кол</w:t>
            </w:r>
            <w:r w:rsidR="00B865D6">
              <w:rPr>
                <w:color w:val="000000"/>
              </w:rPr>
              <w:t>ес легкового автомобиля,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Мойка легкового автомобиля,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Химчистка мужского костюма,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429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EA3E8C">
              <w:rPr>
                <w:color w:val="000000"/>
              </w:rPr>
              <w:t>кг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Выполнение обойных работ, 10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Установка пластиковых окон,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Установка натяжного потолка,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Изготовление фотографий для документов, 4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Печать цветных фотографий,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Помывка в бане в общем отделении, билет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Стрижка модельная в женском зале, стрижка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Стрижка модельная в мужском зале, стрижка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439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Маникюр,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Изготовление гроба,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Рытье могилы,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Услуги организатора проведения торжеств,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Услуги по воспитанию детей, предоставляемые наемным персоналом,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междугородном автобусе, в расчете на 50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городском автобусе,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маршрутном такси,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такси, в расчете на 1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449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Услуги аренды автомобилей,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</w:t>
            </w:r>
            <w:proofErr w:type="gramStart"/>
            <w:r w:rsidRPr="00EA3E8C">
              <w:rPr>
                <w:color w:val="000000"/>
              </w:rPr>
              <w:t>зд в тр</w:t>
            </w:r>
            <w:proofErr w:type="gramEnd"/>
            <w:r w:rsidRPr="00EA3E8C">
              <w:rPr>
                <w:color w:val="000000"/>
              </w:rPr>
              <w:t>амвае,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</w:t>
            </w:r>
            <w:proofErr w:type="gramStart"/>
            <w:r w:rsidRPr="00EA3E8C">
              <w:rPr>
                <w:color w:val="000000"/>
              </w:rPr>
              <w:t>зд в тр</w:t>
            </w:r>
            <w:proofErr w:type="gramEnd"/>
            <w:r w:rsidRPr="00EA3E8C">
              <w:rPr>
                <w:color w:val="000000"/>
              </w:rPr>
              <w:t>оллейбусе,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метро,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453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Полет в салоне экономического класса самолета, в расчете на 1000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</w:t>
            </w:r>
            <w:proofErr w:type="gramStart"/>
            <w:r w:rsidRPr="00EA3E8C">
              <w:rPr>
                <w:color w:val="000000"/>
              </w:rPr>
              <w:t>зд в пр</w:t>
            </w:r>
            <w:proofErr w:type="gramEnd"/>
            <w:r w:rsidRPr="00EA3E8C">
              <w:rPr>
                <w:color w:val="000000"/>
              </w:rPr>
              <w:t>игородном поезде,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</w:t>
            </w:r>
            <w:proofErr w:type="gramStart"/>
            <w:r w:rsidRPr="00EA3E8C">
              <w:rPr>
                <w:color w:val="000000"/>
              </w:rPr>
              <w:t>зд в пл</w:t>
            </w:r>
            <w:proofErr w:type="gramEnd"/>
            <w:r w:rsidRPr="00EA3E8C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Прое</w:t>
            </w:r>
            <w:proofErr w:type="gramStart"/>
            <w:r w:rsidRPr="00EA3E8C">
              <w:rPr>
                <w:color w:val="000000"/>
              </w:rPr>
              <w:t>зд в пл</w:t>
            </w:r>
            <w:proofErr w:type="gramEnd"/>
            <w:r w:rsidRPr="00EA3E8C">
              <w:rPr>
                <w:color w:val="000000"/>
              </w:rPr>
              <w:t>ацкартном вагоне скорого фирменного поезда дальнего следования, в расчете на 100 км пути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459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Плата за пересылку простой посылки внутри России массой 1-2 кг, шт. 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Абонентская плата за неограниченный объём местных </w:t>
            </w:r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телефонных соединений,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Абонентская плата за радиотрансляционную точку,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Абонентская плата за телевизионную антенну, месяц 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469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Абонентская плата за пакет услуг сотовой связи,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Абонентская плата за доступ к сети Интернет,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Подписка на онлайн-</w:t>
            </w:r>
            <w:proofErr w:type="spellStart"/>
            <w:r w:rsidRPr="00EA3E8C">
              <w:rPr>
                <w:color w:val="000000"/>
              </w:rPr>
              <w:t>видеосервисы</w:t>
            </w:r>
            <w:proofErr w:type="spellEnd"/>
            <w:r w:rsidRPr="00EA3E8C">
              <w:rPr>
                <w:color w:val="000000"/>
              </w:rPr>
              <w:t>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472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  <w:r w:rsidRPr="00EA3E8C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  <w:r w:rsidRPr="00EA3E8C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123951">
        <w:trPr>
          <w:trHeight w:val="60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123951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373998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373998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373998">
              <w:rPr>
                <w:color w:val="000000"/>
              </w:rPr>
              <w:t>2</w:t>
            </w:r>
            <w:proofErr w:type="gramEnd"/>
            <w:r w:rsidRPr="00373998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Услуги по организации и выполнению работ по эксплуатации домов </w:t>
            </w:r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ЖК, ЖСК, ТСЖ,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  <w:r w:rsidRPr="00EA3E8C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Взносы на капитальный ремонт,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  <w:r w:rsidRPr="00EA3E8C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Аренда однокомнатной квартиры у частных лиц,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Аренда двухкомнатной квартиры у частных лиц,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479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гостинице 1* или в мотеле, сутки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гостинице 2*, сутки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гостинице 3*, сутки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гостинице 4*-5*, сутки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хостеле, сутки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Проживание в студенческом общежитии,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Обращение с твердыми коммунальными отходами,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Обращение с твердыми коммунальными отходами, м</w:t>
            </w:r>
            <w:proofErr w:type="gramStart"/>
            <w:r w:rsidRPr="00EA3E8C">
              <w:rPr>
                <w:color w:val="000000"/>
              </w:rPr>
              <w:t>2</w:t>
            </w:r>
            <w:proofErr w:type="gramEnd"/>
            <w:r w:rsidRPr="00EA3E8C">
              <w:rPr>
                <w:color w:val="000000"/>
              </w:rPr>
              <w:t xml:space="preserve"> общей площади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9F0030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Водоснабжение холодное,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9F0030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Водоотведение,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489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9F0030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Водоснабжение горячее,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9F0030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Отопление, Гкал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28306B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Газ сетевой, месяц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Газ сетевой,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Газ сжиженный, месяц с человека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Газ сжиженный, м3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EA3E8C">
              <w:rPr>
                <w:color w:val="000000"/>
              </w:rPr>
              <w:t>кВт</w:t>
            </w:r>
            <w:proofErr w:type="gramStart"/>
            <w:r w:rsidRPr="00EA3E8C">
              <w:rPr>
                <w:color w:val="000000"/>
              </w:rPr>
              <w:t>.ч</w:t>
            </w:r>
            <w:proofErr w:type="spellEnd"/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496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Электроэнергия в квартирах без электроплит сверх ми</w:t>
            </w:r>
            <w:r>
              <w:rPr>
                <w:color w:val="000000"/>
              </w:rPr>
              <w:t xml:space="preserve">нимального объема потребления, </w:t>
            </w:r>
            <w:r w:rsidRPr="00EA3E8C">
              <w:rPr>
                <w:color w:val="000000"/>
              </w:rPr>
              <w:t xml:space="preserve">в расчете за 100 </w:t>
            </w:r>
            <w:proofErr w:type="spellStart"/>
            <w:r w:rsidRPr="00EA3E8C">
              <w:rPr>
                <w:color w:val="000000"/>
              </w:rPr>
              <w:t>кВт</w:t>
            </w:r>
            <w:proofErr w:type="gramStart"/>
            <w:r w:rsidRPr="00EA3E8C">
              <w:rPr>
                <w:color w:val="000000"/>
              </w:rPr>
              <w:t>.ч</w:t>
            </w:r>
            <w:proofErr w:type="spellEnd"/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Электроэнергия в квартирах с электроплитами за </w:t>
            </w:r>
            <w:r>
              <w:rPr>
                <w:color w:val="000000"/>
              </w:rPr>
              <w:t xml:space="preserve">минимальный объем потребления, </w:t>
            </w:r>
            <w:r w:rsidRPr="00EA3E8C">
              <w:rPr>
                <w:color w:val="000000"/>
              </w:rPr>
              <w:t xml:space="preserve">в расчете за 100 </w:t>
            </w:r>
            <w:proofErr w:type="spellStart"/>
            <w:r w:rsidRPr="00EA3E8C">
              <w:rPr>
                <w:color w:val="000000"/>
              </w:rPr>
              <w:t>кВт</w:t>
            </w:r>
            <w:proofErr w:type="gramStart"/>
            <w:r w:rsidRPr="00EA3E8C">
              <w:rPr>
                <w:color w:val="000000"/>
              </w:rPr>
              <w:t>.ч</w:t>
            </w:r>
            <w:proofErr w:type="spellEnd"/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Электроэнергия в квартирах с электроплитами сверх ми</w:t>
            </w:r>
            <w:r>
              <w:rPr>
                <w:color w:val="000000"/>
              </w:rPr>
              <w:t xml:space="preserve">нимального объема потребления, </w:t>
            </w:r>
            <w:r w:rsidRPr="00EA3E8C">
              <w:rPr>
                <w:color w:val="000000"/>
              </w:rPr>
              <w:t xml:space="preserve">в расчете за 100 </w:t>
            </w:r>
            <w:proofErr w:type="spellStart"/>
            <w:r w:rsidRPr="00EA3E8C">
              <w:rPr>
                <w:color w:val="000000"/>
              </w:rPr>
              <w:t>кВт</w:t>
            </w:r>
            <w:proofErr w:type="gramStart"/>
            <w:r w:rsidRPr="00EA3E8C">
              <w:rPr>
                <w:color w:val="000000"/>
              </w:rPr>
              <w:t>.ч</w:t>
            </w:r>
            <w:proofErr w:type="spellEnd"/>
            <w:proofErr w:type="gramEnd"/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499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Посещение </w:t>
            </w:r>
            <w:proofErr w:type="gramStart"/>
            <w:r w:rsidRPr="00EA3E8C">
              <w:rPr>
                <w:color w:val="000000"/>
              </w:rPr>
              <w:t>детского</w:t>
            </w:r>
            <w:proofErr w:type="gramEnd"/>
            <w:r w:rsidRPr="00EA3E8C">
              <w:rPr>
                <w:color w:val="000000"/>
              </w:rPr>
              <w:t xml:space="preserve"> ясли-сада, день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Дополнительные занятия для детей дошкольного возраста, </w:t>
            </w:r>
            <w:r w:rsidR="00CE25AD">
              <w:rPr>
                <w:color w:val="000000"/>
              </w:rPr>
              <w:br/>
            </w:r>
            <w:r w:rsidRPr="00EA3E8C">
              <w:rPr>
                <w:color w:val="000000"/>
              </w:rPr>
              <w:t>академический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72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Дополнительные занятия в государственных и мун</w:t>
            </w:r>
            <w:r>
              <w:rPr>
                <w:color w:val="000000"/>
              </w:rPr>
              <w:t xml:space="preserve">иципальных общеобразовательных </w:t>
            </w:r>
            <w:r w:rsidRPr="00EA3E8C">
              <w:rPr>
                <w:color w:val="000000"/>
              </w:rPr>
              <w:t>организациях очной формы обучения, академический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Занятия на курсах иностранных языков, академический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509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Кинотеатры, билет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Театры, билет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Музеи и выставки, билет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на отдых в Турцию,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в Грецию,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C1D0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на отдых в Испанию,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C1D0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на отдых в Таиланд,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C1D0C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на отдых в ОАЭ,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517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Экскурсионная поездка в Финляндию,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Экскурсионная поездка во Францию,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519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Экскурсионная поездка в Германию,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Поездка в Китай,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Экскурсия автобусная,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Экскурсионные туры по России, поездка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Санаторий, день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Дом отдыха, пансионат, день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Диагностика на </w:t>
            </w:r>
            <w:proofErr w:type="gramStart"/>
            <w:r w:rsidRPr="00EA3E8C">
              <w:rPr>
                <w:color w:val="000000"/>
              </w:rPr>
              <w:t>магнитно-резонансном</w:t>
            </w:r>
            <w:proofErr w:type="gramEnd"/>
            <w:r w:rsidRPr="00EA3E8C">
              <w:rPr>
                <w:color w:val="000000"/>
              </w:rPr>
              <w:t xml:space="preserve"> или компьютерном </w:t>
            </w:r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>томографе</w:t>
            </w:r>
            <w:proofErr w:type="gramEnd"/>
            <w:r w:rsidRPr="00EA3E8C">
              <w:rPr>
                <w:color w:val="000000"/>
              </w:rPr>
              <w:t>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529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Гастроскопия (ФГДС, ЭГДС),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Физиотерапевтическое лечение, процедура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Общий анализ крови, анализ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Пребывание пациента в круглосуточном стационаре, койко-день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Удаление зуба под местным обезболиванием, удаление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Лечение кариеса,  пломба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Изготовление съёмного протеза, протез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Изготовление коронки,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Лечебный массаж, сеанс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539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Услуги сиделок, час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Клинический осмотр животного, посещение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Прививка животного, шт.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Удостоверение завещания в нотариальной конторе,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Оформление доверенности в нотариальной конторе,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Устная </w:t>
            </w:r>
            <w:r w:rsidRPr="00EA3E8C">
              <w:rPr>
                <w:color w:val="000000"/>
              </w:rPr>
              <w:t>консультация юриста по семейным  вопросам, консультация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lastRenderedPageBreak/>
              <w:t>546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EA3E8C">
              <w:rPr>
                <w:color w:val="000000"/>
              </w:rPr>
              <w:t xml:space="preserve">Плата за пользование потребительским кредитом (процентная ставка </w:t>
            </w:r>
            <w:proofErr w:type="gramEnd"/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в стоимостном выражении), руб.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547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Аренда инди</w:t>
            </w:r>
            <w:r>
              <w:rPr>
                <w:color w:val="000000"/>
              </w:rPr>
              <w:t xml:space="preserve">видуального банковского сейфа, </w:t>
            </w:r>
            <w:r w:rsidRPr="00EA3E8C">
              <w:rPr>
                <w:color w:val="000000"/>
              </w:rPr>
              <w:t>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886" w:rsidRPr="00EA3E8C" w:rsidRDefault="001A4886" w:rsidP="008F24C8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548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Комиссия банка за перевод сре</w:t>
            </w:r>
            <w:proofErr w:type="gramStart"/>
            <w:r w:rsidRPr="00EA3E8C">
              <w:rPr>
                <w:color w:val="000000"/>
              </w:rPr>
              <w:t>дств с к</w:t>
            </w:r>
            <w:proofErr w:type="gramEnd"/>
            <w:r w:rsidRPr="00EA3E8C">
              <w:rPr>
                <w:color w:val="000000"/>
              </w:rPr>
              <w:t>арты на карту клиенту другого банка на территории России, услуга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549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 xml:space="preserve">Годовая стоимость полиса добровольного страхования жилья </w:t>
            </w:r>
          </w:p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от стандартных рисков, полис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550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spacing w:line="480" w:lineRule="auto"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551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552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Занятия в плавательных бассейнах,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Занятия в группах общей физической подготовки, месяц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554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555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Ксерокопирование документа, лист</w:t>
            </w:r>
          </w:p>
        </w:tc>
      </w:tr>
      <w:tr w:rsidR="001A4886" w:rsidRPr="00EA3E8C" w:rsidTr="00AA6823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886" w:rsidRPr="00EA3E8C" w:rsidRDefault="001A4886" w:rsidP="00F15117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EA3E8C">
              <w:rPr>
                <w:color w:val="000000"/>
              </w:rPr>
              <w:t>556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886" w:rsidRPr="00EA3E8C" w:rsidRDefault="001A488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EA3E8C">
              <w:rPr>
                <w:color w:val="000000"/>
              </w:rPr>
              <w:t>Пользование общественным туалетом, посещение</w:t>
            </w:r>
          </w:p>
        </w:tc>
      </w:tr>
    </w:tbl>
    <w:p w:rsidR="00EA3E8C" w:rsidRDefault="00C94A42" w:rsidP="008F24C8">
      <w:pPr>
        <w:tabs>
          <w:tab w:val="left" w:pos="3960"/>
          <w:tab w:val="left" w:pos="6300"/>
        </w:tabs>
        <w:spacing w:before="720"/>
        <w:ind w:firstLine="0"/>
        <w:jc w:val="center"/>
      </w:pPr>
      <w:sdt>
        <w:sdtPr>
          <w:id w:val="1887992529"/>
          <w:lock w:val="contentLocked"/>
          <w:placeholder>
            <w:docPart w:val="39EE877E659A477492341757A4750084"/>
          </w:placeholder>
          <w:text/>
        </w:sdtPr>
        <w:sdtEndPr/>
        <w:sdtContent>
          <w:r w:rsidR="00EA3E8C">
            <w:t>_____________</w:t>
          </w:r>
        </w:sdtContent>
      </w:sdt>
    </w:p>
    <w:p w:rsidR="00E77B01" w:rsidRDefault="00E77B01" w:rsidP="00E77B01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E77B01" w:rsidRDefault="00E77B01" w:rsidP="00E77B01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E77B01" w:rsidSect="00325317">
          <w:headerReference w:type="default" r:id="rId11"/>
          <w:headerReference w:type="first" r:id="rId12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165789" w:rsidTr="008F24C8">
        <w:trPr>
          <w:trHeight w:val="380"/>
        </w:trPr>
        <w:tc>
          <w:tcPr>
            <w:tcW w:w="3247" w:type="dxa"/>
          </w:tcPr>
          <w:p w:rsidR="00165789" w:rsidRDefault="00165789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165789" w:rsidRDefault="00165789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165789" w:rsidRPr="00EE2E90" w:rsidRDefault="002A25B1" w:rsidP="002A25B1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2A25B1">
              <w:rPr>
                <w:rFonts w:ascii="Times New Roman CYR" w:hAnsi="Times New Roman CYR" w:cs="Times New Roman CYR"/>
              </w:rPr>
              <w:t>Приложение № 2</w:t>
            </w:r>
          </w:p>
        </w:tc>
      </w:tr>
      <w:tr w:rsidR="00165789" w:rsidTr="008F24C8">
        <w:tc>
          <w:tcPr>
            <w:tcW w:w="3247" w:type="dxa"/>
          </w:tcPr>
          <w:p w:rsidR="00165789" w:rsidRDefault="00165789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165789" w:rsidRDefault="00165789" w:rsidP="008F24C8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165789" w:rsidRDefault="002A25B1" w:rsidP="008F24C8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приказу</w:t>
            </w:r>
            <w:r w:rsidR="00165789" w:rsidRPr="00EE2E90">
              <w:rPr>
                <w:rFonts w:ascii="Times New Roman CYR" w:hAnsi="Times New Roman CYR" w:cs="Times New Roman CYR"/>
                <w:lang w:eastAsia="en-US"/>
              </w:rPr>
              <w:t xml:space="preserve"> Росстата</w:t>
            </w:r>
            <w:r w:rsidR="00165789" w:rsidRPr="00EE2E90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color w:val="FFFFFF" w:themeColor="background1"/>
                  <w:lang w:eastAsia="en-US"/>
                </w:rPr>
                <w:id w:val="-15309664"/>
                <w:placeholder>
                  <w:docPart w:val="D7BB0A1D72DD467996F067D72015EDD7"/>
                </w:placeholder>
                <w:date w:fullDate="2017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65789" w:rsidRPr="00243EF8">
                  <w:rPr>
                    <w:rFonts w:ascii="Times New Roman CYR" w:hAnsi="Times New Roman CYR" w:cs="Times New Roman CYR"/>
                    <w:color w:val="FFFFFF" w:themeColor="background1"/>
                    <w:lang w:eastAsia="en-US"/>
                  </w:rPr>
                  <w:t>10.10.2017</w:t>
                </w:r>
              </w:sdtContent>
            </w:sdt>
            <w:r w:rsidR="00165789"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-1441525340"/>
                <w:lock w:val="contentLocked"/>
                <w:placeholder>
                  <w:docPart w:val="ECF7669DA2B7463EA1FD2B8A3300752C"/>
                </w:placeholder>
                <w:text/>
              </w:sdtPr>
              <w:sdtEndPr/>
              <w:sdtContent>
                <w:r w:rsidR="00165789"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 w:rsidR="0016578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165789" w:rsidRPr="00243EF8">
              <w:rPr>
                <w:rFonts w:ascii="Times New Roman CYR" w:hAnsi="Times New Roman CYR" w:cs="Times New Roman CYR"/>
                <w:color w:val="FFFFFF" w:themeColor="background1"/>
                <w:lang w:eastAsia="en-US"/>
              </w:rPr>
              <w:t>668</w:t>
            </w:r>
          </w:p>
        </w:tc>
      </w:tr>
    </w:tbl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386987" w:rsidRPr="002735DE" w:rsidTr="00980213">
        <w:trPr>
          <w:trHeight w:val="659"/>
        </w:trPr>
        <w:tc>
          <w:tcPr>
            <w:tcW w:w="10065" w:type="dxa"/>
            <w:gridSpan w:val="2"/>
            <w:shd w:val="clear" w:color="auto" w:fill="auto"/>
            <w:hideMark/>
          </w:tcPr>
          <w:p w:rsidR="00386987" w:rsidRPr="002735DE" w:rsidRDefault="00E348BB" w:rsidP="00E348BB">
            <w:pPr>
              <w:spacing w:before="1440"/>
              <w:ind w:firstLine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 А Б О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 w:rsidRPr="002735DE">
              <w:rPr>
                <w:b/>
                <w:bCs/>
              </w:rPr>
              <w:t xml:space="preserve"> </w:t>
            </w:r>
          </w:p>
        </w:tc>
      </w:tr>
      <w:tr w:rsidR="00386987" w:rsidRPr="002735DE" w:rsidTr="00980213">
        <w:trPr>
          <w:trHeight w:val="569"/>
        </w:trPr>
        <w:tc>
          <w:tcPr>
            <w:tcW w:w="10065" w:type="dxa"/>
            <w:gridSpan w:val="2"/>
            <w:shd w:val="clear" w:color="auto" w:fill="auto"/>
            <w:hideMark/>
          </w:tcPr>
          <w:p w:rsidR="00386987" w:rsidRPr="00165789" w:rsidRDefault="00386987" w:rsidP="00B11BC8">
            <w:pPr>
              <w:spacing w:line="360" w:lineRule="auto"/>
              <w:ind w:firstLine="176"/>
              <w:jc w:val="center"/>
              <w:rPr>
                <w:b/>
                <w:bCs/>
              </w:rPr>
            </w:pPr>
            <w:r w:rsidRPr="002735DE">
              <w:rPr>
                <w:b/>
                <w:bCs/>
              </w:rPr>
              <w:t xml:space="preserve">товаров </w:t>
            </w:r>
            <w:r w:rsidRPr="00EF09D2">
              <w:rPr>
                <w:b/>
                <w:bCs/>
              </w:rPr>
              <w:t>и услуг, входящих в расчет базового индекса потребительских цен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Говядина бескостная,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Свинина бескостная,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C233B4">
              <w:rPr>
                <w:color w:val="000000"/>
              </w:rPr>
              <w:t>Куры</w:t>
            </w:r>
            <w:proofErr w:type="gramEnd"/>
            <w:r w:rsidRPr="00C233B4">
              <w:rPr>
                <w:color w:val="000000"/>
              </w:rPr>
              <w:t xml:space="preserve"> охлажденные и мороженые,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Окорочка куриные,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Мясо индейки,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Печень говяжья,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Фарш мясной,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Пельмени, манты, равиоли,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Сосиски, сардельки,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Колбаса </w:t>
            </w:r>
            <w:proofErr w:type="spellStart"/>
            <w:r w:rsidRPr="00C233B4">
              <w:rPr>
                <w:color w:val="000000"/>
              </w:rPr>
              <w:t>полукопченая</w:t>
            </w:r>
            <w:proofErr w:type="spellEnd"/>
            <w:r w:rsidRPr="00C233B4">
              <w:rPr>
                <w:color w:val="000000"/>
              </w:rPr>
              <w:t xml:space="preserve"> и варено-копченая,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Колбаса сырокопченая,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Колбаса вареная,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C233B4">
              <w:rPr>
                <w:color w:val="000000"/>
              </w:rPr>
              <w:t>Мясокопчености</w:t>
            </w:r>
            <w:proofErr w:type="spellEnd"/>
            <w:r w:rsidRPr="00C233B4">
              <w:rPr>
                <w:color w:val="000000"/>
              </w:rPr>
              <w:t>,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Консервы мясные, 350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Рыба живая и охлажденная,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23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Икра лососевых рыб отечественная,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C233B4">
              <w:rPr>
                <w:color w:val="000000"/>
              </w:rPr>
              <w:t>Рыба</w:t>
            </w:r>
            <w:proofErr w:type="gramEnd"/>
            <w:r w:rsidRPr="00C233B4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Филе рыбное,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Креветки мороженые, неразделанные,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Кальмары мороженые,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Сельдь соленая,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Филе сельди соленое,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Консервы рыбные натуральные и с добавлением масла, 350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Консервы рыбные в томатном соусе, 350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Масло сливочное,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Масло подсолнечное,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Масло оливковое,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Маргарин,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Сливки питьевые, </w:t>
            </w:r>
            <w:proofErr w:type="gramStart"/>
            <w:r w:rsidRPr="00AA6823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Сметана,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Кисломолочные продукты,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Йогурт, 125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Творог жирный,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Творог нежирный,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Сырки творожные, глазированные шоколадом, 50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C233B4">
              <w:rPr>
                <w:color w:val="000000"/>
              </w:rPr>
              <w:t>Молоко</w:t>
            </w:r>
            <w:proofErr w:type="gramEnd"/>
            <w:r w:rsidRPr="00C233B4">
              <w:rPr>
                <w:color w:val="000000"/>
              </w:rPr>
              <w:t xml:space="preserve"> сгущенное с сахаром, 400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Консервы томатные,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53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Соки фруктовые,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Зефир, пастила,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Карамель,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Шоколад,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59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Жевательная резинка, упаковка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Печенье,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Пряники,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Кексы, рулеты,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Торты,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Варенье, джем, повидло,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Мёд пчелиный натуральный,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69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Чай черный байховый,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Чай черный байховый пакетированный, 25 пакетиков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Чай зеленый,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Какао,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Майонез,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Кетчуп,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Соль поваренная пищевая,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Перец черный (горошек),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Сухие супы в пакетах, 100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Мука пшеничная,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79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  <w:r w:rsidRPr="00C233B4">
              <w:rPr>
                <w:color w:val="000000"/>
              </w:rPr>
              <w:t xml:space="preserve"> 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83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Бараночные изделия,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Крупа манная,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Горох и фасоль,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Крупы овсяная и перловая,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836B41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Овсяные хлопья «Геркулес»</w:t>
            </w:r>
            <w:r w:rsidR="00C233B4" w:rsidRPr="00C233B4">
              <w:rPr>
                <w:color w:val="000000"/>
              </w:rPr>
              <w:t xml:space="preserve">, </w:t>
            </w:r>
            <w:proofErr w:type="gramStart"/>
            <w:r w:rsidR="00C233B4"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89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Вермишель,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Овощи замороженные,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Сухофрукты,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Орехи,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Ягоды замороженные, </w:t>
            </w:r>
            <w:proofErr w:type="gramStart"/>
            <w:r w:rsidRPr="00AA6823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Пиво отечественное,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Напитки газированные,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99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Мороженое сливочное,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Кофе в организациях быстрого обслуживания, 200 г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3D2118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Продукция предприятий </w:t>
            </w:r>
            <w:r w:rsidR="00C233B4" w:rsidRPr="00C233B4">
              <w:rPr>
                <w:color w:val="000000"/>
              </w:rPr>
              <w:t>общественного питания быстр</w:t>
            </w:r>
            <w:r w:rsidR="00836B41">
              <w:rPr>
                <w:color w:val="000000"/>
              </w:rPr>
              <w:t>ого обслуживания (сэндвич типа «Гамбургер»</w:t>
            </w:r>
            <w:r w:rsidR="00C233B4" w:rsidRPr="00C233B4">
              <w:rPr>
                <w:color w:val="000000"/>
              </w:rPr>
              <w:t>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Обед в столовой, кафе, закусочной (кроме столовой в организации), </w:t>
            </w:r>
            <w:r w:rsidR="008F24C8">
              <w:rPr>
                <w:color w:val="000000"/>
              </w:rPr>
              <w:br/>
            </w:r>
            <w:r w:rsidRPr="00C233B4">
              <w:rPr>
                <w:color w:val="000000"/>
              </w:rPr>
              <w:t>на 1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Обед в ресторане, на 1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Ужин в ресторане, на 1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C233B4">
              <w:rPr>
                <w:color w:val="000000"/>
              </w:rPr>
              <w:t>м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C233B4">
              <w:rPr>
                <w:color w:val="000000"/>
              </w:rPr>
              <w:t>м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C233B4">
              <w:rPr>
                <w:color w:val="000000"/>
              </w:rPr>
              <w:t>м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C233B4">
              <w:rPr>
                <w:color w:val="000000"/>
              </w:rPr>
              <w:t>м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109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Полотенце личное,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Полотенце кухонное,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111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3D2118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Куртка мужская </w:t>
            </w:r>
            <w:r w:rsidR="00C233B4" w:rsidRPr="00C233B4">
              <w:rPr>
                <w:color w:val="000000"/>
              </w:rPr>
              <w:t>с верхом из плащевых тканей утепленная,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Куртка мужская без утеплителя (ветровка),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Куртка мужская из натуральной кожи,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Костюм-двойка мужской из шерстяных, полушерстяных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мужские из полушерстяных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мужские из джинсовой ткани (джинсы),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Пальто женское демисезонное из шерстяных или полушерстяных </w:t>
            </w:r>
            <w:r w:rsidR="00FA604D">
              <w:rPr>
                <w:color w:val="000000"/>
              </w:rPr>
              <w:br/>
            </w:r>
            <w:r w:rsidRPr="00C233B4">
              <w:rPr>
                <w:color w:val="000000"/>
              </w:rPr>
              <w:t>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119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Пальто (полупальто) женско</w:t>
            </w:r>
            <w:r w:rsidR="008F24C8">
              <w:rPr>
                <w:color w:val="000000"/>
              </w:rPr>
              <w:t xml:space="preserve">е с верхом из плащевых тканей, </w:t>
            </w:r>
            <w:r w:rsidRPr="00C233B4">
              <w:rPr>
                <w:color w:val="000000"/>
              </w:rPr>
              <w:t>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Куртка женская без утеплителя (ветровка),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Платье (платье-костюм) женское из полушерстяных или смесовых </w:t>
            </w:r>
            <w:r w:rsidR="008F24C8">
              <w:rPr>
                <w:color w:val="000000"/>
              </w:rPr>
              <w:br/>
            </w:r>
            <w:r w:rsidRPr="00C233B4">
              <w:rPr>
                <w:color w:val="000000"/>
              </w:rPr>
              <w:t>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Платье (платье-костюм) женское из хлопчатобумажных </w:t>
            </w:r>
            <w:r w:rsidR="008F24C8">
              <w:rPr>
                <w:color w:val="000000"/>
              </w:rPr>
              <w:t xml:space="preserve">или смесовых </w:t>
            </w:r>
            <w:r w:rsidRPr="00C233B4">
              <w:rPr>
                <w:color w:val="000000"/>
              </w:rPr>
              <w:t>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женские из полушерстяных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женские из джинсовой ткани (джинсы),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Юбка женская из полушерстяных или смесовых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Блузка женская,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Халат женский,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129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Сорочка ночная женская,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Сорочка верхняя для мальчиков школьного возраста, шт.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134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Платье (платье-костюм, сарафан) дл</w:t>
            </w:r>
            <w:r w:rsidR="008F24C8">
              <w:rPr>
                <w:color w:val="000000"/>
              </w:rPr>
              <w:t xml:space="preserve">я девочек школьного возраста </w:t>
            </w:r>
            <w:r w:rsidR="008F24C8">
              <w:rPr>
                <w:color w:val="000000"/>
              </w:rPr>
              <w:br/>
              <w:t xml:space="preserve">из </w:t>
            </w:r>
            <w:r w:rsidRPr="00C233B4">
              <w:rPr>
                <w:color w:val="000000"/>
              </w:rPr>
              <w:t>полушерстяных, смесовых  тканей,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Блузка для девочек 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</w:tr>
      <w:tr w:rsidR="00C233B4" w:rsidRPr="00C233B4" w:rsidTr="00980213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139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Сорочка верхняя для мальчиков дошкольного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C233B4">
              <w:rPr>
                <w:color w:val="000000"/>
              </w:rPr>
              <w:t>Комбинезон</w:t>
            </w:r>
            <w:proofErr w:type="gramEnd"/>
            <w:r w:rsidRPr="00C233B4">
              <w:rPr>
                <w:color w:val="000000"/>
              </w:rPr>
              <w:t xml:space="preserve"> утепленный для детей до одного года,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Пеленки для новорожденных,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Ползунки из хлопчатобумажного трикотажного полотна,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Белье для новорожденных и детей ясельного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C233B4">
              <w:rPr>
                <w:color w:val="000000"/>
              </w:rPr>
              <w:t>полутораспальный</w:t>
            </w:r>
            <w:proofErr w:type="spellEnd"/>
            <w:r w:rsidRPr="00C233B4">
              <w:rPr>
                <w:color w:val="000000"/>
              </w:rPr>
              <w:t xml:space="preserve"> из хлопчатобумажной ткани, комплект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Одеяло стеганое,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Подушка,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Джемпер мужской,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149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Джемпер женский,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Джемпер для детей 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Костюм спортивный для взрослых,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Костюм спортивный для детей школьного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Костюм трикотажный для детей ясельного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Трикотажный головной убор мужской,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Трикотажный головной убор женский,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Трикотажная шапочка детская,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Варежки (перчатки) детские,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Перчатки трикотажные женские, пара</w:t>
            </w:r>
          </w:p>
        </w:tc>
      </w:tr>
      <w:tr w:rsidR="00C233B4" w:rsidRPr="00C233B4" w:rsidTr="00980213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159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Шарф шерстяной, полушерстяной или из смесовой пряжи </w:t>
            </w:r>
            <w:r w:rsidR="00FA604D">
              <w:rPr>
                <w:color w:val="000000"/>
              </w:rPr>
              <w:br/>
            </w:r>
            <w:r w:rsidRPr="00C233B4">
              <w:rPr>
                <w:color w:val="000000"/>
              </w:rPr>
              <w:t>для взрослых,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160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Майка, футболка мужская бельевая,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Майка, футболка женская бельевая,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Панталоны, трусы женские,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Футболка детская,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Трусы детские,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Носки мужские,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Носки, гольфы женские,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Колготки женские эластичные,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169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Колготки детские,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Носки, гольфы детские,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Полуботинки мужские с верхом из искусственной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Сапоги женские осенние с верхом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Туфли женские закрытые с верхом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5C5395" w:rsidP="005C5395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Туфли летние, босоножки женские из натуральной кожи, пара</w:t>
            </w:r>
            <w:r w:rsidRPr="00C233B4">
              <w:rPr>
                <w:color w:val="000000"/>
              </w:rPr>
              <w:t xml:space="preserve"> 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5C5395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Туфли женские летние, босоножки с верхом из искусственной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179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Сапоги, ботинки для детей школьного возраста зимние с верхом </w:t>
            </w:r>
            <w:r w:rsidR="00FA604D">
              <w:rPr>
                <w:color w:val="000000"/>
              </w:rPr>
              <w:br/>
            </w:r>
            <w:r w:rsidRPr="00C233B4">
              <w:rPr>
                <w:color w:val="000000"/>
              </w:rPr>
              <w:t>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Ботинки, полуботинки для детей школьного возраста,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Туфли детские летние (сандалеты),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Обувь домашняя с текстильным верхом для взрослых,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Обувь домашняя с текстильным верхом для детей,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188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Сапоги цельнорезиновые для детей,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189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Сапоги цельнорезиновые для взрослых,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>Мыло хозяйственное, 200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Порошок стиральный, </w:t>
            </w:r>
            <w:proofErr w:type="gramStart"/>
            <w:r w:rsidRPr="00C233B4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C233B4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C233B4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Дезинфицирующее средство для поверхностей, </w:t>
            </w:r>
            <w:proofErr w:type="gramStart"/>
            <w:r w:rsidRPr="00AA6823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Мыло туалетное, 100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6732A" w:rsidP="0046732A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Мыло туалетное жидкое, 250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6732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Туалетная вода, 100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6732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Дезодорант, 50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6732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Шампунь, 250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199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6732A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Гель для душа, 250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Крем для лица, 100 г (100 мл)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Крем для рук, 100 г (100 мл)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Тушь для ресниц,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Краска для волос,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Паста зубная, 100 г (100 мл)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Пена для бритья, 200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Бюстгальтер,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Сумка женская с верхом из натуральной кожи,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Сумка женская с верхом из искусственной кожи,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209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Рюкзак для взрослых,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Ранец, рюкзак для школьников,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Коляска для новорожденного,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Зонт,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Тюль, полотно гардинное, </w:t>
            </w:r>
            <w:proofErr w:type="gramStart"/>
            <w:r w:rsidRPr="00AA6823">
              <w:rPr>
                <w:color w:val="000000"/>
              </w:rPr>
              <w:t>м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Перчатки из натуральной кожи,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Ремень мужской,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Щетка зубная,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Бритвенные станки одноразовые,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218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Нитки швейные, катушка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219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Спички, коробок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0F5333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Набор корпусной мебели, комплект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Шкаф для платья и белья,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Диван-кровать,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Кровать для новорожденных,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Матрас для взрослых,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Матрас детский,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Шкаф-вешалка для прихожей,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337DB" w:rsidP="000F5333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Шкаф навесной кухонный (полка), двухстворчатый,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337DB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Стол обеденный,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229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337DB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Стол рабочий кухонный,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337DB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Кресло мягкое,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Стул с мягким сиденьем,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Табурет для кухни,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F5333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Зеркало навесное для ванной комнаты,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FA604D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Ковер, ковровое покрытие </w:t>
            </w:r>
            <w:r w:rsidR="00C233B4" w:rsidRPr="00AA6823">
              <w:rPr>
                <w:color w:val="000000"/>
              </w:rPr>
              <w:t>(палас) синтетический, м</w:t>
            </w:r>
            <w:proofErr w:type="gramStart"/>
            <w:r w:rsidR="00C233B4"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Кастрюля из эмалированной или нержавеющей стали,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Чайник стальной эмалированный,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Сковорода с антипригарным покрытием, шт.</w:t>
            </w:r>
          </w:p>
        </w:tc>
      </w:tr>
      <w:tr w:rsidR="00C233B4" w:rsidRPr="00C233B4" w:rsidTr="00980213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Комплект столовых приборов из нержавеющей стали, комплект</w:t>
            </w:r>
            <w:r w:rsidR="00FA604D">
              <w:rPr>
                <w:color w:val="000000"/>
              </w:rPr>
              <w:br/>
            </w:r>
            <w:r w:rsidRPr="00AA6823">
              <w:rPr>
                <w:color w:val="000000"/>
              </w:rPr>
              <w:t>на 1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239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Рюмка, фужер из простого стекла,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Тарелка обеденная мелкая или глубокая,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Чашка чайная с блюдцем, комплект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Часы будильник,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Часы наручные,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Холодильник двухкамерный, ёмкостью 250-360 л,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Машина стиральная автоматическая,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Электропылесос напольный,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Печь микроволновая,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248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Плита бытовая,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249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Машина швейная</w:t>
            </w:r>
            <w:proofErr w:type="gramStart"/>
            <w:r w:rsidRPr="00AA6823">
              <w:rPr>
                <w:color w:val="000000"/>
              </w:rPr>
              <w:t xml:space="preserve"> ,</w:t>
            </w:r>
            <w:proofErr w:type="gramEnd"/>
            <w:r w:rsidRPr="00AA6823">
              <w:rPr>
                <w:color w:val="000000"/>
              </w:rPr>
              <w:t xml:space="preserve">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Электрочайник,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Миксер, блендер,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AA6823">
              <w:rPr>
                <w:color w:val="000000"/>
              </w:rPr>
              <w:t>пароувлажнителем</w:t>
            </w:r>
            <w:proofErr w:type="spellEnd"/>
            <w:r w:rsidRPr="00AA6823">
              <w:rPr>
                <w:color w:val="000000"/>
              </w:rPr>
              <w:t>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Светильник потолочный,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Лампа электрическая осветительная,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Лампа энергосберегающая,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Лампа светодиодная,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Батарейки электрические типа АА,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Дрель электрическая,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259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Триммер электрический,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Тетрадь школьная,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Альбом для рисования,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Бумага туалетная, рулон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AB4D29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Бумажные столовые салфетки, упаковка 100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AB4D29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Бумажные носовые платки, упаковка 10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AB4D29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Салфетки влажные, упаковка 20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AB4D29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Прокладки женские гигиенические, 10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Подгузники детские бумажные (памперсы), 10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Авторучка шариковая,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269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Карандаш </w:t>
            </w:r>
            <w:proofErr w:type="spellStart"/>
            <w:r w:rsidRPr="00AA6823">
              <w:rPr>
                <w:color w:val="000000"/>
              </w:rPr>
              <w:t>чернографитный</w:t>
            </w:r>
            <w:proofErr w:type="spellEnd"/>
            <w:r w:rsidRPr="00AA6823">
              <w:rPr>
                <w:color w:val="000000"/>
              </w:rPr>
              <w:t>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Набор фломастеров, набор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Ежедневная газета в розницу,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Еженедельная </w:t>
            </w:r>
            <w:proofErr w:type="spellStart"/>
            <w:r w:rsidRPr="00AA6823">
              <w:rPr>
                <w:color w:val="000000"/>
              </w:rPr>
              <w:t>газ</w:t>
            </w:r>
            <w:proofErr w:type="gramStart"/>
            <w:r w:rsidRPr="00AA6823">
              <w:rPr>
                <w:color w:val="000000"/>
              </w:rPr>
              <w:t>e</w:t>
            </w:r>
            <w:proofErr w:type="gramEnd"/>
            <w:r w:rsidRPr="00AA6823">
              <w:rPr>
                <w:color w:val="000000"/>
              </w:rPr>
              <w:t>та</w:t>
            </w:r>
            <w:proofErr w:type="spellEnd"/>
            <w:r w:rsidRPr="00AA6823">
              <w:rPr>
                <w:color w:val="000000"/>
              </w:rPr>
              <w:t xml:space="preserve"> в розницу,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Книга </w:t>
            </w:r>
            <w:proofErr w:type="spellStart"/>
            <w:r w:rsidRPr="00AA6823">
              <w:rPr>
                <w:color w:val="000000"/>
              </w:rPr>
              <w:t>детективно</w:t>
            </w:r>
            <w:proofErr w:type="spellEnd"/>
            <w:r w:rsidRPr="00AA6823">
              <w:rPr>
                <w:color w:val="000000"/>
              </w:rPr>
              <w:t>-приключенческого жанра,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Учебник, учебное пособие, дидактический материал </w:t>
            </w:r>
            <w:r w:rsidR="00020019">
              <w:rPr>
                <w:color w:val="000000"/>
              </w:rPr>
              <w:br/>
            </w:r>
            <w:r w:rsidRPr="00AA6823">
              <w:rPr>
                <w:color w:val="000000"/>
              </w:rPr>
              <w:t>для общеобразовательной школы,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Велосипед дорожный для взрослых,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Велосипед для дошкольников,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277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Мотоцикл без коляски, скутер,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Телевизор цветного изображения,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279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Флеш</w:t>
            </w:r>
            <w:proofErr w:type="spellEnd"/>
            <w:r w:rsidRPr="00AA6823">
              <w:rPr>
                <w:color w:val="000000"/>
              </w:rPr>
              <w:t>-накопитель USB, 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Монитор для настольного компьютера,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5055C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Компьютер </w:t>
            </w:r>
            <w:r w:rsidR="00B5055C" w:rsidRPr="00AA6823">
              <w:rPr>
                <w:color w:val="000000"/>
              </w:rPr>
              <w:t xml:space="preserve">персональный </w:t>
            </w:r>
            <w:r w:rsidRPr="00AA6823">
              <w:rPr>
                <w:color w:val="000000"/>
              </w:rPr>
              <w:t>переносной (ноутбук),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Компьютер планшетный,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Моноблок,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Телефонный аппарат стационарный,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Смартфон,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Наушники беспроводные,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Игрушки пластмассовые для детей ясельного возраста,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Игрушки мягкие,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289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Конструктор детский пластмассовый, набор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Фотоаппарат,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Мяч футбольный,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Коньки роликовые,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Доска обрезная, м3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Цемент тарированный, 50 кг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Еврошифер</w:t>
            </w:r>
            <w:proofErr w:type="spellEnd"/>
            <w:r w:rsidRPr="00AA6823">
              <w:rPr>
                <w:color w:val="000000"/>
              </w:rPr>
              <w:t>, 10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Стекло оконное листовое,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Кирпич красный, 1000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299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Рубероид, 10 м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Металлочерепица</w:t>
            </w:r>
            <w:proofErr w:type="spellEnd"/>
            <w:r w:rsidRPr="00AA6823">
              <w:rPr>
                <w:color w:val="000000"/>
              </w:rPr>
              <w:t>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Ламинат,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Линолеум,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AA6823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Обои бумажные, 10 м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Обои виниловые, 10 м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307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Мойка из нержавеющей стали для кухни,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Кольцо обручальное золотое, грамм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309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Легковой автомобиль отечественный новый,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Легковой автомобиль иностранной марки новый,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Легковой автомобиль импортный подержанный,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Шины для легкового автомобиля,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Корригирующие очки,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Термометр медицинский </w:t>
            </w:r>
            <w:proofErr w:type="spellStart"/>
            <w:r w:rsidRPr="00AA6823">
              <w:rPr>
                <w:color w:val="000000"/>
              </w:rPr>
              <w:t>безртутный</w:t>
            </w:r>
            <w:proofErr w:type="spellEnd"/>
            <w:r w:rsidRPr="00AA6823">
              <w:rPr>
                <w:color w:val="000000"/>
              </w:rPr>
              <w:t xml:space="preserve"> (</w:t>
            </w:r>
            <w:proofErr w:type="spellStart"/>
            <w:r w:rsidRPr="00AA6823">
              <w:rPr>
                <w:color w:val="000000"/>
              </w:rPr>
              <w:t>галинстановый</w:t>
            </w:r>
            <w:proofErr w:type="spellEnd"/>
            <w:r w:rsidRPr="00AA6823">
              <w:rPr>
                <w:color w:val="000000"/>
              </w:rPr>
              <w:t>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Термометр медицинский электронный стандартный,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Шприцы одноразовые,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Санитарно-гигиеническая маска (медицинская),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319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Антисептик для рук, 100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Метамизол</w:t>
            </w:r>
            <w:proofErr w:type="spellEnd"/>
            <w:r w:rsidRPr="00AA6823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Комбинированные анальгетики, 10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Нимесулид</w:t>
            </w:r>
            <w:proofErr w:type="spellEnd"/>
            <w:r w:rsidRPr="00AA6823">
              <w:rPr>
                <w:color w:val="000000"/>
              </w:rPr>
              <w:t>, 100 мг, 10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Кетопрофен</w:t>
            </w:r>
            <w:proofErr w:type="spellEnd"/>
            <w:r>
              <w:rPr>
                <w:color w:val="000000"/>
              </w:rPr>
              <w:t>, 2,5% гель, 30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070B66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Флуоцинолона</w:t>
            </w:r>
            <w:proofErr w:type="spellEnd"/>
            <w:r w:rsidRPr="00AA6823">
              <w:rPr>
                <w:color w:val="000000"/>
              </w:rPr>
              <w:t xml:space="preserve"> </w:t>
            </w:r>
            <w:proofErr w:type="spellStart"/>
            <w:r w:rsidRPr="00AA6823">
              <w:rPr>
                <w:color w:val="000000"/>
              </w:rPr>
              <w:t>ацетонид</w:t>
            </w:r>
            <w:proofErr w:type="spellEnd"/>
            <w:r w:rsidRPr="00AA6823">
              <w:rPr>
                <w:color w:val="000000"/>
              </w:rPr>
              <w:t>, 0,025% мазь, 15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Левомеколь</w:t>
            </w:r>
            <w:proofErr w:type="spellEnd"/>
            <w:r w:rsidRPr="00AA6823">
              <w:rPr>
                <w:color w:val="000000"/>
              </w:rPr>
              <w:t>, мазь, 40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Сульфацетамид</w:t>
            </w:r>
            <w:proofErr w:type="spellEnd"/>
            <w:r>
              <w:rPr>
                <w:color w:val="000000"/>
              </w:rPr>
              <w:t xml:space="preserve">, </w:t>
            </w:r>
            <w:r w:rsidRPr="00AA6823">
              <w:rPr>
                <w:color w:val="000000"/>
              </w:rPr>
              <w:t>20%, 5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070B66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Офтан</w:t>
            </w:r>
            <w:proofErr w:type="spellEnd"/>
            <w:r w:rsidRPr="00AA6823">
              <w:rPr>
                <w:color w:val="000000"/>
              </w:rPr>
              <w:t xml:space="preserve"> </w:t>
            </w:r>
            <w:proofErr w:type="spellStart"/>
            <w:r w:rsidRPr="00AA6823">
              <w:rPr>
                <w:color w:val="000000"/>
              </w:rPr>
              <w:t>катахром</w:t>
            </w:r>
            <w:proofErr w:type="spellEnd"/>
            <w:r w:rsidRPr="00AA6823">
              <w:rPr>
                <w:color w:val="000000"/>
              </w:rPr>
              <w:t>, 10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Таурин, 4%, 5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329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070B66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Бромгексин, 8 мг, 10 драже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Гепарин натрия 1000 МЕ/г, гель, 50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070B66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Корвалол</w:t>
            </w:r>
            <w:proofErr w:type="spellEnd"/>
            <w:r w:rsidRPr="00AA6823">
              <w:rPr>
                <w:color w:val="000000"/>
              </w:rPr>
              <w:t>, 25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Валокордин, 20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Настойка пустырника, 25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Валидол, 60 мг, 10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Троксерутин</w:t>
            </w:r>
            <w:proofErr w:type="spellEnd"/>
            <w:r w:rsidRPr="00AA6823">
              <w:rPr>
                <w:color w:val="000000"/>
              </w:rPr>
              <w:t>, 2% гель, 40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Эссенциале</w:t>
            </w:r>
            <w:proofErr w:type="spellEnd"/>
            <w:r w:rsidRPr="00AA6823">
              <w:rPr>
                <w:color w:val="000000"/>
              </w:rPr>
              <w:t xml:space="preserve"> форте Н, 300 мг, 10 капсул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337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Аллохол</w:t>
            </w:r>
            <w:proofErr w:type="spellEnd"/>
            <w:r w:rsidRPr="00AA6823">
              <w:rPr>
                <w:color w:val="000000"/>
              </w:rPr>
              <w:t>, 50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Алмагель</w:t>
            </w:r>
            <w:proofErr w:type="spellEnd"/>
            <w:r w:rsidRPr="00AA6823">
              <w:rPr>
                <w:color w:val="000000"/>
              </w:rPr>
              <w:t>, суспензия, 200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339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Ренни, 12 таблеток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Линекс</w:t>
            </w:r>
            <w:proofErr w:type="spellEnd"/>
            <w:r w:rsidRPr="00AA6823">
              <w:rPr>
                <w:color w:val="000000"/>
              </w:rPr>
              <w:t>, 10 капсул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070B66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Йод, 10 мл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Поливитамины без минералов отечественные, 10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Поливитамины с макро- и микроэлементами, 10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Бинт,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Вата отечественная, 100 г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Свежесрезанные цветы,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Земля для растений, </w:t>
            </w:r>
            <w:proofErr w:type="gramStart"/>
            <w:r w:rsidRPr="00AA6823">
              <w:rPr>
                <w:color w:val="000000"/>
              </w:rPr>
              <w:t>л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Лопата садовая,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349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AA6823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Постановка набоек, пара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Ремонт брюк из всех видов тканей, один вид работы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Ремонт холодильников всех марок, один вид работы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Замена элементов питания в наручных часах, услуга</w:t>
            </w:r>
          </w:p>
        </w:tc>
      </w:tr>
      <w:tr w:rsidR="00C233B4" w:rsidRPr="00C233B4" w:rsidTr="00980213">
        <w:trPr>
          <w:trHeight w:val="4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Регулировка развала-схождения колес легкового автомобиля, </w:t>
            </w:r>
          </w:p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один вид работы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AA6823">
              <w:rPr>
                <w:color w:val="000000"/>
              </w:rPr>
              <w:t>Шиномонтаж</w:t>
            </w:r>
            <w:proofErr w:type="spellEnd"/>
            <w:r w:rsidRPr="00AA6823">
              <w:rPr>
                <w:color w:val="000000"/>
              </w:rPr>
              <w:t xml:space="preserve"> колес легкового автомобиля,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Мойка легкового автомобиля,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Химчистка мужского костюма,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359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AA6823">
              <w:rPr>
                <w:color w:val="000000"/>
              </w:rPr>
              <w:t>кг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Выполнение обойных работ, 10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Установка пластиковых окон,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Установка натяжного потолка, м</w:t>
            </w:r>
            <w:proofErr w:type="gramStart"/>
            <w:r w:rsidRPr="00AA6823">
              <w:rPr>
                <w:color w:val="000000"/>
              </w:rPr>
              <w:t>2</w:t>
            </w:r>
            <w:proofErr w:type="gramEnd"/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Изготовление фотографий для документов, 4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Печать цветных фотографий,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366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Помывка в бане в общем отделении, билет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Стрижка модельная в женском зале, стрижка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Стрижка модельная в мужском зале, стрижка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369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Маникюр,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Изготовление гроба,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Услуги организатора проведения торжеств,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Услуги по воспитанию детей, предоставляемые наемным персоналом, час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Проезд в междугородном автобусе, в расчете на 50 км пути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Проезд в маршрутном такси,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Проезд в такси, в расчете на 1 км пути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Услуги аренды автомобилей, час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Абонентская плата за телевизионную антенну, месяц 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379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Абонентская плата за пакет услуг сотовой связи,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Абонентская плата за доступ к сети Интернет,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Подписка на онлайн-</w:t>
            </w:r>
            <w:proofErr w:type="spellStart"/>
            <w:r w:rsidRPr="00AA6823">
              <w:rPr>
                <w:color w:val="000000"/>
              </w:rPr>
              <w:t>видеосервисы</w:t>
            </w:r>
            <w:proofErr w:type="spellEnd"/>
            <w:r w:rsidRPr="00AA6823">
              <w:rPr>
                <w:color w:val="000000"/>
              </w:rPr>
              <w:t>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Аренда однокомнатной квартиры у частных лиц,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383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Аренда двухкомнатной квартиры у частных лиц,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384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гостинице 1* или в мотеле, сутки с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385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гостинице 2*, сутки с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386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гостинице 3*, сутки с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387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гостинице 4*-5*, сутки с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388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хостеле, сутки с человека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389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Проживание в студенческом общежитии,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390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Посещение </w:t>
            </w:r>
            <w:proofErr w:type="gramStart"/>
            <w:r w:rsidRPr="00AA6823">
              <w:rPr>
                <w:color w:val="000000"/>
              </w:rPr>
              <w:t>детского</w:t>
            </w:r>
            <w:proofErr w:type="gramEnd"/>
            <w:r w:rsidRPr="00AA6823">
              <w:rPr>
                <w:color w:val="000000"/>
              </w:rPr>
              <w:t xml:space="preserve"> ясли-сада, день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391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Обучение в негосударственных общеобразовательных организациях, месяц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392</w:t>
            </w:r>
            <w:r w:rsidR="00A731A4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Дополнительные занятия в государственных и мун</w:t>
            </w:r>
            <w:r w:rsidR="00373FB8">
              <w:rPr>
                <w:color w:val="000000"/>
              </w:rPr>
              <w:t xml:space="preserve">иципальных общеобразовательных </w:t>
            </w:r>
            <w:r w:rsidRPr="00AA6823">
              <w:rPr>
                <w:color w:val="000000"/>
              </w:rPr>
              <w:t>организациях очной формы обучения, академический час</w:t>
            </w:r>
          </w:p>
        </w:tc>
      </w:tr>
      <w:tr w:rsidR="004B336D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36D" w:rsidRPr="00C233B4" w:rsidRDefault="004B336D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393</w:t>
            </w:r>
            <w:r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36D" w:rsidRPr="00AA6823" w:rsidRDefault="004B336D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394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Занятия на курсах иностранных языков, академический час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395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396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397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Кинотеатры, билет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398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Театры, билет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399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Музеи и выставки, билет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400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на отдых в Турцию,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401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4E1CCF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в Грецию,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402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E1CCF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на отдых в Испанию,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403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E1CCF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на отдых в Таиланд,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404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4E1CCF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на отдых в ОАЭ,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405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Экскурсионная поездка в Финляндию,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406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Экскурсионная поездка во Францию,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407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408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Экскурсионная поездка в Германию,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409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Поездка в Китай, 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410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Экскурсия автобусная, час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411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Экскурсионные туры по России, </w:t>
            </w:r>
            <w:r w:rsidR="00086FFC" w:rsidRPr="00AA6823">
              <w:rPr>
                <w:color w:val="000000"/>
              </w:rPr>
              <w:t>поездка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412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Санаторий, день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413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Дом отдыха, пансионат, день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414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415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</w:tr>
      <w:tr w:rsidR="00C233B4" w:rsidRPr="00C233B4" w:rsidTr="00980213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416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Диагностика на магнитно-резонансном или компьютерном </w:t>
            </w:r>
            <w:r w:rsidR="00373FB8">
              <w:rPr>
                <w:color w:val="000000"/>
              </w:rPr>
              <w:br/>
            </w:r>
            <w:r w:rsidRPr="00AA6823">
              <w:rPr>
                <w:color w:val="000000"/>
              </w:rPr>
              <w:t>томографе,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417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Гастроскопия (ФГДС, ЭГДС),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418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Физиотерапевтическое лечение, процедура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419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Общий анализ крови, анализ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420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Пребывание пациента в круглосуточном стационаре, койко-день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lastRenderedPageBreak/>
              <w:t>421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422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Удаление зуба под местным обезболиванием, удаление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423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373FB8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Лечение кариеса, </w:t>
            </w:r>
            <w:r w:rsidR="00C233B4" w:rsidRPr="00AA6823">
              <w:rPr>
                <w:color w:val="000000"/>
              </w:rPr>
              <w:t>пломба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424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Изготовление съёмного протеза, протез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425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Изготовление коронки,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426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Лечебный массаж, сеанс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427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Услуги сиделок, час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428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Клинический осмотр животного, посещение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429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Прививка животного, шт.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430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Удостоверение завещания в нотариальной конторе,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431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Оформление доверенности в нотариальной конторе,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432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373FB8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Устная </w:t>
            </w:r>
            <w:r w:rsidR="00C233B4" w:rsidRPr="00AA6823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онсультация юриста по семейным </w:t>
            </w:r>
            <w:r w:rsidR="00C233B4" w:rsidRPr="00AA6823">
              <w:rPr>
                <w:color w:val="000000"/>
              </w:rPr>
              <w:t>вопросам, консультация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433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</w:tr>
      <w:tr w:rsidR="00C233B4" w:rsidRPr="00C233B4" w:rsidTr="00980213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434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Плата за пользование потребительским кредитом (процентная ставка </w:t>
            </w:r>
            <w:r w:rsidR="00373FB8">
              <w:rPr>
                <w:color w:val="000000"/>
              </w:rPr>
              <w:br/>
            </w:r>
            <w:r w:rsidRPr="00AA6823">
              <w:rPr>
                <w:color w:val="000000"/>
              </w:rPr>
              <w:t>в стоимостном выражении), руб.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435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Аренда индивидуа</w:t>
            </w:r>
            <w:r w:rsidR="00373FB8">
              <w:rPr>
                <w:color w:val="000000"/>
              </w:rPr>
              <w:t xml:space="preserve">льного банковского сейфа, </w:t>
            </w:r>
            <w:r w:rsidRPr="00AA6823">
              <w:rPr>
                <w:color w:val="000000"/>
              </w:rPr>
              <w:t>месяц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436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Комиссия банка за перевод сре</w:t>
            </w:r>
            <w:proofErr w:type="gramStart"/>
            <w:r w:rsidRPr="00AA6823">
              <w:rPr>
                <w:color w:val="000000"/>
              </w:rPr>
              <w:t>дств с к</w:t>
            </w:r>
            <w:proofErr w:type="gramEnd"/>
            <w:r w:rsidRPr="00AA6823">
              <w:rPr>
                <w:color w:val="000000"/>
              </w:rPr>
              <w:t>арты на карту клиенту другого банка на территории России, услуга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437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 xml:space="preserve">Годовая стоимость полиса добровольного страхования жилья </w:t>
            </w:r>
            <w:r w:rsidR="00373FB8">
              <w:rPr>
                <w:color w:val="000000"/>
              </w:rPr>
              <w:br/>
            </w:r>
            <w:r w:rsidRPr="00AA6823">
              <w:rPr>
                <w:color w:val="000000"/>
              </w:rPr>
              <w:t>от стандартных рисков, полис</w:t>
            </w:r>
          </w:p>
        </w:tc>
      </w:tr>
      <w:tr w:rsidR="00C233B4" w:rsidRPr="00C233B4" w:rsidTr="00980213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438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439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Занятия в плавательных бассейнах,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440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Занятия в группах общей физической подготовки, месяц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441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Ксерокопирование документа, лист</w:t>
            </w:r>
          </w:p>
        </w:tc>
      </w:tr>
      <w:tr w:rsidR="00C233B4" w:rsidRPr="00C233B4" w:rsidTr="00980213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33B4" w:rsidRPr="00C233B4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right"/>
              <w:rPr>
                <w:color w:val="000000"/>
              </w:rPr>
            </w:pPr>
            <w:r w:rsidRPr="00C233B4">
              <w:rPr>
                <w:color w:val="000000"/>
              </w:rPr>
              <w:t>442</w:t>
            </w:r>
            <w:r w:rsidR="004B336D">
              <w:rPr>
                <w:color w:val="000000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3B4" w:rsidRPr="00AA6823" w:rsidRDefault="00C233B4" w:rsidP="00B11BC8">
            <w:pPr>
              <w:autoSpaceDE/>
              <w:autoSpaceDN/>
              <w:adjustRightInd/>
              <w:spacing w:line="360" w:lineRule="auto"/>
              <w:ind w:firstLine="0"/>
              <w:jc w:val="left"/>
              <w:rPr>
                <w:color w:val="000000"/>
              </w:rPr>
            </w:pPr>
            <w:r w:rsidRPr="00AA6823">
              <w:rPr>
                <w:color w:val="000000"/>
              </w:rPr>
              <w:t>Пользование общественным туалетом, посещение</w:t>
            </w:r>
          </w:p>
        </w:tc>
      </w:tr>
    </w:tbl>
    <w:p w:rsidR="00386987" w:rsidRDefault="00386987" w:rsidP="00386987">
      <w:pPr>
        <w:jc w:val="center"/>
      </w:pPr>
    </w:p>
    <w:p w:rsidR="00DF6F44" w:rsidRDefault="00386987" w:rsidP="00A85343">
      <w:pPr>
        <w:spacing w:before="120"/>
        <w:jc w:val="center"/>
      </w:pPr>
      <w:r>
        <w:t>___________</w:t>
      </w:r>
    </w:p>
    <w:p w:rsidR="00E77B01" w:rsidRDefault="00E77B01" w:rsidP="00E77B01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E77B01" w:rsidRDefault="00E77B01" w:rsidP="00E77B01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E77B01" w:rsidSect="00325317">
          <w:headerReference w:type="default" r:id="rId13"/>
          <w:headerReference w:type="first" r:id="rId14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C07F52" w:rsidTr="00C07F52">
        <w:trPr>
          <w:trHeight w:val="380"/>
        </w:trPr>
        <w:tc>
          <w:tcPr>
            <w:tcW w:w="3247" w:type="dxa"/>
          </w:tcPr>
          <w:p w:rsidR="00C07F52" w:rsidRDefault="00C07F52" w:rsidP="00CD791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C07F52" w:rsidRDefault="00C07F52" w:rsidP="00CD791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C07F52" w:rsidRPr="00EE2E90" w:rsidRDefault="00E91A1A" w:rsidP="00E91A1A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91A1A">
              <w:rPr>
                <w:rFonts w:ascii="Times New Roman CYR" w:hAnsi="Times New Roman CYR" w:cs="Times New Roman CYR"/>
              </w:rPr>
              <w:t>Приложение № 3</w:t>
            </w:r>
          </w:p>
        </w:tc>
      </w:tr>
      <w:tr w:rsidR="00C07F52" w:rsidTr="00C07F52">
        <w:tc>
          <w:tcPr>
            <w:tcW w:w="3247" w:type="dxa"/>
          </w:tcPr>
          <w:p w:rsidR="00C07F52" w:rsidRDefault="00C07F52" w:rsidP="00CD791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C07F52" w:rsidRDefault="00C07F52" w:rsidP="00CD791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C07F52" w:rsidRDefault="00E91A1A" w:rsidP="00CD7916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приказу</w:t>
            </w:r>
            <w:r w:rsidR="00C07F52" w:rsidRPr="00EE2E90">
              <w:rPr>
                <w:rFonts w:ascii="Times New Roman CYR" w:hAnsi="Times New Roman CYR" w:cs="Times New Roman CYR"/>
                <w:lang w:eastAsia="en-US"/>
              </w:rPr>
              <w:t xml:space="preserve"> Росстата</w:t>
            </w:r>
            <w:r w:rsidR="00C07F52" w:rsidRPr="00EE2E90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color w:val="FFFFFF" w:themeColor="background1"/>
                  <w:lang w:eastAsia="en-US"/>
                </w:rPr>
                <w:id w:val="2050797127"/>
                <w:placeholder>
                  <w:docPart w:val="AFD9734E0D4248C89B8F261EBEF52F31"/>
                </w:placeholder>
                <w:date w:fullDate="2017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07F52" w:rsidRPr="00243EF8">
                  <w:rPr>
                    <w:rFonts w:ascii="Times New Roman CYR" w:hAnsi="Times New Roman CYR" w:cs="Times New Roman CYR"/>
                    <w:color w:val="FFFFFF" w:themeColor="background1"/>
                    <w:lang w:eastAsia="en-US"/>
                  </w:rPr>
                  <w:t>10.10.2017</w:t>
                </w:r>
              </w:sdtContent>
            </w:sdt>
            <w:r w:rsidR="00C07F52"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1124112666"/>
                <w:lock w:val="contentLocked"/>
                <w:placeholder>
                  <w:docPart w:val="1EB8B8BF9BD74683B03AA7C416F679F5"/>
                </w:placeholder>
                <w:text/>
              </w:sdtPr>
              <w:sdtEndPr/>
              <w:sdtContent>
                <w:r w:rsidR="00C07F52"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 w:rsidR="00C07F52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C07F52" w:rsidRPr="00243EF8">
              <w:rPr>
                <w:rFonts w:ascii="Times New Roman CYR" w:hAnsi="Times New Roman CYR" w:cs="Times New Roman CYR"/>
                <w:color w:val="FFFFFF" w:themeColor="background1"/>
                <w:lang w:eastAsia="en-US"/>
              </w:rPr>
              <w:t>668</w:t>
            </w:r>
          </w:p>
        </w:tc>
      </w:tr>
    </w:tbl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86987" w:rsidRPr="00386987" w:rsidTr="00980213">
        <w:trPr>
          <w:trHeight w:val="1444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987" w:rsidRPr="00386987" w:rsidRDefault="00386987" w:rsidP="00C34869">
            <w:pPr>
              <w:autoSpaceDE/>
              <w:autoSpaceDN/>
              <w:adjustRightInd/>
              <w:spacing w:before="1440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386987">
              <w:rPr>
                <w:b/>
                <w:bCs/>
                <w:color w:val="000000"/>
              </w:rPr>
              <w:t>П</w:t>
            </w:r>
            <w:proofErr w:type="gramEnd"/>
            <w:r w:rsidRPr="00386987">
              <w:rPr>
                <w:b/>
                <w:bCs/>
                <w:color w:val="000000"/>
              </w:rPr>
              <w:t xml:space="preserve"> Е Р Е Ч Е Н Ь</w:t>
            </w:r>
          </w:p>
          <w:p w:rsidR="00386987" w:rsidRPr="00386987" w:rsidRDefault="00386987" w:rsidP="00386987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386987">
              <w:rPr>
                <w:b/>
                <w:bCs/>
                <w:color w:val="000000"/>
              </w:rPr>
              <w:t xml:space="preserve">товаров, включенных в условный (минимальный) набор </w:t>
            </w:r>
          </w:p>
          <w:p w:rsidR="00386987" w:rsidRPr="00386987" w:rsidRDefault="00386987" w:rsidP="00CD7916">
            <w:pPr>
              <w:autoSpaceDE/>
              <w:autoSpaceDN/>
              <w:adjustRightInd/>
              <w:spacing w:after="7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6987">
              <w:rPr>
                <w:b/>
                <w:bCs/>
                <w:color w:val="000000"/>
              </w:rPr>
              <w:t>продуктов питания</w:t>
            </w:r>
            <w:proofErr w:type="gramStart"/>
            <w:r w:rsidRPr="0038698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86987" w:rsidRPr="00B677AE" w:rsidTr="006A556D">
        <w:tblPrEx>
          <w:tblLook w:val="0480" w:firstRow="0" w:lastRow="0" w:firstColumn="1" w:lastColumn="0" w:noHBand="0" w:noVBand="1"/>
        </w:tblPrEx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 xml:space="preserve">№ </w:t>
            </w:r>
            <w:proofErr w:type="gramStart"/>
            <w:r w:rsidRPr="00B677AE">
              <w:t>п</w:t>
            </w:r>
            <w:proofErr w:type="gramEnd"/>
            <w:r w:rsidRPr="00B677AE"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Вес (количество) товара в год</w:t>
            </w:r>
          </w:p>
        </w:tc>
      </w:tr>
      <w:tr w:rsidR="00386987" w:rsidRPr="00B677AE" w:rsidTr="00B677AE">
        <w:tblPrEx>
          <w:tblLook w:val="0480" w:firstRow="0" w:lastRow="0" w:firstColumn="1" w:lastColumn="0" w:noHBand="0" w:noVBand="1"/>
        </w:tblPrEx>
        <w:trPr>
          <w:trHeight w:val="20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B677AE" w:rsidRDefault="00386987" w:rsidP="00386987">
            <w:pPr>
              <w:autoSpaceDE/>
              <w:autoSpaceDN/>
              <w:adjustRightInd/>
              <w:ind w:right="170" w:firstLine="0"/>
              <w:jc w:val="center"/>
            </w:pPr>
            <w:r w:rsidRPr="00B677AE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center"/>
            </w:pPr>
            <w:r w:rsidRPr="00B677A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left="317" w:right="459" w:firstLine="0"/>
              <w:jc w:val="center"/>
            </w:pPr>
            <w:r w:rsidRPr="00B677AE">
              <w:t>4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Говядина (кроме бескостного мяса)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15,00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Свинина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4,00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Баранина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1,80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Куры охлажденные и мороженые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14,00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Рыба мороженая неразделанная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14,00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Сельдь соленая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0,70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1,80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Масло подсолнечное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7,00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Маргарин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6,00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Молоко питьевое цельное пастеризованное </w:t>
            </w:r>
            <w:r w:rsidR="00B677AE">
              <w:br/>
            </w:r>
            <w:r w:rsidRPr="00B677AE">
              <w:t>2,5-3,2%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110,00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1,80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Творог нежирный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10,00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Сыры сычужные твердые и мягкие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2,50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Яйца куриные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 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18,00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Сахар-песок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20,00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16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20,00</w:t>
            </w:r>
          </w:p>
        </w:tc>
      </w:tr>
      <w:tr w:rsidR="00386987" w:rsidRPr="00386987" w:rsidTr="001B3B4F">
        <w:tblPrEx>
          <w:tblLook w:val="0480" w:firstRow="0" w:lastRow="0" w:firstColumn="1" w:lastColumn="0" w:noHBand="0" w:noVBand="1"/>
        </w:tblPrEx>
        <w:trPr>
          <w:trHeight w:val="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B677AE" w:rsidRDefault="00386987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Хлеб из ржаной муки и </w:t>
            </w:r>
            <w:r w:rsidR="001B3B4F">
              <w:t xml:space="preserve">из смеси муки </w:t>
            </w:r>
            <w:r w:rsidRPr="00B677AE">
              <w:t>ржаной и пшеничной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115,00</w:t>
            </w:r>
          </w:p>
        </w:tc>
      </w:tr>
    </w:tbl>
    <w:p w:rsidR="00C34869" w:rsidRDefault="00386987" w:rsidP="00C34869">
      <w:pPr>
        <w:autoSpaceDE/>
        <w:autoSpaceDN/>
        <w:adjustRightInd/>
        <w:spacing w:after="120"/>
        <w:ind w:firstLine="0"/>
        <w:rPr>
          <w:snapToGrid w:val="0"/>
          <w:sz w:val="20"/>
          <w:szCs w:val="20"/>
        </w:rPr>
      </w:pPr>
      <w:r w:rsidRPr="00386987">
        <w:rPr>
          <w:snapToGrid w:val="0"/>
          <w:sz w:val="20"/>
          <w:szCs w:val="20"/>
        </w:rPr>
        <w:t>___________</w:t>
      </w:r>
    </w:p>
    <w:p w:rsidR="00386987" w:rsidRPr="00386987" w:rsidRDefault="00386987" w:rsidP="00C34869">
      <w:pPr>
        <w:autoSpaceDE/>
        <w:autoSpaceDN/>
        <w:adjustRightInd/>
        <w:spacing w:after="120"/>
        <w:ind w:firstLine="0"/>
        <w:rPr>
          <w:snapToGrid w:val="0"/>
          <w:sz w:val="20"/>
          <w:szCs w:val="20"/>
        </w:rPr>
      </w:pPr>
      <w:r w:rsidRPr="00386987">
        <w:rPr>
          <w:snapToGrid w:val="0"/>
          <w:sz w:val="20"/>
          <w:szCs w:val="20"/>
          <w:vertAlign w:val="superscript"/>
        </w:rPr>
        <w:t>1</w:t>
      </w:r>
      <w:r w:rsidRPr="00386987">
        <w:rPr>
          <w:snapToGrid w:val="0"/>
          <w:sz w:val="20"/>
          <w:szCs w:val="20"/>
        </w:rPr>
        <w:t xml:space="preserve"> </w:t>
      </w:r>
      <w:proofErr w:type="gramStart"/>
      <w:r w:rsidRPr="00386987">
        <w:rPr>
          <w:snapToGrid w:val="0"/>
          <w:sz w:val="20"/>
          <w:szCs w:val="20"/>
        </w:rPr>
        <w:t>Предназначен</w:t>
      </w:r>
      <w:proofErr w:type="gramEnd"/>
      <w:r w:rsidRPr="00386987">
        <w:rPr>
          <w:snapToGrid w:val="0"/>
          <w:sz w:val="20"/>
          <w:szCs w:val="20"/>
        </w:rPr>
        <w:t xml:space="preserve"> для межрегиональных сопоставлений стоимости наборов в длительной динамике. Приведенные в наборе веса (количества) товаров являются условными и не отражают реального </w:t>
      </w:r>
      <w:r w:rsidR="00A85343">
        <w:rPr>
          <w:snapToGrid w:val="0"/>
          <w:sz w:val="20"/>
          <w:szCs w:val="20"/>
        </w:rPr>
        <w:br/>
      </w:r>
      <w:r w:rsidRPr="00386987">
        <w:rPr>
          <w:snapToGrid w:val="0"/>
          <w:sz w:val="20"/>
          <w:szCs w:val="20"/>
        </w:rPr>
        <w:t>их потребления населением.</w:t>
      </w:r>
    </w:p>
    <w:p w:rsidR="00386987" w:rsidRPr="00386987" w:rsidRDefault="00386987" w:rsidP="00386987">
      <w:pPr>
        <w:autoSpaceDE/>
        <w:autoSpaceDN/>
        <w:adjustRightInd/>
        <w:spacing w:after="200" w:line="276" w:lineRule="auto"/>
        <w:ind w:firstLine="0"/>
        <w:jc w:val="left"/>
        <w:rPr>
          <w:rFonts w:eastAsiaTheme="minorHAnsi"/>
          <w:sz w:val="12"/>
          <w:szCs w:val="12"/>
          <w:lang w:eastAsia="en-US"/>
        </w:rPr>
      </w:pPr>
    </w:p>
    <w:tbl>
      <w:tblPr>
        <w:tblW w:w="9923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851"/>
        <w:gridCol w:w="5954"/>
        <w:gridCol w:w="1417"/>
        <w:gridCol w:w="1701"/>
      </w:tblGrid>
      <w:tr w:rsidR="00386987" w:rsidRPr="00386987" w:rsidTr="00FC3AD6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386987" w:rsidRDefault="00386987" w:rsidP="00386987">
            <w:pPr>
              <w:autoSpaceDE/>
              <w:autoSpaceDN/>
              <w:adjustRightInd/>
              <w:ind w:right="170" w:firstLine="0"/>
              <w:jc w:val="center"/>
              <w:rPr>
                <w:sz w:val="24"/>
                <w:szCs w:val="24"/>
              </w:rPr>
            </w:pPr>
            <w:r w:rsidRPr="0038698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386987" w:rsidRDefault="00386987" w:rsidP="00386987">
            <w:pPr>
              <w:autoSpaceDE/>
              <w:autoSpaceDN/>
              <w:adjustRightInd/>
              <w:ind w:right="170" w:firstLine="0"/>
              <w:jc w:val="center"/>
              <w:rPr>
                <w:sz w:val="24"/>
                <w:szCs w:val="24"/>
              </w:rPr>
            </w:pPr>
            <w:r w:rsidRPr="0038698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386987" w:rsidRDefault="00386987" w:rsidP="00386987">
            <w:pPr>
              <w:autoSpaceDE/>
              <w:autoSpaceDN/>
              <w:adjustRightInd/>
              <w:ind w:right="170" w:firstLine="0"/>
              <w:jc w:val="center"/>
              <w:rPr>
                <w:sz w:val="24"/>
                <w:szCs w:val="24"/>
              </w:rPr>
            </w:pPr>
            <w:r w:rsidRPr="003869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386987" w:rsidRDefault="00386987" w:rsidP="00386987">
            <w:pPr>
              <w:autoSpaceDE/>
              <w:autoSpaceDN/>
              <w:adjustRightInd/>
              <w:ind w:right="170" w:firstLine="0"/>
              <w:jc w:val="center"/>
              <w:rPr>
                <w:sz w:val="24"/>
                <w:szCs w:val="24"/>
              </w:rPr>
            </w:pPr>
            <w:r w:rsidRPr="00386987">
              <w:rPr>
                <w:sz w:val="24"/>
                <w:szCs w:val="24"/>
              </w:rPr>
              <w:t>4</w:t>
            </w:r>
          </w:p>
        </w:tc>
      </w:tr>
      <w:tr w:rsidR="001B3B4F" w:rsidRPr="00386987" w:rsidTr="001B3B4F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8F3B73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Хлеб и булочные изделия из пшеничной </w:t>
            </w:r>
            <w:r w:rsidR="005A1F7E">
              <w:br/>
            </w:r>
            <w:r w:rsidRPr="00B677AE">
              <w:t>муки 1 и 2 сортов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8F3B73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75,00</w:t>
            </w:r>
          </w:p>
        </w:tc>
      </w:tr>
      <w:tr w:rsidR="001B3B4F" w:rsidRPr="00386987" w:rsidTr="001B3B4F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Рис шлифованный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5,00</w:t>
            </w:r>
          </w:p>
        </w:tc>
      </w:tr>
      <w:tr w:rsidR="001B3B4F" w:rsidRPr="00386987" w:rsidTr="001B3B4F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Пшено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6,00</w:t>
            </w:r>
          </w:p>
        </w:tc>
      </w:tr>
      <w:tr w:rsidR="001B3B4F" w:rsidRPr="00386987" w:rsidTr="001B3B4F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Горох и фасоль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7,30</w:t>
            </w:r>
          </w:p>
        </w:tc>
      </w:tr>
      <w:tr w:rsidR="001B3B4F" w:rsidRPr="00386987" w:rsidTr="001B3B4F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Вермишель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C34869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6,00</w:t>
            </w:r>
          </w:p>
        </w:tc>
      </w:tr>
      <w:tr w:rsidR="001B3B4F" w:rsidRPr="00386987" w:rsidTr="001B3B4F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150,00</w:t>
            </w:r>
          </w:p>
        </w:tc>
      </w:tr>
      <w:tr w:rsidR="001B3B4F" w:rsidRPr="00386987" w:rsidTr="001B3B4F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Капуста белокочанная свежая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35,00</w:t>
            </w:r>
          </w:p>
        </w:tc>
      </w:tr>
      <w:tr w:rsidR="001B3B4F" w:rsidRPr="00386987" w:rsidTr="001B3B4F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35,00</w:t>
            </w:r>
          </w:p>
        </w:tc>
      </w:tr>
      <w:tr w:rsidR="001B3B4F" w:rsidRPr="00386987" w:rsidTr="001B3B4F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Огурцы свежие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1,80</w:t>
            </w:r>
          </w:p>
        </w:tc>
      </w:tr>
      <w:tr w:rsidR="001B3B4F" w:rsidRPr="00386987" w:rsidTr="001B3B4F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20,00</w:t>
            </w:r>
          </w:p>
        </w:tc>
      </w:tr>
      <w:tr w:rsidR="001B3B4F" w:rsidRPr="00386987" w:rsidTr="001B3B4F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Яблоки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18,60</w:t>
            </w:r>
          </w:p>
        </w:tc>
      </w:tr>
      <w:tr w:rsidR="001B3B4F" w:rsidRPr="00386987" w:rsidTr="001B3B4F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Печенье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0,70</w:t>
            </w:r>
          </w:p>
        </w:tc>
      </w:tr>
      <w:tr w:rsidR="001B3B4F" w:rsidRPr="00386987" w:rsidTr="001B3B4F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Карамель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0,70</w:t>
            </w:r>
          </w:p>
        </w:tc>
      </w:tr>
      <w:tr w:rsidR="001B3B4F" w:rsidRPr="00386987" w:rsidTr="001B3B4F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left="-34" w:right="170" w:firstLine="0"/>
              <w:jc w:val="right"/>
            </w:pPr>
            <w:r w:rsidRPr="00B677AE"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Чай черный байховый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0,50</w:t>
            </w:r>
          </w:p>
        </w:tc>
      </w:tr>
      <w:tr w:rsidR="001B3B4F" w:rsidRPr="00386987" w:rsidTr="001B3B4F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Соль поваренная пищевая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3,65</w:t>
            </w:r>
          </w:p>
        </w:tc>
      </w:tr>
      <w:tr w:rsidR="001B3B4F" w:rsidRPr="00386987" w:rsidTr="001B3B4F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4F" w:rsidRPr="00B677AE" w:rsidRDefault="001B3B4F" w:rsidP="00FD4996">
            <w:pPr>
              <w:autoSpaceDE/>
              <w:autoSpaceDN/>
              <w:adjustRightInd/>
              <w:ind w:right="170" w:firstLine="0"/>
              <w:jc w:val="right"/>
            </w:pPr>
            <w:r w:rsidRPr="00B677AE"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Перец черный (горошек)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B4F" w:rsidRPr="00B677AE" w:rsidRDefault="001B3B4F" w:rsidP="00386987">
            <w:pPr>
              <w:autoSpaceDE/>
              <w:autoSpaceDN/>
              <w:adjustRightInd/>
              <w:ind w:right="454" w:firstLine="0"/>
              <w:jc w:val="right"/>
            </w:pPr>
            <w:r w:rsidRPr="00B677AE">
              <w:t>0,73</w:t>
            </w:r>
          </w:p>
        </w:tc>
      </w:tr>
    </w:tbl>
    <w:p w:rsidR="00386987" w:rsidRPr="005A1F7E" w:rsidRDefault="00386987" w:rsidP="00386987">
      <w:pPr>
        <w:autoSpaceDE/>
        <w:autoSpaceDN/>
        <w:adjustRightInd/>
        <w:ind w:firstLine="0"/>
        <w:rPr>
          <w:snapToGrid w:val="0"/>
          <w:sz w:val="20"/>
          <w:szCs w:val="20"/>
        </w:rPr>
      </w:pPr>
    </w:p>
    <w:p w:rsidR="00386987" w:rsidRPr="005A1F7E" w:rsidRDefault="00386987" w:rsidP="00386987">
      <w:pPr>
        <w:autoSpaceDE/>
        <w:autoSpaceDN/>
        <w:adjustRightInd/>
        <w:ind w:firstLine="0"/>
        <w:rPr>
          <w:snapToGrid w:val="0"/>
          <w:sz w:val="20"/>
          <w:szCs w:val="20"/>
        </w:rPr>
      </w:pPr>
    </w:p>
    <w:p w:rsidR="00386987" w:rsidRPr="00386987" w:rsidRDefault="00386987" w:rsidP="00A85343">
      <w:pPr>
        <w:autoSpaceDE/>
        <w:autoSpaceDN/>
        <w:adjustRightInd/>
        <w:spacing w:before="120" w:after="200" w:line="276" w:lineRule="auto"/>
        <w:ind w:firstLine="0"/>
        <w:jc w:val="center"/>
        <w:rPr>
          <w:sz w:val="24"/>
          <w:szCs w:val="24"/>
          <w:lang w:val="en-US"/>
        </w:rPr>
      </w:pPr>
      <w:r w:rsidRPr="00386987">
        <w:rPr>
          <w:sz w:val="24"/>
          <w:szCs w:val="24"/>
        </w:rPr>
        <w:t>______________</w:t>
      </w:r>
    </w:p>
    <w:p w:rsidR="00CA4184" w:rsidRDefault="00CA4184" w:rsidP="00CA4184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CA4184" w:rsidRDefault="00CA4184" w:rsidP="00CA4184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CA4184" w:rsidSect="00325317">
          <w:headerReference w:type="default" r:id="rId15"/>
          <w:headerReference w:type="first" r:id="rId16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0C4D8C" w:rsidTr="000C4D8C">
        <w:trPr>
          <w:trHeight w:val="380"/>
        </w:trPr>
        <w:tc>
          <w:tcPr>
            <w:tcW w:w="3247" w:type="dxa"/>
          </w:tcPr>
          <w:p w:rsidR="000C4D8C" w:rsidRDefault="000C4D8C" w:rsidP="00B677AE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0C4D8C" w:rsidRDefault="000C4D8C" w:rsidP="00B677AE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0C4D8C" w:rsidRPr="00EE2E90" w:rsidRDefault="00E91A1A" w:rsidP="00E91A1A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E91A1A">
              <w:rPr>
                <w:rFonts w:ascii="Times New Roman CYR" w:hAnsi="Times New Roman CYR" w:cs="Times New Roman CYR"/>
              </w:rPr>
              <w:t>Приложение № 4</w:t>
            </w:r>
          </w:p>
        </w:tc>
      </w:tr>
      <w:tr w:rsidR="000C4D8C" w:rsidTr="000C4D8C">
        <w:tc>
          <w:tcPr>
            <w:tcW w:w="3247" w:type="dxa"/>
          </w:tcPr>
          <w:p w:rsidR="000C4D8C" w:rsidRDefault="000C4D8C" w:rsidP="00B677AE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0C4D8C" w:rsidRDefault="000C4D8C" w:rsidP="00B677AE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0C4D8C" w:rsidRDefault="00E91A1A" w:rsidP="00B677AE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приказу</w:t>
            </w:r>
            <w:r w:rsidR="000C4D8C" w:rsidRPr="00EE2E90">
              <w:rPr>
                <w:rFonts w:ascii="Times New Roman CYR" w:hAnsi="Times New Roman CYR" w:cs="Times New Roman CYR"/>
                <w:lang w:eastAsia="en-US"/>
              </w:rPr>
              <w:t xml:space="preserve"> Росстата</w:t>
            </w:r>
            <w:r w:rsidR="000C4D8C" w:rsidRPr="00EE2E90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color w:val="FFFFFF" w:themeColor="background1"/>
                  <w:lang w:eastAsia="en-US"/>
                </w:rPr>
                <w:id w:val="1258479583"/>
                <w:placeholder>
                  <w:docPart w:val="63DC73042D2B482AAE86D2F649F02B32"/>
                </w:placeholder>
                <w:date w:fullDate="2017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C4D8C" w:rsidRPr="00243EF8">
                  <w:rPr>
                    <w:rFonts w:ascii="Times New Roman CYR" w:hAnsi="Times New Roman CYR" w:cs="Times New Roman CYR"/>
                    <w:color w:val="FFFFFF" w:themeColor="background1"/>
                    <w:lang w:eastAsia="en-US"/>
                  </w:rPr>
                  <w:t>10.10.2017</w:t>
                </w:r>
              </w:sdtContent>
            </w:sdt>
            <w:r w:rsidR="000C4D8C"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-340545524"/>
                <w:lock w:val="contentLocked"/>
                <w:placeholder>
                  <w:docPart w:val="7A64AB5F17144962BCF9FEB2101B7D86"/>
                </w:placeholder>
                <w:text/>
              </w:sdtPr>
              <w:sdtEndPr/>
              <w:sdtContent>
                <w:r w:rsidR="000C4D8C"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 w:rsidR="000C4D8C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0C4D8C" w:rsidRPr="00243EF8">
              <w:rPr>
                <w:rFonts w:ascii="Times New Roman CYR" w:hAnsi="Times New Roman CYR" w:cs="Times New Roman CYR"/>
                <w:color w:val="FFFFFF" w:themeColor="background1"/>
                <w:lang w:eastAsia="en-US"/>
              </w:rPr>
              <w:t>668</w:t>
            </w:r>
          </w:p>
        </w:tc>
      </w:tr>
    </w:tbl>
    <w:tbl>
      <w:tblPr>
        <w:tblW w:w="10143" w:type="dxa"/>
        <w:tblInd w:w="-396" w:type="dxa"/>
        <w:tblLook w:val="04A0" w:firstRow="1" w:lastRow="0" w:firstColumn="1" w:lastColumn="0" w:noHBand="0" w:noVBand="1"/>
      </w:tblPr>
      <w:tblGrid>
        <w:gridCol w:w="497"/>
        <w:gridCol w:w="409"/>
        <w:gridCol w:w="5768"/>
        <w:gridCol w:w="1471"/>
        <w:gridCol w:w="1879"/>
        <w:gridCol w:w="119"/>
      </w:tblGrid>
      <w:tr w:rsidR="00386987" w:rsidRPr="00386987" w:rsidTr="00BF0B12">
        <w:trPr>
          <w:gridBefore w:val="1"/>
          <w:wBefore w:w="497" w:type="dxa"/>
          <w:trHeight w:val="936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86987" w:rsidRPr="00386987" w:rsidRDefault="00386987" w:rsidP="00C34869">
            <w:pPr>
              <w:autoSpaceDE/>
              <w:autoSpaceDN/>
              <w:adjustRightInd/>
              <w:spacing w:before="1440"/>
              <w:ind w:left="-567" w:right="-567" w:firstLine="0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86987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86987">
              <w:rPr>
                <w:rFonts w:eastAsia="Calibri"/>
                <w:b/>
                <w:lang w:eastAsia="en-US"/>
              </w:rPr>
              <w:t xml:space="preserve"> Е Р Е Ч Е Н Ь</w:t>
            </w:r>
          </w:p>
          <w:p w:rsidR="00386987" w:rsidRPr="00386987" w:rsidRDefault="00386987" w:rsidP="00386987">
            <w:pPr>
              <w:autoSpaceDE/>
              <w:autoSpaceDN/>
              <w:adjustRightInd/>
              <w:ind w:left="-567" w:right="-567" w:firstLine="0"/>
              <w:jc w:val="center"/>
              <w:rPr>
                <w:b/>
              </w:rPr>
            </w:pPr>
            <w:r w:rsidRPr="00386987">
              <w:rPr>
                <w:b/>
              </w:rPr>
              <w:t xml:space="preserve">товаров и услуг, включенных в фиксированный набор </w:t>
            </w:r>
          </w:p>
          <w:p w:rsidR="00386987" w:rsidRPr="00386987" w:rsidRDefault="00386987" w:rsidP="00386987">
            <w:pPr>
              <w:autoSpaceDE/>
              <w:autoSpaceDN/>
              <w:adjustRightInd/>
              <w:ind w:left="-567" w:right="-567" w:firstLine="0"/>
              <w:jc w:val="center"/>
              <w:rPr>
                <w:b/>
              </w:rPr>
            </w:pPr>
            <w:r w:rsidRPr="00386987">
              <w:rPr>
                <w:b/>
              </w:rPr>
              <w:t xml:space="preserve">потребительских товаров и услуг для межрегиональных сопоставлений </w:t>
            </w:r>
          </w:p>
          <w:p w:rsidR="00386987" w:rsidRPr="00143237" w:rsidRDefault="00386987" w:rsidP="00143237">
            <w:pPr>
              <w:autoSpaceDE/>
              <w:autoSpaceDN/>
              <w:adjustRightInd/>
              <w:spacing w:after="720"/>
              <w:ind w:left="-567" w:right="-567" w:firstLine="0"/>
              <w:jc w:val="center"/>
              <w:rPr>
                <w:b/>
                <w:sz w:val="24"/>
                <w:szCs w:val="24"/>
              </w:rPr>
            </w:pPr>
            <w:r w:rsidRPr="00386987">
              <w:rPr>
                <w:b/>
              </w:rPr>
              <w:t>покупательной способности населения</w:t>
            </w:r>
            <w:proofErr w:type="gramStart"/>
            <w:r w:rsidRPr="00386987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86987" w:rsidRPr="00386987" w:rsidTr="00BF0B1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020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№</w:t>
            </w:r>
            <w:r w:rsidRPr="00B677AE">
              <w:rPr>
                <w:lang w:val="en-US"/>
              </w:rPr>
              <w:t xml:space="preserve"> </w:t>
            </w:r>
            <w:proofErr w:type="gramStart"/>
            <w:r w:rsidRPr="00B677AE">
              <w:t>п</w:t>
            </w:r>
            <w:proofErr w:type="gramEnd"/>
            <w:r w:rsidRPr="00B677AE">
              <w:t>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Наименование товара (услуги)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Единица измерения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 xml:space="preserve">Вес (количество) товара (услуги) </w:t>
            </w:r>
          </w:p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в год</w:t>
            </w:r>
          </w:p>
        </w:tc>
      </w:tr>
      <w:tr w:rsidR="00386987" w:rsidRPr="00386987" w:rsidTr="00BF0B1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16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87" w:rsidRPr="00B677AE" w:rsidRDefault="00386987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center"/>
            </w:pPr>
            <w:r w:rsidRPr="00B677AE"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4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79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tabs>
                <w:tab w:val="left" w:pos="602"/>
              </w:tabs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Говядина (кроме бескостного мяса)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18,50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Свинина (кроме бескостного мяса)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5,80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Куры охлажденные и мороженые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16,30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Сосиски, сардельки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5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Колбаса </w:t>
            </w:r>
            <w:proofErr w:type="spellStart"/>
            <w:r w:rsidRPr="00B677AE">
              <w:t>полукопченая</w:t>
            </w:r>
            <w:proofErr w:type="spellEnd"/>
            <w:r w:rsidRPr="00B677AE">
              <w:t xml:space="preserve"> и варено-копченая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6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Колбаса вареная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7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Рыба мороженая неразделанная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15,00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8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Масло сливочное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2,60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1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BF0B12" w:rsidP="00BF0B12">
            <w:pPr>
              <w:autoSpaceDE/>
              <w:autoSpaceDN/>
              <w:adjustRightInd/>
              <w:ind w:right="57" w:firstLine="0"/>
              <w:jc w:val="center"/>
            </w:pPr>
            <w:r>
              <w:t xml:space="preserve">  </w:t>
            </w:r>
            <w:r w:rsidR="00386987" w:rsidRPr="00B677AE">
              <w:t>9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Масло подсолнечное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694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BF0B12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10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Молоко питьевое цельное пастеризованное</w:t>
            </w:r>
          </w:p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 2,5-3,2% жирности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л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144,00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5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BF0B12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11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Сметана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2,30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9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BF0B12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Творог жирный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9,90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BF0B12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Сыры сычужные твердые и мягкие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2,30</w:t>
            </w:r>
          </w:p>
        </w:tc>
      </w:tr>
      <w:tr w:rsidR="00386987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8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6987" w:rsidRPr="00B677AE" w:rsidRDefault="00386987" w:rsidP="00BF0B12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Яйца куриные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 шт.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18,00</w:t>
            </w:r>
          </w:p>
        </w:tc>
      </w:tr>
      <w:tr w:rsidR="00460C52" w:rsidRPr="00386987" w:rsidTr="00460C52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2" w:rsidRPr="00B677AE" w:rsidRDefault="00460C52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15</w:t>
            </w:r>
          </w:p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Сахар-песок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40,00</w:t>
            </w:r>
          </w:p>
        </w:tc>
      </w:tr>
    </w:tbl>
    <w:p w:rsidR="00386987" w:rsidRPr="00386987" w:rsidRDefault="00386987" w:rsidP="00386987">
      <w:pPr>
        <w:autoSpaceDE/>
        <w:autoSpaceDN/>
        <w:adjustRightInd/>
        <w:spacing w:after="120"/>
        <w:ind w:left="142" w:right="-568" w:firstLine="0"/>
        <w:rPr>
          <w:strike/>
          <w:snapToGrid w:val="0"/>
          <w:sz w:val="20"/>
          <w:szCs w:val="20"/>
        </w:rPr>
      </w:pPr>
      <w:r w:rsidRPr="00386987">
        <w:rPr>
          <w:snapToGrid w:val="0"/>
          <w:sz w:val="20"/>
          <w:szCs w:val="20"/>
        </w:rPr>
        <w:t>___________</w:t>
      </w:r>
    </w:p>
    <w:p w:rsidR="00386987" w:rsidRPr="00386987" w:rsidRDefault="00386987" w:rsidP="00386987">
      <w:pPr>
        <w:autoSpaceDE/>
        <w:autoSpaceDN/>
        <w:adjustRightInd/>
        <w:spacing w:line="276" w:lineRule="auto"/>
        <w:ind w:firstLine="0"/>
        <w:rPr>
          <w:rFonts w:eastAsiaTheme="minorHAnsi"/>
          <w:sz w:val="4"/>
          <w:szCs w:val="4"/>
          <w:lang w:eastAsia="en-US"/>
        </w:rPr>
      </w:pPr>
      <w:r w:rsidRPr="00386987">
        <w:rPr>
          <w:snapToGrid w:val="0"/>
          <w:sz w:val="20"/>
          <w:szCs w:val="20"/>
          <w:vertAlign w:val="superscript"/>
        </w:rPr>
        <w:t>1</w:t>
      </w:r>
      <w:r w:rsidRPr="00386987">
        <w:rPr>
          <w:snapToGrid w:val="0"/>
          <w:sz w:val="20"/>
          <w:szCs w:val="20"/>
        </w:rPr>
        <w:t xml:space="preserve"> Приведенные в наборе веса (количества) товаров и услуг являются условными и не отражают реального их потребления населением.</w:t>
      </w:r>
      <w:r w:rsidRPr="00386987">
        <w:rPr>
          <w:rFonts w:eastAsiaTheme="minorHAnsi"/>
          <w:sz w:val="16"/>
          <w:szCs w:val="16"/>
          <w:lang w:eastAsia="en-US"/>
        </w:rPr>
        <w:br w:type="page"/>
      </w:r>
    </w:p>
    <w:tbl>
      <w:tblPr>
        <w:tblW w:w="9925" w:type="dxa"/>
        <w:jc w:val="center"/>
        <w:tblInd w:w="-3743" w:type="dxa"/>
        <w:tblLook w:val="0620" w:firstRow="1" w:lastRow="0" w:firstColumn="0" w:lastColumn="0" w:noHBand="1" w:noVBand="1"/>
      </w:tblPr>
      <w:tblGrid>
        <w:gridCol w:w="767"/>
        <w:gridCol w:w="5727"/>
        <w:gridCol w:w="1342"/>
        <w:gridCol w:w="2089"/>
      </w:tblGrid>
      <w:tr w:rsidR="00386987" w:rsidRPr="00B677AE" w:rsidTr="00BF0B12">
        <w:trPr>
          <w:trHeight w:val="28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7" w:rsidRPr="00B677AE" w:rsidRDefault="00386987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suppressAutoHyphens/>
              <w:autoSpaceDE/>
              <w:autoSpaceDN/>
              <w:adjustRightInd/>
              <w:ind w:firstLine="0"/>
              <w:jc w:val="center"/>
            </w:pPr>
            <w:r w:rsidRPr="00B677AE"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87" w:rsidRPr="00B677AE" w:rsidRDefault="00386987" w:rsidP="00386987">
            <w:pPr>
              <w:autoSpaceDE/>
              <w:autoSpaceDN/>
              <w:adjustRightInd/>
              <w:ind w:left="376" w:right="454" w:firstLine="0"/>
              <w:jc w:val="center"/>
            </w:pPr>
            <w:r w:rsidRPr="00B677AE">
              <w:t>4</w:t>
            </w:r>
          </w:p>
        </w:tc>
      </w:tr>
      <w:tr w:rsidR="008F3B73" w:rsidRPr="00B677AE" w:rsidTr="008F3B73">
        <w:trPr>
          <w:trHeight w:val="50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16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Чай черный байховый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0,80</w:t>
            </w:r>
          </w:p>
        </w:tc>
      </w:tr>
      <w:tr w:rsidR="00460C52" w:rsidRPr="00B677AE" w:rsidTr="008F3B73">
        <w:trPr>
          <w:trHeight w:val="43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Соль поваренная пищевая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3,70</w:t>
            </w:r>
          </w:p>
        </w:tc>
      </w:tr>
      <w:tr w:rsidR="00460C52" w:rsidRPr="00B677AE" w:rsidTr="008F3B73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Мука пшеничная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30,00</w:t>
            </w:r>
          </w:p>
        </w:tc>
      </w:tr>
      <w:tr w:rsidR="00460C52" w:rsidRPr="00B677AE" w:rsidTr="008F3B73">
        <w:trPr>
          <w:trHeight w:val="7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19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Хлеб из ржаной муки и из смеси муки ржаной и пшеничной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8F3B73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86,10</w:t>
            </w:r>
          </w:p>
        </w:tc>
      </w:tr>
      <w:tr w:rsidR="00460C52" w:rsidRPr="00B677AE" w:rsidTr="008F3B73">
        <w:trPr>
          <w:trHeight w:val="7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Хлеб и булочные изделия </w:t>
            </w:r>
          </w:p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из пшеничной муки 1 и 2 сортов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71,90</w:t>
            </w:r>
          </w:p>
        </w:tc>
      </w:tr>
      <w:tr w:rsidR="00460C52" w:rsidRPr="00B677AE" w:rsidTr="008F3B73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Рис шлифованный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5,10</w:t>
            </w:r>
          </w:p>
        </w:tc>
      </w:tr>
      <w:tr w:rsidR="00460C52" w:rsidRPr="00B677AE" w:rsidTr="008F3B73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Пшено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10,90</w:t>
            </w:r>
          </w:p>
        </w:tc>
      </w:tr>
      <w:tr w:rsidR="00460C52" w:rsidRPr="00B677AE" w:rsidTr="008F3B73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Вермишель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5,90</w:t>
            </w:r>
          </w:p>
        </w:tc>
      </w:tr>
      <w:tr w:rsidR="00460C52" w:rsidRPr="00B677AE" w:rsidTr="008F3B73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Макаронные изделия из пшеничной муки высшего сорта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12,60</w:t>
            </w:r>
          </w:p>
        </w:tc>
      </w:tr>
      <w:tr w:rsidR="00460C52" w:rsidRPr="00B677AE" w:rsidTr="008F3B73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Картофель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90,70</w:t>
            </w:r>
          </w:p>
        </w:tc>
      </w:tr>
      <w:tr w:rsidR="00460C52" w:rsidRPr="00B677AE" w:rsidTr="008F3B73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Капуста белокочанная свежая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30,30</w:t>
            </w:r>
          </w:p>
        </w:tc>
      </w:tr>
      <w:tr w:rsidR="00460C52" w:rsidRPr="00B677AE" w:rsidTr="008F3B73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Лук репчатый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21,80</w:t>
            </w:r>
          </w:p>
        </w:tc>
      </w:tr>
      <w:tr w:rsidR="00460C52" w:rsidRPr="00B677AE" w:rsidTr="008F3B73">
        <w:trPr>
          <w:trHeight w:val="43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Морковь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18,30</w:t>
            </w:r>
          </w:p>
        </w:tc>
      </w:tr>
      <w:tr w:rsidR="00460C52" w:rsidRPr="00B677AE" w:rsidTr="008F3B73">
        <w:trPr>
          <w:trHeight w:val="42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29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Яблоки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21,00</w:t>
            </w:r>
          </w:p>
        </w:tc>
      </w:tr>
      <w:tr w:rsidR="00460C52" w:rsidRPr="00B677AE" w:rsidTr="008F3B73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Водка крепостью 40% об</w:t>
            </w:r>
            <w:proofErr w:type="gramStart"/>
            <w:r w:rsidRPr="00B677AE">
              <w:t>.</w:t>
            </w:r>
            <w:proofErr w:type="gramEnd"/>
            <w:r w:rsidRPr="00B677AE">
              <w:t xml:space="preserve"> </w:t>
            </w:r>
            <w:proofErr w:type="gramStart"/>
            <w:r w:rsidRPr="00B677AE">
              <w:t>с</w:t>
            </w:r>
            <w:proofErr w:type="gramEnd"/>
            <w:r w:rsidRPr="00B677AE">
              <w:t>пирта и выше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10,00</w:t>
            </w:r>
          </w:p>
        </w:tc>
      </w:tr>
      <w:tr w:rsidR="00460C52" w:rsidRPr="00B677AE" w:rsidTr="008F3B73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Куртка мужская 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0,30</w:t>
            </w:r>
          </w:p>
        </w:tc>
      </w:tr>
      <w:tr w:rsidR="00460C52" w:rsidRPr="00B677AE" w:rsidTr="008F3B73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Костюм-двойка мужской из шерстяных, полушерстяных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0,30</w:t>
            </w:r>
          </w:p>
        </w:tc>
      </w:tr>
      <w:tr w:rsidR="00460C52" w:rsidRPr="00B677AE" w:rsidTr="008F3B73">
        <w:trPr>
          <w:trHeight w:val="70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Брюки мужские из полушерстяных </w:t>
            </w:r>
            <w:r>
              <w:br/>
            </w:r>
            <w:r w:rsidRPr="00B677AE">
              <w:t>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460C52" w:rsidRPr="00B677AE" w:rsidTr="008F3B73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Сорочка верхняя мужская </w:t>
            </w:r>
            <w:r>
              <w:br/>
            </w:r>
            <w:r w:rsidRPr="00B677AE">
              <w:t>из хлопчатобумажных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2,00</w:t>
            </w:r>
          </w:p>
        </w:tc>
      </w:tr>
      <w:tr w:rsidR="00460C52" w:rsidRPr="00B677AE" w:rsidTr="008F3B73">
        <w:trPr>
          <w:trHeight w:val="7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Пальто женское демисезонное из шерстяных или полушерстяных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0,25</w:t>
            </w:r>
          </w:p>
        </w:tc>
      </w:tr>
      <w:tr w:rsidR="00460C52" w:rsidRPr="00B677AE" w:rsidTr="008F3B73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Блузка женская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2,00</w:t>
            </w:r>
          </w:p>
        </w:tc>
      </w:tr>
      <w:tr w:rsidR="00460C52" w:rsidRPr="00B677AE" w:rsidTr="008F3B73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Халат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460C52" w:rsidRPr="00B677AE" w:rsidTr="008F3B73">
        <w:trPr>
          <w:trHeight w:val="70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Куртка для детей школьного возраста </w:t>
            </w:r>
            <w:r>
              <w:br/>
            </w:r>
            <w:r w:rsidRPr="00B677AE">
              <w:t>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0,50</w:t>
            </w:r>
          </w:p>
        </w:tc>
      </w:tr>
      <w:tr w:rsidR="00460C52" w:rsidRPr="00B677AE" w:rsidTr="008F3B73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39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Брюки для детей школьного возраста </w:t>
            </w:r>
          </w:p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из джинсовой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460C52" w:rsidRPr="00B677AE" w:rsidTr="008F3B73">
        <w:trPr>
          <w:trHeight w:val="701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52" w:rsidRPr="00B677AE" w:rsidRDefault="00460C52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40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Сорочка верхняя для мальчиков школьного возраста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52" w:rsidRPr="00B677AE" w:rsidRDefault="00460C52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8F3B73" w:rsidRPr="00B677AE" w:rsidTr="008F3B73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</w:tcBorders>
          </w:tcPr>
          <w:p w:rsidR="008F3B73" w:rsidRPr="00B677AE" w:rsidRDefault="008F3B73" w:rsidP="008F3B73">
            <w:pPr>
              <w:autoSpaceDE/>
              <w:autoSpaceDN/>
              <w:adjustRightInd/>
              <w:ind w:right="57" w:firstLine="0"/>
              <w:jc w:val="center"/>
            </w:pPr>
          </w:p>
        </w:tc>
        <w:tc>
          <w:tcPr>
            <w:tcW w:w="5727" w:type="dxa"/>
            <w:tcBorders>
              <w:top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suppressAutoHyphens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left="376" w:right="454" w:firstLine="0"/>
              <w:jc w:val="right"/>
            </w:pPr>
          </w:p>
        </w:tc>
      </w:tr>
      <w:tr w:rsidR="008F3B73" w:rsidRPr="00B677AE" w:rsidTr="008F3B73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8F3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suppressAutoHyphens/>
              <w:autoSpaceDE/>
              <w:autoSpaceDN/>
              <w:adjustRightInd/>
              <w:ind w:firstLine="0"/>
              <w:jc w:val="center"/>
            </w:pPr>
            <w:r w:rsidRPr="00B677AE"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firstLine="0"/>
              <w:jc w:val="center"/>
            </w:pPr>
            <w:r w:rsidRPr="00B677AE"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8F3B73">
            <w:pPr>
              <w:autoSpaceDE/>
              <w:autoSpaceDN/>
              <w:adjustRightInd/>
              <w:ind w:left="376" w:right="454" w:firstLine="0"/>
              <w:jc w:val="center"/>
            </w:pPr>
            <w:r w:rsidRPr="00B677AE">
              <w:t>4</w:t>
            </w:r>
          </w:p>
        </w:tc>
      </w:tr>
      <w:tr w:rsidR="008F3B73" w:rsidRPr="00B677AE" w:rsidTr="008F3B73">
        <w:trPr>
          <w:trHeight w:val="77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Платье (сарафан) летнее для девочек дошкольного возраста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8F3B73" w:rsidRPr="00B677AE" w:rsidTr="008F3B73">
        <w:trPr>
          <w:trHeight w:val="11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Комплект постельного белья </w:t>
            </w:r>
            <w:proofErr w:type="spellStart"/>
            <w:r w:rsidRPr="00B677AE">
              <w:t>полутораспальный</w:t>
            </w:r>
            <w:proofErr w:type="spellEnd"/>
            <w:r w:rsidRPr="00B677AE">
              <w:t xml:space="preserve"> из хлопчатобумажной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комплект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8F3B73" w:rsidRPr="00B677AE" w:rsidTr="008F3B73">
        <w:trPr>
          <w:trHeight w:val="42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Одеяло стеганое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0,10</w:t>
            </w:r>
          </w:p>
        </w:tc>
      </w:tr>
      <w:tr w:rsidR="008F3B73" w:rsidRPr="00B677AE" w:rsidTr="008F3B73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Подушка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0,10</w:t>
            </w:r>
          </w:p>
        </w:tc>
      </w:tr>
      <w:tr w:rsidR="008F3B73" w:rsidRPr="00B677AE" w:rsidTr="008F3B73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Джемпер мужской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0,50</w:t>
            </w:r>
          </w:p>
        </w:tc>
      </w:tr>
      <w:tr w:rsidR="008F3B73" w:rsidRPr="00B677AE" w:rsidTr="008F3B73">
        <w:trPr>
          <w:trHeight w:val="41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Джемпер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0,50</w:t>
            </w:r>
          </w:p>
        </w:tc>
      </w:tr>
      <w:tr w:rsidR="008F3B73" w:rsidRPr="00B677AE" w:rsidTr="008F3B73">
        <w:trPr>
          <w:trHeight w:val="42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Джемпер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0,50</w:t>
            </w:r>
          </w:p>
        </w:tc>
      </w:tr>
      <w:tr w:rsidR="008F3B73" w:rsidRPr="00B677AE" w:rsidTr="008F3B73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Футболка детская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2,00</w:t>
            </w:r>
          </w:p>
        </w:tc>
      </w:tr>
      <w:tr w:rsidR="008F3B73" w:rsidRPr="00B677AE" w:rsidTr="008F3B73">
        <w:trPr>
          <w:trHeight w:val="4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49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Носки мужские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8,00</w:t>
            </w:r>
          </w:p>
        </w:tc>
      </w:tr>
      <w:tr w:rsidR="008F3B73" w:rsidRPr="00B677AE" w:rsidTr="008F3B73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Колготки женские эластичные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5,00</w:t>
            </w:r>
          </w:p>
        </w:tc>
      </w:tr>
      <w:tr w:rsidR="008F3B73" w:rsidRPr="00B677AE" w:rsidTr="008F3B73">
        <w:trPr>
          <w:trHeight w:val="44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Колготки детские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8F3B73" w:rsidRPr="00B677AE" w:rsidTr="008F3B73">
        <w:trPr>
          <w:trHeight w:val="69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52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Полуботинки, туфли мужские с верхом </w:t>
            </w:r>
            <w:r>
              <w:br/>
            </w:r>
            <w:r w:rsidRPr="00B677AE"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0,50</w:t>
            </w:r>
          </w:p>
        </w:tc>
      </w:tr>
      <w:tr w:rsidR="008F3B73" w:rsidRPr="00B677AE" w:rsidTr="008F3B73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53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Сапоги женские зимние с верхом </w:t>
            </w:r>
            <w:r>
              <w:br/>
            </w:r>
            <w:r w:rsidRPr="00B677AE"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0,30</w:t>
            </w:r>
          </w:p>
        </w:tc>
      </w:tr>
      <w:tr w:rsidR="008F3B73" w:rsidRPr="00B677AE" w:rsidTr="008F3B73">
        <w:trPr>
          <w:trHeight w:val="7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Туфли женские закрытые с верхом </w:t>
            </w:r>
            <w:r>
              <w:br/>
            </w:r>
            <w:r w:rsidRPr="00B677AE">
              <w:t>из натуральной кожи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0,30</w:t>
            </w:r>
          </w:p>
        </w:tc>
      </w:tr>
      <w:tr w:rsidR="008F3B73" w:rsidRPr="00B677AE" w:rsidTr="008F3B73">
        <w:trPr>
          <w:trHeight w:val="7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Ботинки, полуботинки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8F3B73" w:rsidRPr="00B677AE" w:rsidTr="008F3B73">
        <w:trPr>
          <w:trHeight w:val="70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Кроссовые туфли для детей с верхом </w:t>
            </w:r>
            <w:r>
              <w:br/>
            </w:r>
            <w:r w:rsidRPr="00B677AE">
              <w:t>из искусственной кожи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1,00</w:t>
            </w:r>
          </w:p>
        </w:tc>
      </w:tr>
      <w:tr w:rsidR="008F3B73" w:rsidRPr="00B677AE" w:rsidTr="008F3B73">
        <w:trPr>
          <w:trHeight w:val="43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Мыло хозяйственное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200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12,00</w:t>
            </w:r>
          </w:p>
        </w:tc>
      </w:tr>
      <w:tr w:rsidR="008F3B73" w:rsidRPr="00B677AE" w:rsidTr="008F3B73">
        <w:trPr>
          <w:trHeight w:val="4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Порошок стиральный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6,00</w:t>
            </w:r>
          </w:p>
        </w:tc>
      </w:tr>
      <w:tr w:rsidR="008F3B73" w:rsidRPr="00B677AE" w:rsidTr="008F3B73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59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Мыло туалетное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12,00</w:t>
            </w:r>
          </w:p>
        </w:tc>
      </w:tr>
      <w:tr w:rsidR="008F3B73" w:rsidRPr="00B677AE" w:rsidTr="008F3B73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Шампунь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250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8F3B73" w:rsidRPr="00B677AE" w:rsidTr="008F3B73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Паста зубная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100 г</w:t>
            </w:r>
          </w:p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(100 мл)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4,00</w:t>
            </w:r>
          </w:p>
        </w:tc>
      </w:tr>
      <w:tr w:rsidR="008F3B73" w:rsidRPr="00B677AE" w:rsidTr="008F3B73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Сигареты с фильтром отечественные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пачка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64,00</w:t>
            </w:r>
          </w:p>
        </w:tc>
      </w:tr>
      <w:tr w:rsidR="008F3B73" w:rsidRPr="00B677AE" w:rsidTr="008F3B73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Спички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коробок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52,00</w:t>
            </w:r>
          </w:p>
        </w:tc>
      </w:tr>
      <w:tr w:rsidR="008F3B73" w:rsidRPr="00B677AE" w:rsidTr="008F3B73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Стол обеденный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0,05</w:t>
            </w:r>
          </w:p>
        </w:tc>
      </w:tr>
      <w:tr w:rsidR="008F3B73" w:rsidRPr="00B677AE" w:rsidTr="008F3B73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Стул с мягким сиденьем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0,10</w:t>
            </w:r>
          </w:p>
        </w:tc>
      </w:tr>
      <w:tr w:rsidR="008F3B73" w:rsidRPr="00B677AE" w:rsidTr="008F3B73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73" w:rsidRPr="00B677AE" w:rsidRDefault="008F3B73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66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Холодильник двухкамерный, емкостью </w:t>
            </w:r>
            <w:r>
              <w:br/>
            </w:r>
            <w:r w:rsidRPr="00B677AE">
              <w:t>250-360 л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3" w:rsidRPr="00B677AE" w:rsidRDefault="008F3B73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0,10</w:t>
            </w:r>
          </w:p>
        </w:tc>
      </w:tr>
      <w:tr w:rsidR="00A326C6" w:rsidRPr="00B677AE" w:rsidTr="008F3B73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C30B73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C30B73">
            <w:pPr>
              <w:suppressAutoHyphens/>
              <w:autoSpaceDE/>
              <w:autoSpaceDN/>
              <w:adjustRightInd/>
              <w:ind w:firstLine="0"/>
              <w:jc w:val="center"/>
            </w:pPr>
            <w:r w:rsidRPr="00B677AE"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C30B73">
            <w:pPr>
              <w:autoSpaceDE/>
              <w:autoSpaceDN/>
              <w:adjustRightInd/>
              <w:ind w:firstLine="0"/>
              <w:jc w:val="center"/>
            </w:pPr>
            <w:r w:rsidRPr="00B677AE"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A326C6">
            <w:pPr>
              <w:autoSpaceDE/>
              <w:autoSpaceDN/>
              <w:adjustRightInd/>
              <w:ind w:left="376" w:right="454" w:firstLine="0"/>
              <w:jc w:val="center"/>
            </w:pPr>
            <w:r w:rsidRPr="00B677AE">
              <w:t>4</w:t>
            </w:r>
          </w:p>
        </w:tc>
      </w:tr>
      <w:tr w:rsidR="00A326C6" w:rsidRPr="00B677AE" w:rsidTr="008F3B73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Телевизор цветного изображения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0,10</w:t>
            </w:r>
          </w:p>
        </w:tc>
      </w:tr>
      <w:tr w:rsidR="00A326C6" w:rsidRPr="00B677AE" w:rsidTr="008F3B73">
        <w:trPr>
          <w:trHeight w:val="4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Бензин автомобильный марки АИ-92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115,00</w:t>
            </w:r>
          </w:p>
        </w:tc>
      </w:tr>
      <w:tr w:rsidR="00A326C6" w:rsidRPr="00B677AE" w:rsidTr="00A326C6">
        <w:trPr>
          <w:trHeight w:val="72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69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proofErr w:type="spellStart"/>
            <w:r w:rsidRPr="00B677AE">
              <w:t>Метамизол</w:t>
            </w:r>
            <w:proofErr w:type="spellEnd"/>
            <w:r w:rsidRPr="00B677AE">
              <w:t xml:space="preserve"> натрия (Анальгин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A326C6" w:rsidRPr="00B677AE" w:rsidTr="008F3B73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Ацетилсалициловая кислота </w:t>
            </w:r>
          </w:p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(Аспирин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A326C6" w:rsidRPr="00B677AE" w:rsidTr="008F3B73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proofErr w:type="spellStart"/>
            <w:r w:rsidRPr="00B677AE">
              <w:t>Корвалол</w:t>
            </w:r>
            <w:proofErr w:type="spellEnd"/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25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2,00</w:t>
            </w:r>
          </w:p>
        </w:tc>
      </w:tr>
      <w:tr w:rsidR="00A326C6" w:rsidRPr="00B677AE" w:rsidTr="00A326C6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Постановка набоек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3,00</w:t>
            </w:r>
          </w:p>
        </w:tc>
      </w:tr>
      <w:tr w:rsidR="00A326C6" w:rsidRPr="00B677AE" w:rsidTr="008F3B73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Помывка в бане в общем отделении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билет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52,00</w:t>
            </w:r>
          </w:p>
        </w:tc>
      </w:tr>
      <w:tr w:rsidR="00A326C6" w:rsidRPr="00B677AE" w:rsidTr="00A326C6">
        <w:trPr>
          <w:trHeight w:val="42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Стрижка модельная в женском зале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стрижка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6,00</w:t>
            </w:r>
          </w:p>
        </w:tc>
      </w:tr>
      <w:tr w:rsidR="00A326C6" w:rsidRPr="00B677AE" w:rsidTr="00E246C7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Проезд в городском автобусе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155,00</w:t>
            </w:r>
          </w:p>
        </w:tc>
      </w:tr>
      <w:tr w:rsidR="00A326C6" w:rsidRPr="00B677AE" w:rsidTr="00A326C6">
        <w:trPr>
          <w:trHeight w:val="38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Прое</w:t>
            </w:r>
            <w:proofErr w:type="gramStart"/>
            <w:r w:rsidRPr="00B677AE">
              <w:t>зд в тр</w:t>
            </w:r>
            <w:proofErr w:type="gramEnd"/>
            <w:r w:rsidRPr="00B677AE">
              <w:t>оллейбусе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41,00</w:t>
            </w:r>
          </w:p>
        </w:tc>
      </w:tr>
      <w:tr w:rsidR="00A326C6" w:rsidRPr="00B677AE" w:rsidTr="0082594D">
        <w:trPr>
          <w:trHeight w:val="76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Абон</w:t>
            </w:r>
            <w:r>
              <w:t xml:space="preserve">ентская плата за неограниченный объем </w:t>
            </w:r>
            <w:r w:rsidRPr="00B677AE">
              <w:t>местных телефонных соединений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месяц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12,00</w:t>
            </w:r>
          </w:p>
        </w:tc>
      </w:tr>
      <w:tr w:rsidR="00A326C6" w:rsidRPr="00B677AE" w:rsidTr="0082594D">
        <w:trPr>
          <w:trHeight w:val="113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 xml:space="preserve">Плата за жилье в домах государственного </w:t>
            </w:r>
            <w:r>
              <w:br/>
            </w:r>
            <w:r w:rsidRPr="00B677AE">
              <w:t>и муниципального жилищных фондов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м</w:t>
            </w:r>
            <w:proofErr w:type="gramStart"/>
            <w:r w:rsidRPr="00B677AE">
              <w:t>2</w:t>
            </w:r>
            <w:proofErr w:type="gramEnd"/>
            <w:r w:rsidRPr="00B677AE">
              <w:t xml:space="preserve"> общей площади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336,00</w:t>
            </w:r>
          </w:p>
        </w:tc>
      </w:tr>
      <w:tr w:rsidR="00A326C6" w:rsidRPr="00B677AE" w:rsidTr="0082594D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79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Отопление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Гкал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6,77</w:t>
            </w:r>
          </w:p>
        </w:tc>
      </w:tr>
      <w:tr w:rsidR="00A326C6" w:rsidRPr="00B677AE" w:rsidTr="0082594D">
        <w:trPr>
          <w:trHeight w:val="4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80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Водоснабжение холодное и водоотведение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89,05</w:t>
            </w:r>
          </w:p>
        </w:tc>
      </w:tr>
      <w:tr w:rsidR="00A326C6" w:rsidRPr="00B677AE" w:rsidTr="0082594D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81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Водоснабжение горячее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46,16</w:t>
            </w:r>
          </w:p>
        </w:tc>
      </w:tr>
      <w:tr w:rsidR="00A326C6" w:rsidRPr="00B677AE" w:rsidTr="0082594D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82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Газ сетевой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>месяц с человека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12,00</w:t>
            </w:r>
          </w:p>
        </w:tc>
      </w:tr>
      <w:tr w:rsidR="00A326C6" w:rsidRPr="00B677AE" w:rsidTr="005626C4">
        <w:trPr>
          <w:trHeight w:val="723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C6" w:rsidRPr="00B677AE" w:rsidRDefault="00A326C6" w:rsidP="00386987">
            <w:pPr>
              <w:autoSpaceDE/>
              <w:autoSpaceDN/>
              <w:adjustRightInd/>
              <w:ind w:right="57" w:firstLine="0"/>
              <w:jc w:val="center"/>
            </w:pPr>
            <w:r w:rsidRPr="00B677AE">
              <w:t>83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suppressAutoHyphens/>
              <w:autoSpaceDE/>
              <w:autoSpaceDN/>
              <w:adjustRightInd/>
              <w:ind w:firstLine="0"/>
              <w:jc w:val="left"/>
            </w:pPr>
            <w:r w:rsidRPr="00B677AE">
              <w:t>Электроэнергия в квартирах без электроплит за минимальный объем потребления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firstLine="0"/>
              <w:jc w:val="center"/>
            </w:pPr>
            <w:r w:rsidRPr="00B677AE">
              <w:t xml:space="preserve">100 </w:t>
            </w:r>
            <w:proofErr w:type="spellStart"/>
            <w:r w:rsidRPr="00B677AE">
              <w:t>кВт</w:t>
            </w:r>
            <w:proofErr w:type="gramStart"/>
            <w:r w:rsidRPr="00B677AE">
              <w:t>.ч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C6" w:rsidRPr="00B677AE" w:rsidRDefault="00A326C6" w:rsidP="00386987">
            <w:pPr>
              <w:autoSpaceDE/>
              <w:autoSpaceDN/>
              <w:adjustRightInd/>
              <w:ind w:right="680" w:firstLine="0"/>
              <w:jc w:val="right"/>
            </w:pPr>
            <w:r w:rsidRPr="00B677AE">
              <w:t>9,60</w:t>
            </w:r>
          </w:p>
        </w:tc>
      </w:tr>
    </w:tbl>
    <w:p w:rsidR="001630F6" w:rsidRDefault="000F1745" w:rsidP="0070387B">
      <w:pPr>
        <w:autoSpaceDE/>
        <w:autoSpaceDN/>
        <w:adjustRightInd/>
        <w:spacing w:before="480" w:after="240" w:line="276" w:lineRule="auto"/>
        <w:ind w:firstLine="0"/>
        <w:jc w:val="center"/>
        <w:rPr>
          <w:sz w:val="24"/>
          <w:szCs w:val="24"/>
        </w:rPr>
      </w:pPr>
      <w:r w:rsidRPr="00386987">
        <w:rPr>
          <w:sz w:val="24"/>
          <w:szCs w:val="24"/>
        </w:rPr>
        <w:t>______________</w:t>
      </w:r>
    </w:p>
    <w:p w:rsidR="00622AB0" w:rsidRDefault="00622AB0" w:rsidP="00622AB0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622AB0" w:rsidRDefault="00622AB0" w:rsidP="00622AB0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  <w:sectPr w:rsidR="00622AB0" w:rsidSect="00325317">
          <w:headerReference w:type="default" r:id="rId17"/>
          <w:headerReference w:type="first" r:id="rId18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47BF5" w:rsidTr="00AB5259">
        <w:trPr>
          <w:trHeight w:val="380"/>
        </w:trPr>
        <w:tc>
          <w:tcPr>
            <w:tcW w:w="3247" w:type="dxa"/>
          </w:tcPr>
          <w:p w:rsidR="00B47BF5" w:rsidRDefault="00B47BF5" w:rsidP="00AB5259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B47BF5" w:rsidRDefault="00B47BF5" w:rsidP="00AB5259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B47BF5" w:rsidRPr="00EE2E90" w:rsidRDefault="00E91A1A" w:rsidP="00E91A1A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Приложение № 5</w:t>
            </w:r>
          </w:p>
        </w:tc>
      </w:tr>
      <w:tr w:rsidR="00B47BF5" w:rsidTr="00AB5259">
        <w:tc>
          <w:tcPr>
            <w:tcW w:w="3247" w:type="dxa"/>
          </w:tcPr>
          <w:p w:rsidR="00B47BF5" w:rsidRDefault="00B47BF5" w:rsidP="00AB5259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B47BF5" w:rsidRDefault="00B47BF5" w:rsidP="00AB5259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B47BF5" w:rsidRDefault="00E91A1A" w:rsidP="00AB5259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к приказу</w:t>
            </w:r>
            <w:r w:rsidR="00B47BF5" w:rsidRPr="00EE2E90">
              <w:rPr>
                <w:rFonts w:ascii="Times New Roman CYR" w:hAnsi="Times New Roman CYR" w:cs="Times New Roman CYR"/>
                <w:lang w:eastAsia="en-US"/>
              </w:rPr>
              <w:t xml:space="preserve"> Росстата</w:t>
            </w:r>
            <w:r w:rsidR="00B47BF5" w:rsidRPr="00EE2E90"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color w:val="FFFFFF" w:themeColor="background1"/>
                  <w:lang w:eastAsia="en-US"/>
                </w:rPr>
                <w:id w:val="-647901430"/>
                <w:placeholder>
                  <w:docPart w:val="B03515CC14CB452BBC5218B9C697BE4F"/>
                </w:placeholder>
                <w:date w:fullDate="2017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47BF5" w:rsidRPr="00753813">
                  <w:rPr>
                    <w:rFonts w:ascii="Times New Roman CYR" w:hAnsi="Times New Roman CYR" w:cs="Times New Roman CYR"/>
                    <w:color w:val="FFFFFF" w:themeColor="background1"/>
                    <w:lang w:eastAsia="en-US"/>
                  </w:rPr>
                  <w:t>10.10.2017</w:t>
                </w:r>
              </w:sdtContent>
            </w:sdt>
            <w:r w:rsidR="00B47BF5" w:rsidRPr="00EE2E90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218945846"/>
                <w:lock w:val="contentLocked"/>
                <w:placeholder>
                  <w:docPart w:val="D0F4BBD5BA1C4D40B84EA7B9619B5670"/>
                </w:placeholder>
                <w:text/>
              </w:sdtPr>
              <w:sdtEndPr/>
              <w:sdtContent>
                <w:r w:rsidR="00B47BF5" w:rsidRPr="00EE2E90"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 w:rsidR="00B47BF5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B47BF5" w:rsidRPr="00753813">
              <w:rPr>
                <w:rFonts w:ascii="Times New Roman CYR" w:hAnsi="Times New Roman CYR" w:cs="Times New Roman CYR"/>
                <w:color w:val="FFFFFF" w:themeColor="background1"/>
                <w:lang w:eastAsia="en-US"/>
              </w:rPr>
              <w:t>668</w:t>
            </w:r>
          </w:p>
        </w:tc>
      </w:tr>
      <w:tr w:rsidR="00B47BF5" w:rsidTr="00AB5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pacing w:val="60"/>
              </w:rPr>
              <w:id w:val="-630635019"/>
              <w:placeholder>
                <w:docPart w:val="D0F4BBD5BA1C4D40B84EA7B9619B5670"/>
              </w:placeholder>
              <w:text w:multiLine="1"/>
            </w:sdtPr>
            <w:sdtEndPr/>
            <w:sdtContent>
              <w:p w:rsidR="00B47BF5" w:rsidRPr="00175ABA" w:rsidRDefault="00B47BF5" w:rsidP="00AB5259">
                <w:pPr>
                  <w:spacing w:before="144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  <w:spacing w:val="60"/>
                  </w:rPr>
                  <w:t>НАБОР</w:t>
                </w:r>
              </w:p>
            </w:sdtContent>
          </w:sdt>
        </w:tc>
      </w:tr>
      <w:tr w:rsidR="00B47BF5" w:rsidRPr="00DF3BEF" w:rsidTr="00AB5259">
        <w:sdt>
          <w:sdtPr>
            <w:rPr>
              <w:rFonts w:eastAsia="Calibri"/>
              <w:b/>
              <w:bCs/>
              <w:lang w:eastAsia="en-US"/>
            </w:rPr>
            <w:id w:val="-423412248"/>
            <w:placeholder>
              <w:docPart w:val="D0F4BBD5BA1C4D40B84EA7B9619B5670"/>
            </w:placeholder>
            <w:text w:multiLine="1"/>
          </w:sdtPr>
          <w:sdtEndPr/>
          <w:sdtContent>
            <w:tc>
              <w:tcPr>
                <w:tcW w:w="9741" w:type="dxa"/>
                <w:gridSpan w:val="3"/>
              </w:tcPr>
              <w:p w:rsidR="00B47BF5" w:rsidRPr="00DF3BEF" w:rsidRDefault="00B47BF5" w:rsidP="00980213">
                <w:pPr>
                  <w:spacing w:after="720"/>
                  <w:ind w:firstLine="0"/>
                  <w:jc w:val="center"/>
                  <w:rPr>
                    <w:rFonts w:ascii="Times New Roman CYR" w:hAnsi="Times New Roman CYR" w:cs="Times New Roman CYR"/>
                    <w:color w:val="FFFFFF" w:themeColor="background1"/>
                    <w:sz w:val="36"/>
                    <w:szCs w:val="36"/>
                  </w:rPr>
                </w:pPr>
                <w:r w:rsidRPr="003B4E36">
                  <w:rPr>
                    <w:rFonts w:eastAsia="Calibri"/>
                    <w:b/>
                    <w:bCs/>
                    <w:lang w:eastAsia="en-US"/>
                  </w:rPr>
                  <w:t xml:space="preserve">потребительских товаров и услуг для еженедельного наблюдения </w:t>
                </w:r>
                <w:r>
                  <w:rPr>
                    <w:rFonts w:eastAsia="Calibri"/>
                    <w:b/>
                    <w:bCs/>
                    <w:lang w:eastAsia="en-US"/>
                  </w:rPr>
                  <w:br/>
                </w:r>
                <w:r w:rsidRPr="003B4E36">
                  <w:rPr>
                    <w:rFonts w:eastAsia="Calibri"/>
                    <w:b/>
                    <w:bCs/>
                    <w:lang w:eastAsia="en-US"/>
                  </w:rPr>
                  <w:t>за ценами и тарифами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836"/>
        <w:gridCol w:w="8839"/>
      </w:tblGrid>
      <w:tr w:rsidR="000B1009" w:rsidRPr="00753813" w:rsidTr="00BB5D3C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left="-284"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gramStart"/>
            <w:r w:rsidRPr="00753813">
              <w:rPr>
                <w:color w:val="000000"/>
              </w:rPr>
              <w:t>Куры</w:t>
            </w:r>
            <w:proofErr w:type="gramEnd"/>
            <w:r w:rsidRPr="00753813">
              <w:rPr>
                <w:color w:val="000000"/>
              </w:rPr>
              <w:t xml:space="preserve"> охлажденные и мороженые, кг</w:t>
            </w:r>
          </w:p>
        </w:tc>
      </w:tr>
      <w:tr w:rsidR="000B1009" w:rsidRPr="00753813" w:rsidTr="00BB5D3C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Сосиски, сардельки,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Колбаса </w:t>
            </w:r>
            <w:proofErr w:type="spellStart"/>
            <w:r w:rsidRPr="00753813">
              <w:rPr>
                <w:color w:val="000000"/>
              </w:rPr>
              <w:t>полукопченая</w:t>
            </w:r>
            <w:proofErr w:type="spellEnd"/>
            <w:r w:rsidRPr="00753813">
              <w:rPr>
                <w:color w:val="000000"/>
              </w:rPr>
              <w:t xml:space="preserve"> и варено-копченая,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Колбаса вареная,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Консервы мясные, 350 г</w:t>
            </w:r>
          </w:p>
        </w:tc>
      </w:tr>
      <w:tr w:rsidR="000B1009" w:rsidRPr="00753813" w:rsidTr="00BB5D3C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1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Масло сливочное,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Масло подсолнечное,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Маргарин,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753813">
              <w:rPr>
                <w:color w:val="000000"/>
              </w:rPr>
              <w:t>л</w:t>
            </w:r>
            <w:proofErr w:type="gramEnd"/>
          </w:p>
        </w:tc>
      </w:tr>
      <w:tr w:rsidR="000B1009" w:rsidRPr="00753813" w:rsidTr="00BB5D3C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753813">
              <w:rPr>
                <w:color w:val="000000"/>
              </w:rPr>
              <w:t>л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Сметана,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BB5D3C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Творог жирный,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8B4C04">
        <w:trPr>
          <w:trHeight w:val="4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8B4C04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8B4C04">
        <w:trPr>
          <w:trHeight w:val="43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Яйца куриные, 10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Сахар-песок,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8B4C04">
        <w:trPr>
          <w:trHeight w:val="45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Карамель,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lastRenderedPageBreak/>
              <w:t>25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Печенье,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7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Чай черный байховый,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Соль поваренная пищевая,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29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Мука пшеничная,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Рис шлифованный,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6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Пшено,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Крупа </w:t>
            </w:r>
            <w:proofErr w:type="gramStart"/>
            <w:r w:rsidRPr="00753813">
              <w:rPr>
                <w:color w:val="000000"/>
              </w:rPr>
              <w:t>гречневая-ядрица</w:t>
            </w:r>
            <w:proofErr w:type="gramEnd"/>
            <w:r w:rsidRPr="00753813">
              <w:rPr>
                <w:color w:val="000000"/>
              </w:rPr>
              <w:t>, кг</w:t>
            </w:r>
          </w:p>
        </w:tc>
      </w:tr>
      <w:tr w:rsidR="000B1009" w:rsidRPr="00753813" w:rsidTr="00706D22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Вермишель,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Картофель,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39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Лук репчатый,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Морковь,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8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Огурцы свежие,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Помидоры свежие,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Яблоки,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3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Водка крепостью 40% об</w:t>
            </w:r>
            <w:proofErr w:type="gramStart"/>
            <w:r w:rsidRPr="00753813">
              <w:rPr>
                <w:color w:val="000000"/>
              </w:rPr>
              <w:t>.</w:t>
            </w:r>
            <w:proofErr w:type="gramEnd"/>
            <w:r w:rsidRPr="00753813">
              <w:rPr>
                <w:color w:val="000000"/>
              </w:rPr>
              <w:t xml:space="preserve"> </w:t>
            </w:r>
            <w:proofErr w:type="gramStart"/>
            <w:r w:rsidRPr="00753813">
              <w:rPr>
                <w:color w:val="000000"/>
              </w:rPr>
              <w:t>с</w:t>
            </w:r>
            <w:proofErr w:type="gramEnd"/>
            <w:r w:rsidRPr="00753813">
              <w:rPr>
                <w:color w:val="000000"/>
              </w:rPr>
              <w:t>пирта и выше, л</w:t>
            </w:r>
          </w:p>
        </w:tc>
      </w:tr>
      <w:tr w:rsidR="000B1009" w:rsidRPr="00753813" w:rsidTr="00706D22">
        <w:trPr>
          <w:trHeight w:val="69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Обед в столовой, кафе, закусочной (кроме столовой </w:t>
            </w:r>
            <w:r>
              <w:rPr>
                <w:color w:val="000000"/>
              </w:rPr>
              <w:br/>
            </w:r>
            <w:r w:rsidRPr="00753813">
              <w:rPr>
                <w:color w:val="000000"/>
              </w:rPr>
              <w:t>в организации), на 1 человека</w:t>
            </w:r>
          </w:p>
        </w:tc>
      </w:tr>
      <w:tr w:rsidR="000B1009" w:rsidRPr="00753813" w:rsidTr="00706D22">
        <w:trPr>
          <w:trHeight w:val="43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8B6C05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Пеленки для новорожденных, шт.</w:t>
            </w:r>
          </w:p>
        </w:tc>
      </w:tr>
      <w:tr w:rsidR="000B1009" w:rsidRPr="00753813" w:rsidTr="00706D22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8B6C05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</w:tr>
      <w:tr w:rsidR="000B1009" w:rsidRPr="00753813" w:rsidTr="00706D22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Костюм спортивный для детей школьного возраста, шт.</w:t>
            </w:r>
          </w:p>
        </w:tc>
      </w:tr>
      <w:tr w:rsidR="000B1009" w:rsidRPr="00753813" w:rsidTr="00706D22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49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387988" w:rsidP="00387988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Футболка детская,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387988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Майка, футболка мужская бельевая,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8B6C05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Носки, гольфы детские, пара</w:t>
            </w:r>
          </w:p>
        </w:tc>
      </w:tr>
      <w:tr w:rsidR="000B1009" w:rsidRPr="00753813" w:rsidTr="00706D22">
        <w:trPr>
          <w:trHeight w:val="51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387988" w:rsidP="00387988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Носки мужские, пара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387988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Колготки женские эластичные, шт.</w:t>
            </w:r>
          </w:p>
        </w:tc>
      </w:tr>
      <w:tr w:rsidR="000B1009" w:rsidRPr="00753813" w:rsidTr="00706D22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</w:tr>
      <w:tr w:rsidR="000B1009" w:rsidRPr="00753813" w:rsidTr="00706D22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Мыло хозяйственное, 200 г</w:t>
            </w:r>
          </w:p>
        </w:tc>
      </w:tr>
      <w:tr w:rsidR="000B1009" w:rsidRPr="00753813" w:rsidTr="00706D22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Порошок стиральный,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lastRenderedPageBreak/>
              <w:t>58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Мыло туалетное, 100 г</w:t>
            </w:r>
          </w:p>
        </w:tc>
      </w:tr>
      <w:tr w:rsidR="000B1009" w:rsidRPr="00753813" w:rsidTr="00706D22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59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Шампунь, 250 мл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Паста зубная, 100 г (100 мл)</w:t>
            </w:r>
          </w:p>
        </w:tc>
      </w:tr>
      <w:tr w:rsidR="000B1009" w:rsidRPr="00753813" w:rsidTr="00706D22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Щетка зубная,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Сигареты с фильтром отечественные, пачка</w:t>
            </w:r>
          </w:p>
        </w:tc>
      </w:tr>
      <w:tr w:rsidR="000B1009" w:rsidRPr="00753813" w:rsidTr="00706D22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Спички, коробок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Электропылесос напольный, шт.</w:t>
            </w:r>
          </w:p>
        </w:tc>
      </w:tr>
      <w:tr w:rsidR="000B1009" w:rsidRPr="00753813" w:rsidTr="00706D22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Бумага туалетная, рулон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Прокладки женские гигиенические, 10 шт.</w:t>
            </w:r>
          </w:p>
        </w:tc>
      </w:tr>
      <w:tr w:rsidR="000B1009" w:rsidRPr="00753813" w:rsidTr="00706D22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Подгузники детские бумажные (памперсы), 10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Телевизор цветного изображения, шт.</w:t>
            </w:r>
          </w:p>
        </w:tc>
      </w:tr>
      <w:tr w:rsidR="000B1009" w:rsidRPr="00753813" w:rsidTr="00706D22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69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Смартфон,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Легковой автомобиль отечественный новый, шт.</w:t>
            </w:r>
          </w:p>
        </w:tc>
      </w:tr>
      <w:tr w:rsidR="000B1009" w:rsidRPr="00753813" w:rsidTr="00706D22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Легковой автомобиль иностранной марки новый,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Дизельное топливо, </w:t>
            </w:r>
            <w:proofErr w:type="gramStart"/>
            <w:r w:rsidRPr="00753813">
              <w:rPr>
                <w:color w:val="000000"/>
              </w:rPr>
              <w:t>л</w:t>
            </w:r>
            <w:proofErr w:type="gramEnd"/>
          </w:p>
        </w:tc>
      </w:tr>
      <w:tr w:rsidR="000B1009" w:rsidRPr="00753813" w:rsidTr="00706D22">
        <w:trPr>
          <w:trHeight w:val="4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Бензин автомобильный марки АИ-92, л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Бензин автомобильный марки АИ-95, л</w:t>
            </w:r>
          </w:p>
        </w:tc>
      </w:tr>
      <w:tr w:rsidR="000B1009" w:rsidRPr="00753813" w:rsidTr="00706D22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Бензин автомобильный марки АИ-98, л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Метамизол</w:t>
            </w:r>
            <w:proofErr w:type="spellEnd"/>
            <w:r w:rsidRPr="00753813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</w:tr>
      <w:tr w:rsidR="000B1009" w:rsidRPr="00753813" w:rsidTr="00706D22">
        <w:trPr>
          <w:trHeight w:val="47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E147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Флуоцинолона</w:t>
            </w:r>
            <w:proofErr w:type="spellEnd"/>
            <w:r w:rsidRPr="00753813">
              <w:rPr>
                <w:color w:val="000000"/>
              </w:rPr>
              <w:t xml:space="preserve"> </w:t>
            </w:r>
            <w:proofErr w:type="spellStart"/>
            <w:r w:rsidRPr="00753813">
              <w:rPr>
                <w:color w:val="000000"/>
              </w:rPr>
              <w:t>ацетонид</w:t>
            </w:r>
            <w:proofErr w:type="spellEnd"/>
            <w:r w:rsidRPr="00753813">
              <w:rPr>
                <w:color w:val="000000"/>
              </w:rPr>
              <w:t>, 0,025% мазь, 15 г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Офтан</w:t>
            </w:r>
            <w:proofErr w:type="spellEnd"/>
            <w:r w:rsidRPr="00753813">
              <w:rPr>
                <w:color w:val="000000"/>
              </w:rPr>
              <w:t xml:space="preserve"> </w:t>
            </w:r>
            <w:proofErr w:type="spellStart"/>
            <w:r w:rsidRPr="00753813">
              <w:rPr>
                <w:color w:val="000000"/>
              </w:rPr>
              <w:t>катахром</w:t>
            </w:r>
            <w:proofErr w:type="spellEnd"/>
            <w:r w:rsidRPr="00753813">
              <w:rPr>
                <w:color w:val="000000"/>
              </w:rPr>
              <w:t>, 10 мл</w:t>
            </w:r>
          </w:p>
        </w:tc>
      </w:tr>
      <w:tr w:rsidR="000B1009" w:rsidRPr="00753813" w:rsidTr="00706D22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79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Бромгексин, 8 мг, 10 драже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Валокордин, 20 мл</w:t>
            </w:r>
          </w:p>
        </w:tc>
      </w:tr>
      <w:tr w:rsidR="000B1009" w:rsidRPr="00753813" w:rsidTr="00706D22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Троксерутин</w:t>
            </w:r>
            <w:proofErr w:type="spellEnd"/>
            <w:r w:rsidRPr="00753813">
              <w:rPr>
                <w:color w:val="000000"/>
              </w:rPr>
              <w:t>, 2% гель, 40 г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E147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Алмагель</w:t>
            </w:r>
            <w:proofErr w:type="spellEnd"/>
            <w:r w:rsidRPr="00753813">
              <w:rPr>
                <w:color w:val="000000"/>
              </w:rPr>
              <w:t>, суспензия, 200 мл</w:t>
            </w:r>
          </w:p>
        </w:tc>
      </w:tr>
      <w:tr w:rsidR="000B1009" w:rsidRPr="00753813" w:rsidTr="00706D22">
        <w:trPr>
          <w:trHeight w:val="4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Ренни, 12 таблеток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753813">
              <w:rPr>
                <w:color w:val="000000"/>
              </w:rPr>
              <w:t>Линекс</w:t>
            </w:r>
            <w:proofErr w:type="spellEnd"/>
            <w:r w:rsidRPr="00753813">
              <w:rPr>
                <w:color w:val="000000"/>
              </w:rPr>
              <w:t>, 10 капсул</w:t>
            </w:r>
          </w:p>
        </w:tc>
      </w:tr>
      <w:tr w:rsidR="000B1009" w:rsidRPr="00753813" w:rsidTr="00706D22">
        <w:trPr>
          <w:trHeight w:val="4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Поливитамины с макро- и микроэлементами, 10 шт.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753813">
              <w:rPr>
                <w:color w:val="000000"/>
              </w:rPr>
              <w:t>кг</w:t>
            </w:r>
            <w:proofErr w:type="gramEnd"/>
          </w:p>
        </w:tc>
      </w:tr>
      <w:tr w:rsidR="000B1009" w:rsidRPr="00753813" w:rsidTr="00706D22">
        <w:trPr>
          <w:trHeight w:val="4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Проезд в городском автобусе, поездка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Прое</w:t>
            </w:r>
            <w:proofErr w:type="gramStart"/>
            <w:r w:rsidRPr="00753813">
              <w:rPr>
                <w:color w:val="000000"/>
              </w:rPr>
              <w:t>зд в тр</w:t>
            </w:r>
            <w:proofErr w:type="gramEnd"/>
            <w:r w:rsidRPr="00753813">
              <w:rPr>
                <w:color w:val="000000"/>
              </w:rPr>
              <w:t>амвае, поездка</w:t>
            </w:r>
          </w:p>
        </w:tc>
      </w:tr>
      <w:tr w:rsidR="000B1009" w:rsidRPr="00753813" w:rsidTr="00706D22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89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Прое</w:t>
            </w:r>
            <w:proofErr w:type="gramStart"/>
            <w:r w:rsidRPr="00753813">
              <w:rPr>
                <w:color w:val="000000"/>
              </w:rPr>
              <w:t>зд в тр</w:t>
            </w:r>
            <w:proofErr w:type="gramEnd"/>
            <w:r w:rsidRPr="00753813">
              <w:rPr>
                <w:color w:val="000000"/>
              </w:rPr>
              <w:t>оллейбусе, поездка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Проезд в метро, поездка</w:t>
            </w:r>
          </w:p>
        </w:tc>
      </w:tr>
      <w:tr w:rsidR="000B1009" w:rsidRPr="00753813" w:rsidTr="008B7168">
        <w:trPr>
          <w:trHeight w:val="71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lastRenderedPageBreak/>
              <w:t>91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 xml:space="preserve">Плата за жилье в домах государственного и муниципального </w:t>
            </w:r>
            <w:r>
              <w:rPr>
                <w:color w:val="000000"/>
              </w:rPr>
              <w:br/>
            </w:r>
            <w:r w:rsidRPr="00753813">
              <w:rPr>
                <w:color w:val="000000"/>
              </w:rPr>
              <w:t>жилищных фондов, м</w:t>
            </w:r>
            <w:proofErr w:type="gramStart"/>
            <w:r w:rsidRPr="00753813">
              <w:rPr>
                <w:color w:val="000000"/>
              </w:rPr>
              <w:t>2</w:t>
            </w:r>
            <w:proofErr w:type="gramEnd"/>
            <w:r w:rsidRPr="00753813">
              <w:rPr>
                <w:color w:val="000000"/>
              </w:rPr>
              <w:t xml:space="preserve"> общей площади</w:t>
            </w:r>
          </w:p>
        </w:tc>
      </w:tr>
      <w:tr w:rsidR="000B1009" w:rsidRPr="00753813" w:rsidTr="004968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Проживание в гостинице 1* или в мотеле, сутки с человека</w:t>
            </w:r>
          </w:p>
        </w:tc>
      </w:tr>
      <w:tr w:rsidR="000B1009" w:rsidRPr="00753813" w:rsidTr="00496886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Проживание в гостинице 2*, сутки с человека</w:t>
            </w:r>
          </w:p>
        </w:tc>
      </w:tr>
      <w:tr w:rsidR="000B1009" w:rsidRPr="00753813" w:rsidTr="004968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Проживание в гостинице 3*, сутки с человека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Проживание в гостинице 4*-5*, сутки с человека</w:t>
            </w:r>
          </w:p>
        </w:tc>
      </w:tr>
      <w:tr w:rsidR="000B1009" w:rsidRPr="00753813" w:rsidTr="004968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Проживание в хостеле, сутки с человека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97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Водоснабжение холодное, м3</w:t>
            </w:r>
          </w:p>
        </w:tc>
      </w:tr>
      <w:tr w:rsidR="000B1009" w:rsidRPr="00753813" w:rsidTr="00496886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98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Водоотведение, м3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99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Водоснабжение горячее, м3</w:t>
            </w:r>
          </w:p>
        </w:tc>
      </w:tr>
      <w:tr w:rsidR="000B1009" w:rsidRPr="00753813" w:rsidTr="004968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100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E14709" w:rsidP="00E147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Отопление, Гкал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101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Газ сжиженный, м3</w:t>
            </w:r>
          </w:p>
        </w:tc>
      </w:tr>
      <w:tr w:rsidR="000B1009" w:rsidRPr="00753813" w:rsidTr="00496886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102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Услуги по снабжению электроэнергией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103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Поездка в Грецию, поездка</w:t>
            </w:r>
          </w:p>
        </w:tc>
      </w:tr>
      <w:tr w:rsidR="000B1009" w:rsidRPr="00753813" w:rsidTr="00496886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104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Поездка в Китай, поездка</w:t>
            </w:r>
          </w:p>
        </w:tc>
      </w:tr>
      <w:tr w:rsidR="000B1009" w:rsidRPr="00753813" w:rsidTr="000B1009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105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Санаторий, день</w:t>
            </w:r>
          </w:p>
        </w:tc>
      </w:tr>
      <w:tr w:rsidR="000B1009" w:rsidRPr="00753813" w:rsidTr="004968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53813">
              <w:rPr>
                <w:color w:val="000000"/>
              </w:rPr>
              <w:t>106</w:t>
            </w:r>
            <w:r w:rsidR="00B11BC8">
              <w:rPr>
                <w:color w:val="000000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009" w:rsidRPr="00753813" w:rsidRDefault="000B1009" w:rsidP="000B1009">
            <w:pPr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753813">
              <w:rPr>
                <w:color w:val="000000"/>
              </w:rPr>
              <w:t>Дом отдыха, пансионат, день</w:t>
            </w:r>
          </w:p>
        </w:tc>
      </w:tr>
    </w:tbl>
    <w:sdt>
      <w:sdtPr>
        <w:id w:val="-2016596702"/>
        <w:lock w:val="contentLocked"/>
        <w:placeholder>
          <w:docPart w:val="6D6B82A023824CA9BEE63031F62B1694"/>
        </w:placeholder>
        <w:text/>
      </w:sdtPr>
      <w:sdtEndPr/>
      <w:sdtContent>
        <w:p w:rsidR="00B47BF5" w:rsidRDefault="00B47BF5" w:rsidP="00AB5259">
          <w:pPr>
            <w:tabs>
              <w:tab w:val="left" w:pos="3960"/>
              <w:tab w:val="left" w:pos="6300"/>
            </w:tabs>
            <w:spacing w:before="720"/>
            <w:ind w:firstLine="0"/>
            <w:jc w:val="center"/>
          </w:pPr>
          <w:r>
            <w:t>_____________</w:t>
          </w:r>
        </w:p>
      </w:sdtContent>
    </w:sdt>
    <w:p w:rsidR="00B47BF5" w:rsidRDefault="00B47BF5" w:rsidP="0070387B">
      <w:pPr>
        <w:autoSpaceDE/>
        <w:autoSpaceDN/>
        <w:adjustRightInd/>
        <w:spacing w:before="480" w:after="240" w:line="276" w:lineRule="auto"/>
        <w:ind w:firstLine="0"/>
        <w:jc w:val="center"/>
      </w:pPr>
    </w:p>
    <w:sectPr w:rsidR="00B47BF5" w:rsidSect="008F24C8">
      <w:headerReference w:type="default" r:id="rId19"/>
      <w:headerReference w:type="first" r:id="rId20"/>
      <w:footnotePr>
        <w:numRestart w:val="eachPage"/>
      </w:footnotePr>
      <w:pgSz w:w="11906" w:h="16838"/>
      <w:pgMar w:top="1134" w:right="680" w:bottom="113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42" w:rsidRDefault="00C94A42" w:rsidP="00006135">
      <w:r>
        <w:separator/>
      </w:r>
    </w:p>
  </w:endnote>
  <w:endnote w:type="continuationSeparator" w:id="0">
    <w:p w:rsidR="00C94A42" w:rsidRDefault="00C94A42" w:rsidP="000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42" w:rsidRDefault="00C94A42" w:rsidP="00006135">
      <w:r>
        <w:separator/>
      </w:r>
    </w:p>
  </w:footnote>
  <w:footnote w:type="continuationSeparator" w:id="0">
    <w:p w:rsidR="00C94A42" w:rsidRDefault="00C94A42" w:rsidP="000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99910"/>
      <w:docPartObj>
        <w:docPartGallery w:val="Page Numbers (Top of Page)"/>
        <w:docPartUnique/>
      </w:docPartObj>
    </w:sdtPr>
    <w:sdtEndPr/>
    <w:sdtContent>
      <w:p w:rsidR="00C30B73" w:rsidRDefault="00C3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2F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20672"/>
      <w:docPartObj>
        <w:docPartGallery w:val="Page Numbers (Top of Page)"/>
        <w:docPartUnique/>
      </w:docPartObj>
    </w:sdtPr>
    <w:sdtEndPr/>
    <w:sdtContent>
      <w:p w:rsidR="00C30B73" w:rsidRPr="008E2076" w:rsidRDefault="00C30B73" w:rsidP="004C70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0F">
          <w:rPr>
            <w:noProof/>
          </w:rPr>
          <w:t>4</w:t>
        </w:r>
        <w: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8123"/>
      <w:docPartObj>
        <w:docPartGallery w:val="Page Numbers (Top of Page)"/>
        <w:docPartUnique/>
      </w:docPartObj>
    </w:sdtPr>
    <w:sdtEndPr/>
    <w:sdtContent>
      <w:p w:rsidR="00C30B73" w:rsidRDefault="00C3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2F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13377"/>
      <w:docPartObj>
        <w:docPartGallery w:val="Page Numbers (Top of Page)"/>
        <w:docPartUnique/>
      </w:docPartObj>
    </w:sdtPr>
    <w:sdtEndPr/>
    <w:sdtContent>
      <w:p w:rsidR="00C30B73" w:rsidRDefault="00C3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0F">
          <w:rPr>
            <w:noProof/>
          </w:rPr>
          <w:t>16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54451"/>
      <w:docPartObj>
        <w:docPartGallery w:val="Page Numbers (Top of Page)"/>
        <w:docPartUnique/>
      </w:docPartObj>
    </w:sdtPr>
    <w:sdtEndPr/>
    <w:sdtContent>
      <w:p w:rsidR="00C30B73" w:rsidRDefault="00C3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0F">
          <w:rPr>
            <w:noProof/>
          </w:rPr>
          <w:t>2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73" w:rsidRDefault="00C30B73">
    <w:pPr>
      <w:pStyle w:val="a8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81378"/>
      <w:docPartObj>
        <w:docPartGallery w:val="Page Numbers (Top of Page)"/>
        <w:docPartUnique/>
      </w:docPartObj>
    </w:sdtPr>
    <w:sdtEndPr/>
    <w:sdtContent>
      <w:p w:rsidR="00C30B73" w:rsidRDefault="00C30B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20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7"/>
    <w:rsid w:val="00003074"/>
    <w:rsid w:val="00003287"/>
    <w:rsid w:val="000057EE"/>
    <w:rsid w:val="0000581B"/>
    <w:rsid w:val="00006135"/>
    <w:rsid w:val="000061CB"/>
    <w:rsid w:val="00006A38"/>
    <w:rsid w:val="000074A6"/>
    <w:rsid w:val="00010736"/>
    <w:rsid w:val="00010B11"/>
    <w:rsid w:val="000178ED"/>
    <w:rsid w:val="00020019"/>
    <w:rsid w:val="0002075B"/>
    <w:rsid w:val="00021C9D"/>
    <w:rsid w:val="00025FB7"/>
    <w:rsid w:val="000303D7"/>
    <w:rsid w:val="00031130"/>
    <w:rsid w:val="000312CD"/>
    <w:rsid w:val="00032196"/>
    <w:rsid w:val="00033DB8"/>
    <w:rsid w:val="000344B7"/>
    <w:rsid w:val="0003489E"/>
    <w:rsid w:val="000351AE"/>
    <w:rsid w:val="000351E7"/>
    <w:rsid w:val="0003626A"/>
    <w:rsid w:val="00040004"/>
    <w:rsid w:val="00041536"/>
    <w:rsid w:val="00042B5A"/>
    <w:rsid w:val="00043238"/>
    <w:rsid w:val="000437B0"/>
    <w:rsid w:val="0004544F"/>
    <w:rsid w:val="0004578D"/>
    <w:rsid w:val="00045B15"/>
    <w:rsid w:val="00046DE6"/>
    <w:rsid w:val="0005068F"/>
    <w:rsid w:val="00051A0A"/>
    <w:rsid w:val="00052EEA"/>
    <w:rsid w:val="0005368D"/>
    <w:rsid w:val="00053DB9"/>
    <w:rsid w:val="00054693"/>
    <w:rsid w:val="00055226"/>
    <w:rsid w:val="0005564A"/>
    <w:rsid w:val="000556B4"/>
    <w:rsid w:val="00055805"/>
    <w:rsid w:val="000562FD"/>
    <w:rsid w:val="00057E4E"/>
    <w:rsid w:val="00062231"/>
    <w:rsid w:val="000630F9"/>
    <w:rsid w:val="000651E2"/>
    <w:rsid w:val="00066686"/>
    <w:rsid w:val="00066D22"/>
    <w:rsid w:val="00070B66"/>
    <w:rsid w:val="00070E15"/>
    <w:rsid w:val="000772FF"/>
    <w:rsid w:val="00077389"/>
    <w:rsid w:val="0007786D"/>
    <w:rsid w:val="0008029C"/>
    <w:rsid w:val="0008171A"/>
    <w:rsid w:val="000842E6"/>
    <w:rsid w:val="0008475F"/>
    <w:rsid w:val="00085188"/>
    <w:rsid w:val="00085DCA"/>
    <w:rsid w:val="0008615E"/>
    <w:rsid w:val="00086FFC"/>
    <w:rsid w:val="00091E98"/>
    <w:rsid w:val="00091FCF"/>
    <w:rsid w:val="00092020"/>
    <w:rsid w:val="0009284E"/>
    <w:rsid w:val="00095D26"/>
    <w:rsid w:val="00095E85"/>
    <w:rsid w:val="00095F3C"/>
    <w:rsid w:val="00096285"/>
    <w:rsid w:val="0009673D"/>
    <w:rsid w:val="00097C2F"/>
    <w:rsid w:val="00097F33"/>
    <w:rsid w:val="000A03E9"/>
    <w:rsid w:val="000A2352"/>
    <w:rsid w:val="000A37DB"/>
    <w:rsid w:val="000A38C3"/>
    <w:rsid w:val="000A5066"/>
    <w:rsid w:val="000A5135"/>
    <w:rsid w:val="000A530A"/>
    <w:rsid w:val="000A5682"/>
    <w:rsid w:val="000A5BD4"/>
    <w:rsid w:val="000A6338"/>
    <w:rsid w:val="000A6932"/>
    <w:rsid w:val="000A6EAF"/>
    <w:rsid w:val="000A7CCF"/>
    <w:rsid w:val="000B1009"/>
    <w:rsid w:val="000B134F"/>
    <w:rsid w:val="000B1EC8"/>
    <w:rsid w:val="000B2023"/>
    <w:rsid w:val="000B2470"/>
    <w:rsid w:val="000B3B5F"/>
    <w:rsid w:val="000B3C59"/>
    <w:rsid w:val="000B6C8A"/>
    <w:rsid w:val="000C2B3E"/>
    <w:rsid w:val="000C2C35"/>
    <w:rsid w:val="000C31B4"/>
    <w:rsid w:val="000C3433"/>
    <w:rsid w:val="000C445F"/>
    <w:rsid w:val="000C49CE"/>
    <w:rsid w:val="000C4D8C"/>
    <w:rsid w:val="000C59EB"/>
    <w:rsid w:val="000C62F7"/>
    <w:rsid w:val="000C6B8B"/>
    <w:rsid w:val="000C6DEC"/>
    <w:rsid w:val="000C7D42"/>
    <w:rsid w:val="000D0514"/>
    <w:rsid w:val="000D3BD9"/>
    <w:rsid w:val="000D56AF"/>
    <w:rsid w:val="000D5D31"/>
    <w:rsid w:val="000D67F4"/>
    <w:rsid w:val="000D6863"/>
    <w:rsid w:val="000D74EE"/>
    <w:rsid w:val="000D76A4"/>
    <w:rsid w:val="000E3991"/>
    <w:rsid w:val="000E442F"/>
    <w:rsid w:val="000E59FA"/>
    <w:rsid w:val="000E691C"/>
    <w:rsid w:val="000F1745"/>
    <w:rsid w:val="000F1ADD"/>
    <w:rsid w:val="000F38C2"/>
    <w:rsid w:val="000F3D1A"/>
    <w:rsid w:val="000F5333"/>
    <w:rsid w:val="000F6C5B"/>
    <w:rsid w:val="000F7FA9"/>
    <w:rsid w:val="00100522"/>
    <w:rsid w:val="001029DF"/>
    <w:rsid w:val="00103097"/>
    <w:rsid w:val="00103265"/>
    <w:rsid w:val="00104AB5"/>
    <w:rsid w:val="00104D2E"/>
    <w:rsid w:val="00106A0E"/>
    <w:rsid w:val="00106E6A"/>
    <w:rsid w:val="00106FB3"/>
    <w:rsid w:val="00107B46"/>
    <w:rsid w:val="00107CA9"/>
    <w:rsid w:val="00110D9F"/>
    <w:rsid w:val="00110F55"/>
    <w:rsid w:val="00111141"/>
    <w:rsid w:val="001155FB"/>
    <w:rsid w:val="001161D7"/>
    <w:rsid w:val="00116575"/>
    <w:rsid w:val="00117F65"/>
    <w:rsid w:val="0012060A"/>
    <w:rsid w:val="00120C1A"/>
    <w:rsid w:val="00120E98"/>
    <w:rsid w:val="00123053"/>
    <w:rsid w:val="0012321A"/>
    <w:rsid w:val="00123951"/>
    <w:rsid w:val="0012410E"/>
    <w:rsid w:val="0012422E"/>
    <w:rsid w:val="001244A1"/>
    <w:rsid w:val="00125302"/>
    <w:rsid w:val="0012608F"/>
    <w:rsid w:val="0012651C"/>
    <w:rsid w:val="001265DF"/>
    <w:rsid w:val="00126807"/>
    <w:rsid w:val="0013062C"/>
    <w:rsid w:val="001329B6"/>
    <w:rsid w:val="00134C50"/>
    <w:rsid w:val="0013541E"/>
    <w:rsid w:val="00135C98"/>
    <w:rsid w:val="00135DDD"/>
    <w:rsid w:val="00135E2F"/>
    <w:rsid w:val="001364DC"/>
    <w:rsid w:val="00137B8F"/>
    <w:rsid w:val="00137EAC"/>
    <w:rsid w:val="0014034C"/>
    <w:rsid w:val="00140F65"/>
    <w:rsid w:val="00141D66"/>
    <w:rsid w:val="001422BD"/>
    <w:rsid w:val="0014295F"/>
    <w:rsid w:val="00142D82"/>
    <w:rsid w:val="00142D88"/>
    <w:rsid w:val="00143237"/>
    <w:rsid w:val="001432B0"/>
    <w:rsid w:val="001432FE"/>
    <w:rsid w:val="00143D5F"/>
    <w:rsid w:val="001441FB"/>
    <w:rsid w:val="00147C77"/>
    <w:rsid w:val="00150AF8"/>
    <w:rsid w:val="001510C1"/>
    <w:rsid w:val="001520F5"/>
    <w:rsid w:val="001528DC"/>
    <w:rsid w:val="001530CB"/>
    <w:rsid w:val="00153996"/>
    <w:rsid w:val="00153EFC"/>
    <w:rsid w:val="0015403D"/>
    <w:rsid w:val="001542DF"/>
    <w:rsid w:val="00154B67"/>
    <w:rsid w:val="0015633F"/>
    <w:rsid w:val="00156D56"/>
    <w:rsid w:val="00161826"/>
    <w:rsid w:val="00161B68"/>
    <w:rsid w:val="0016214C"/>
    <w:rsid w:val="001630F6"/>
    <w:rsid w:val="00163628"/>
    <w:rsid w:val="001636F3"/>
    <w:rsid w:val="0016385F"/>
    <w:rsid w:val="00163A46"/>
    <w:rsid w:val="0016547E"/>
    <w:rsid w:val="00165789"/>
    <w:rsid w:val="00165903"/>
    <w:rsid w:val="00165F4E"/>
    <w:rsid w:val="0017067F"/>
    <w:rsid w:val="0017230A"/>
    <w:rsid w:val="001725C9"/>
    <w:rsid w:val="00173446"/>
    <w:rsid w:val="00173EA3"/>
    <w:rsid w:val="00174050"/>
    <w:rsid w:val="0017454B"/>
    <w:rsid w:val="00174B7B"/>
    <w:rsid w:val="00175250"/>
    <w:rsid w:val="00175646"/>
    <w:rsid w:val="00177D21"/>
    <w:rsid w:val="00181F22"/>
    <w:rsid w:val="00182B56"/>
    <w:rsid w:val="0018449F"/>
    <w:rsid w:val="00185889"/>
    <w:rsid w:val="00186509"/>
    <w:rsid w:val="001879E5"/>
    <w:rsid w:val="00190B2E"/>
    <w:rsid w:val="00192187"/>
    <w:rsid w:val="00192831"/>
    <w:rsid w:val="00192F29"/>
    <w:rsid w:val="00193683"/>
    <w:rsid w:val="00193A73"/>
    <w:rsid w:val="0019542E"/>
    <w:rsid w:val="001959C8"/>
    <w:rsid w:val="00195DBD"/>
    <w:rsid w:val="00196133"/>
    <w:rsid w:val="00196384"/>
    <w:rsid w:val="00196D1F"/>
    <w:rsid w:val="00197200"/>
    <w:rsid w:val="00197BCF"/>
    <w:rsid w:val="00197F29"/>
    <w:rsid w:val="001A01AE"/>
    <w:rsid w:val="001A19F3"/>
    <w:rsid w:val="001A2A6E"/>
    <w:rsid w:val="001A4003"/>
    <w:rsid w:val="001A4886"/>
    <w:rsid w:val="001A4A3F"/>
    <w:rsid w:val="001A7230"/>
    <w:rsid w:val="001A759E"/>
    <w:rsid w:val="001A7FAC"/>
    <w:rsid w:val="001B12E7"/>
    <w:rsid w:val="001B1E58"/>
    <w:rsid w:val="001B2095"/>
    <w:rsid w:val="001B343B"/>
    <w:rsid w:val="001B34C1"/>
    <w:rsid w:val="001B39DD"/>
    <w:rsid w:val="001B3B4F"/>
    <w:rsid w:val="001B5729"/>
    <w:rsid w:val="001B622B"/>
    <w:rsid w:val="001B6808"/>
    <w:rsid w:val="001B6B70"/>
    <w:rsid w:val="001C1D0C"/>
    <w:rsid w:val="001C1D5F"/>
    <w:rsid w:val="001C2E76"/>
    <w:rsid w:val="001C30C3"/>
    <w:rsid w:val="001C363C"/>
    <w:rsid w:val="001C4671"/>
    <w:rsid w:val="001C4E5E"/>
    <w:rsid w:val="001C57B3"/>
    <w:rsid w:val="001C6AEC"/>
    <w:rsid w:val="001C776C"/>
    <w:rsid w:val="001D04DA"/>
    <w:rsid w:val="001D12E0"/>
    <w:rsid w:val="001D2ED7"/>
    <w:rsid w:val="001D3701"/>
    <w:rsid w:val="001D7DA4"/>
    <w:rsid w:val="001E0F90"/>
    <w:rsid w:val="001E3147"/>
    <w:rsid w:val="001E395C"/>
    <w:rsid w:val="001E39B1"/>
    <w:rsid w:val="001E3AAC"/>
    <w:rsid w:val="001E7DDC"/>
    <w:rsid w:val="001F1193"/>
    <w:rsid w:val="001F2A89"/>
    <w:rsid w:val="001F43BE"/>
    <w:rsid w:val="001F4574"/>
    <w:rsid w:val="001F46DD"/>
    <w:rsid w:val="001F50ED"/>
    <w:rsid w:val="001F50FA"/>
    <w:rsid w:val="001F572B"/>
    <w:rsid w:val="001F7077"/>
    <w:rsid w:val="001F7677"/>
    <w:rsid w:val="001F7A0C"/>
    <w:rsid w:val="002000AC"/>
    <w:rsid w:val="0020044B"/>
    <w:rsid w:val="00201CEC"/>
    <w:rsid w:val="00201E5F"/>
    <w:rsid w:val="002022A7"/>
    <w:rsid w:val="00202F71"/>
    <w:rsid w:val="00203121"/>
    <w:rsid w:val="00204015"/>
    <w:rsid w:val="00204D1B"/>
    <w:rsid w:val="00204FBD"/>
    <w:rsid w:val="002052BF"/>
    <w:rsid w:val="00205C5E"/>
    <w:rsid w:val="00206961"/>
    <w:rsid w:val="0021042F"/>
    <w:rsid w:val="00211571"/>
    <w:rsid w:val="0021362F"/>
    <w:rsid w:val="002137DF"/>
    <w:rsid w:val="00213A6C"/>
    <w:rsid w:val="00214C98"/>
    <w:rsid w:val="00214E74"/>
    <w:rsid w:val="00215BAA"/>
    <w:rsid w:val="00215E0B"/>
    <w:rsid w:val="0022064A"/>
    <w:rsid w:val="00220976"/>
    <w:rsid w:val="00220ED5"/>
    <w:rsid w:val="00221489"/>
    <w:rsid w:val="00221BF3"/>
    <w:rsid w:val="00223FAB"/>
    <w:rsid w:val="0022475D"/>
    <w:rsid w:val="00224B2B"/>
    <w:rsid w:val="0022510B"/>
    <w:rsid w:val="00225A37"/>
    <w:rsid w:val="00226770"/>
    <w:rsid w:val="00227D26"/>
    <w:rsid w:val="00232263"/>
    <w:rsid w:val="0023469B"/>
    <w:rsid w:val="00234988"/>
    <w:rsid w:val="00236270"/>
    <w:rsid w:val="00237338"/>
    <w:rsid w:val="0024160E"/>
    <w:rsid w:val="00241F78"/>
    <w:rsid w:val="0024296E"/>
    <w:rsid w:val="00242CA0"/>
    <w:rsid w:val="00243EF4"/>
    <w:rsid w:val="00243EF8"/>
    <w:rsid w:val="00245591"/>
    <w:rsid w:val="00245F80"/>
    <w:rsid w:val="00247427"/>
    <w:rsid w:val="002520F9"/>
    <w:rsid w:val="0025260B"/>
    <w:rsid w:val="00253A74"/>
    <w:rsid w:val="00253EE3"/>
    <w:rsid w:val="002540EC"/>
    <w:rsid w:val="0025543B"/>
    <w:rsid w:val="00256C81"/>
    <w:rsid w:val="00256D0F"/>
    <w:rsid w:val="00257D63"/>
    <w:rsid w:val="00261C56"/>
    <w:rsid w:val="00262380"/>
    <w:rsid w:val="0026279E"/>
    <w:rsid w:val="00262F0B"/>
    <w:rsid w:val="0026499A"/>
    <w:rsid w:val="00264B18"/>
    <w:rsid w:val="00265442"/>
    <w:rsid w:val="0026629B"/>
    <w:rsid w:val="0026697A"/>
    <w:rsid w:val="00266DC3"/>
    <w:rsid w:val="002670A7"/>
    <w:rsid w:val="00267700"/>
    <w:rsid w:val="00267C63"/>
    <w:rsid w:val="00270A61"/>
    <w:rsid w:val="00270FFF"/>
    <w:rsid w:val="0027130E"/>
    <w:rsid w:val="002716FF"/>
    <w:rsid w:val="00271DD7"/>
    <w:rsid w:val="00272933"/>
    <w:rsid w:val="00272F8B"/>
    <w:rsid w:val="00273B05"/>
    <w:rsid w:val="0027451B"/>
    <w:rsid w:val="0027585A"/>
    <w:rsid w:val="00276ADD"/>
    <w:rsid w:val="0028042D"/>
    <w:rsid w:val="0028141E"/>
    <w:rsid w:val="002815AD"/>
    <w:rsid w:val="0028248D"/>
    <w:rsid w:val="002825FC"/>
    <w:rsid w:val="00282790"/>
    <w:rsid w:val="002829B6"/>
    <w:rsid w:val="00282B4B"/>
    <w:rsid w:val="0028306B"/>
    <w:rsid w:val="002830DF"/>
    <w:rsid w:val="0028476B"/>
    <w:rsid w:val="00285DBC"/>
    <w:rsid w:val="0028616E"/>
    <w:rsid w:val="00287D35"/>
    <w:rsid w:val="00287F30"/>
    <w:rsid w:val="00290FC0"/>
    <w:rsid w:val="00294766"/>
    <w:rsid w:val="00294E46"/>
    <w:rsid w:val="00296A0B"/>
    <w:rsid w:val="00296C63"/>
    <w:rsid w:val="002A05F2"/>
    <w:rsid w:val="002A07AD"/>
    <w:rsid w:val="002A09DB"/>
    <w:rsid w:val="002A202A"/>
    <w:rsid w:val="002A25B1"/>
    <w:rsid w:val="002A3C03"/>
    <w:rsid w:val="002B0992"/>
    <w:rsid w:val="002B0E32"/>
    <w:rsid w:val="002B194D"/>
    <w:rsid w:val="002B2E73"/>
    <w:rsid w:val="002B34A5"/>
    <w:rsid w:val="002B3792"/>
    <w:rsid w:val="002B45DC"/>
    <w:rsid w:val="002B47D4"/>
    <w:rsid w:val="002B5DAA"/>
    <w:rsid w:val="002B66AA"/>
    <w:rsid w:val="002B7BCD"/>
    <w:rsid w:val="002B7EA0"/>
    <w:rsid w:val="002C2C49"/>
    <w:rsid w:val="002C31E7"/>
    <w:rsid w:val="002C3FEA"/>
    <w:rsid w:val="002C43DF"/>
    <w:rsid w:val="002C45A5"/>
    <w:rsid w:val="002C4850"/>
    <w:rsid w:val="002C48C1"/>
    <w:rsid w:val="002C5337"/>
    <w:rsid w:val="002C6514"/>
    <w:rsid w:val="002C6C20"/>
    <w:rsid w:val="002C7289"/>
    <w:rsid w:val="002C7760"/>
    <w:rsid w:val="002D274C"/>
    <w:rsid w:val="002D2EBB"/>
    <w:rsid w:val="002D42C6"/>
    <w:rsid w:val="002D55FE"/>
    <w:rsid w:val="002D5C7C"/>
    <w:rsid w:val="002D630C"/>
    <w:rsid w:val="002D6A41"/>
    <w:rsid w:val="002D75B6"/>
    <w:rsid w:val="002D7CC0"/>
    <w:rsid w:val="002E220F"/>
    <w:rsid w:val="002E3F08"/>
    <w:rsid w:val="002E5F96"/>
    <w:rsid w:val="002E639E"/>
    <w:rsid w:val="002E6C2F"/>
    <w:rsid w:val="002E75C4"/>
    <w:rsid w:val="002E75C9"/>
    <w:rsid w:val="002F0196"/>
    <w:rsid w:val="002F326B"/>
    <w:rsid w:val="002F4210"/>
    <w:rsid w:val="002F4EFD"/>
    <w:rsid w:val="002F7075"/>
    <w:rsid w:val="00300A4F"/>
    <w:rsid w:val="00300A5F"/>
    <w:rsid w:val="00300C23"/>
    <w:rsid w:val="00300DF6"/>
    <w:rsid w:val="00300FEF"/>
    <w:rsid w:val="00301196"/>
    <w:rsid w:val="00303B05"/>
    <w:rsid w:val="0030479C"/>
    <w:rsid w:val="00305108"/>
    <w:rsid w:val="0030589E"/>
    <w:rsid w:val="0030769F"/>
    <w:rsid w:val="00307DF7"/>
    <w:rsid w:val="0031109A"/>
    <w:rsid w:val="00312415"/>
    <w:rsid w:val="0031280D"/>
    <w:rsid w:val="003132FD"/>
    <w:rsid w:val="003136BD"/>
    <w:rsid w:val="0031436E"/>
    <w:rsid w:val="003147CD"/>
    <w:rsid w:val="00314884"/>
    <w:rsid w:val="00314B9E"/>
    <w:rsid w:val="00316488"/>
    <w:rsid w:val="00320B24"/>
    <w:rsid w:val="003210E4"/>
    <w:rsid w:val="00322B8E"/>
    <w:rsid w:val="003243E0"/>
    <w:rsid w:val="00325317"/>
    <w:rsid w:val="00326642"/>
    <w:rsid w:val="00327659"/>
    <w:rsid w:val="00332314"/>
    <w:rsid w:val="00333FC7"/>
    <w:rsid w:val="00334263"/>
    <w:rsid w:val="00334B99"/>
    <w:rsid w:val="00336B5F"/>
    <w:rsid w:val="00337467"/>
    <w:rsid w:val="00337AD2"/>
    <w:rsid w:val="00341322"/>
    <w:rsid w:val="00341D35"/>
    <w:rsid w:val="00343285"/>
    <w:rsid w:val="003439D4"/>
    <w:rsid w:val="00343D24"/>
    <w:rsid w:val="0034400B"/>
    <w:rsid w:val="00344A1A"/>
    <w:rsid w:val="00345321"/>
    <w:rsid w:val="0034550C"/>
    <w:rsid w:val="00345A3C"/>
    <w:rsid w:val="00345BC3"/>
    <w:rsid w:val="0034616A"/>
    <w:rsid w:val="003466E4"/>
    <w:rsid w:val="00346C78"/>
    <w:rsid w:val="003470E2"/>
    <w:rsid w:val="00347349"/>
    <w:rsid w:val="00347967"/>
    <w:rsid w:val="00347A24"/>
    <w:rsid w:val="003520C2"/>
    <w:rsid w:val="0035255B"/>
    <w:rsid w:val="00352C9D"/>
    <w:rsid w:val="003554DC"/>
    <w:rsid w:val="00356A27"/>
    <w:rsid w:val="0035784A"/>
    <w:rsid w:val="00357AA8"/>
    <w:rsid w:val="003605B8"/>
    <w:rsid w:val="00363239"/>
    <w:rsid w:val="00363926"/>
    <w:rsid w:val="00364B99"/>
    <w:rsid w:val="00364EEF"/>
    <w:rsid w:val="00365DBE"/>
    <w:rsid w:val="00365FDD"/>
    <w:rsid w:val="00367799"/>
    <w:rsid w:val="00367EBC"/>
    <w:rsid w:val="003719FF"/>
    <w:rsid w:val="00371CF8"/>
    <w:rsid w:val="00371E30"/>
    <w:rsid w:val="00372D2A"/>
    <w:rsid w:val="00372F33"/>
    <w:rsid w:val="00373998"/>
    <w:rsid w:val="00373FB8"/>
    <w:rsid w:val="00374A85"/>
    <w:rsid w:val="00375827"/>
    <w:rsid w:val="003758E1"/>
    <w:rsid w:val="00375EF1"/>
    <w:rsid w:val="003771B2"/>
    <w:rsid w:val="00380236"/>
    <w:rsid w:val="00380295"/>
    <w:rsid w:val="00380913"/>
    <w:rsid w:val="00381135"/>
    <w:rsid w:val="003855F5"/>
    <w:rsid w:val="00386987"/>
    <w:rsid w:val="00386E96"/>
    <w:rsid w:val="00387988"/>
    <w:rsid w:val="00390342"/>
    <w:rsid w:val="003910BD"/>
    <w:rsid w:val="00391DDD"/>
    <w:rsid w:val="00392218"/>
    <w:rsid w:val="003924C3"/>
    <w:rsid w:val="00392929"/>
    <w:rsid w:val="00392DDC"/>
    <w:rsid w:val="00394C0A"/>
    <w:rsid w:val="00395CDE"/>
    <w:rsid w:val="003968EC"/>
    <w:rsid w:val="003969AA"/>
    <w:rsid w:val="00396E27"/>
    <w:rsid w:val="003973B2"/>
    <w:rsid w:val="003A045B"/>
    <w:rsid w:val="003A34FA"/>
    <w:rsid w:val="003A375E"/>
    <w:rsid w:val="003A3E72"/>
    <w:rsid w:val="003A4C36"/>
    <w:rsid w:val="003B0482"/>
    <w:rsid w:val="003B0E54"/>
    <w:rsid w:val="003B1272"/>
    <w:rsid w:val="003B2CCF"/>
    <w:rsid w:val="003B3B9A"/>
    <w:rsid w:val="003B3F8F"/>
    <w:rsid w:val="003B48B7"/>
    <w:rsid w:val="003B4CD6"/>
    <w:rsid w:val="003B4F15"/>
    <w:rsid w:val="003B54FA"/>
    <w:rsid w:val="003B5AA7"/>
    <w:rsid w:val="003B650E"/>
    <w:rsid w:val="003C10E8"/>
    <w:rsid w:val="003C3885"/>
    <w:rsid w:val="003C6408"/>
    <w:rsid w:val="003C6B95"/>
    <w:rsid w:val="003C73B7"/>
    <w:rsid w:val="003C7B1C"/>
    <w:rsid w:val="003D00A9"/>
    <w:rsid w:val="003D12C4"/>
    <w:rsid w:val="003D1BED"/>
    <w:rsid w:val="003D20E7"/>
    <w:rsid w:val="003D2118"/>
    <w:rsid w:val="003D4AAF"/>
    <w:rsid w:val="003D5005"/>
    <w:rsid w:val="003D5A8F"/>
    <w:rsid w:val="003D5E09"/>
    <w:rsid w:val="003D72E5"/>
    <w:rsid w:val="003D7E45"/>
    <w:rsid w:val="003D7F40"/>
    <w:rsid w:val="003E0458"/>
    <w:rsid w:val="003E2545"/>
    <w:rsid w:val="003E3765"/>
    <w:rsid w:val="003E402B"/>
    <w:rsid w:val="003E53C2"/>
    <w:rsid w:val="003E7BB0"/>
    <w:rsid w:val="003E7F28"/>
    <w:rsid w:val="003F14E0"/>
    <w:rsid w:val="003F2F32"/>
    <w:rsid w:val="003F3041"/>
    <w:rsid w:val="003F39C5"/>
    <w:rsid w:val="003F48CB"/>
    <w:rsid w:val="003F5FE2"/>
    <w:rsid w:val="003F6BD0"/>
    <w:rsid w:val="003F70F3"/>
    <w:rsid w:val="003F710F"/>
    <w:rsid w:val="004000EE"/>
    <w:rsid w:val="0040120D"/>
    <w:rsid w:val="00401781"/>
    <w:rsid w:val="00403A10"/>
    <w:rsid w:val="00404579"/>
    <w:rsid w:val="00404C72"/>
    <w:rsid w:val="00410149"/>
    <w:rsid w:val="00410867"/>
    <w:rsid w:val="0041165D"/>
    <w:rsid w:val="004130E2"/>
    <w:rsid w:val="00415394"/>
    <w:rsid w:val="0042033E"/>
    <w:rsid w:val="00421023"/>
    <w:rsid w:val="00421932"/>
    <w:rsid w:val="00422135"/>
    <w:rsid w:val="00422E4E"/>
    <w:rsid w:val="004242A5"/>
    <w:rsid w:val="00424B5C"/>
    <w:rsid w:val="00426061"/>
    <w:rsid w:val="00426238"/>
    <w:rsid w:val="00427D89"/>
    <w:rsid w:val="004300CC"/>
    <w:rsid w:val="0043144E"/>
    <w:rsid w:val="00431680"/>
    <w:rsid w:val="004316D0"/>
    <w:rsid w:val="00432DD9"/>
    <w:rsid w:val="004337DB"/>
    <w:rsid w:val="004363AB"/>
    <w:rsid w:val="00437EFD"/>
    <w:rsid w:val="004401C8"/>
    <w:rsid w:val="004416D0"/>
    <w:rsid w:val="00441DC4"/>
    <w:rsid w:val="00441F9A"/>
    <w:rsid w:val="004423B1"/>
    <w:rsid w:val="0044336E"/>
    <w:rsid w:val="004446B4"/>
    <w:rsid w:val="00445666"/>
    <w:rsid w:val="004469AF"/>
    <w:rsid w:val="00450033"/>
    <w:rsid w:val="00450C31"/>
    <w:rsid w:val="0045219A"/>
    <w:rsid w:val="004525FD"/>
    <w:rsid w:val="00453365"/>
    <w:rsid w:val="00454183"/>
    <w:rsid w:val="00454CC8"/>
    <w:rsid w:val="00456AEE"/>
    <w:rsid w:val="00460A28"/>
    <w:rsid w:val="00460C52"/>
    <w:rsid w:val="0046181C"/>
    <w:rsid w:val="00463D3D"/>
    <w:rsid w:val="00463F17"/>
    <w:rsid w:val="004645C3"/>
    <w:rsid w:val="00464F38"/>
    <w:rsid w:val="00465A6A"/>
    <w:rsid w:val="004665A8"/>
    <w:rsid w:val="0046732A"/>
    <w:rsid w:val="00467852"/>
    <w:rsid w:val="00471862"/>
    <w:rsid w:val="00471E68"/>
    <w:rsid w:val="0047387E"/>
    <w:rsid w:val="00473CF1"/>
    <w:rsid w:val="00474967"/>
    <w:rsid w:val="00475679"/>
    <w:rsid w:val="00476714"/>
    <w:rsid w:val="00477C97"/>
    <w:rsid w:val="00480023"/>
    <w:rsid w:val="00480D84"/>
    <w:rsid w:val="00483E85"/>
    <w:rsid w:val="00484465"/>
    <w:rsid w:val="004850A8"/>
    <w:rsid w:val="00487CDB"/>
    <w:rsid w:val="0049082A"/>
    <w:rsid w:val="0049103B"/>
    <w:rsid w:val="00491911"/>
    <w:rsid w:val="0049358C"/>
    <w:rsid w:val="004935F5"/>
    <w:rsid w:val="00493880"/>
    <w:rsid w:val="00493BF9"/>
    <w:rsid w:val="00496561"/>
    <w:rsid w:val="00496886"/>
    <w:rsid w:val="00497A25"/>
    <w:rsid w:val="004A0AAA"/>
    <w:rsid w:val="004A1C91"/>
    <w:rsid w:val="004A3030"/>
    <w:rsid w:val="004A61EA"/>
    <w:rsid w:val="004A644C"/>
    <w:rsid w:val="004A6827"/>
    <w:rsid w:val="004A6E05"/>
    <w:rsid w:val="004B283C"/>
    <w:rsid w:val="004B336D"/>
    <w:rsid w:val="004B3DC1"/>
    <w:rsid w:val="004B3DCA"/>
    <w:rsid w:val="004B4F0F"/>
    <w:rsid w:val="004B67E1"/>
    <w:rsid w:val="004B7D7C"/>
    <w:rsid w:val="004C01C0"/>
    <w:rsid w:val="004C0FE0"/>
    <w:rsid w:val="004C1411"/>
    <w:rsid w:val="004C2C30"/>
    <w:rsid w:val="004C368E"/>
    <w:rsid w:val="004C36E3"/>
    <w:rsid w:val="004C425B"/>
    <w:rsid w:val="004C53E7"/>
    <w:rsid w:val="004C656D"/>
    <w:rsid w:val="004C6806"/>
    <w:rsid w:val="004C70BC"/>
    <w:rsid w:val="004C71BC"/>
    <w:rsid w:val="004D0D5E"/>
    <w:rsid w:val="004D14C9"/>
    <w:rsid w:val="004D42F3"/>
    <w:rsid w:val="004D430E"/>
    <w:rsid w:val="004D52DF"/>
    <w:rsid w:val="004D5B8A"/>
    <w:rsid w:val="004D6A4F"/>
    <w:rsid w:val="004E0486"/>
    <w:rsid w:val="004E11D3"/>
    <w:rsid w:val="004E1CCF"/>
    <w:rsid w:val="004E2141"/>
    <w:rsid w:val="004E5518"/>
    <w:rsid w:val="004E606E"/>
    <w:rsid w:val="004E628D"/>
    <w:rsid w:val="004E79A8"/>
    <w:rsid w:val="004E7B39"/>
    <w:rsid w:val="004F1B8F"/>
    <w:rsid w:val="004F1D58"/>
    <w:rsid w:val="004F3211"/>
    <w:rsid w:val="004F3B18"/>
    <w:rsid w:val="004F4177"/>
    <w:rsid w:val="004F5A76"/>
    <w:rsid w:val="004F7716"/>
    <w:rsid w:val="005003E1"/>
    <w:rsid w:val="005020A7"/>
    <w:rsid w:val="00502A51"/>
    <w:rsid w:val="005037A2"/>
    <w:rsid w:val="00504C93"/>
    <w:rsid w:val="00504FCE"/>
    <w:rsid w:val="005050A4"/>
    <w:rsid w:val="005056A0"/>
    <w:rsid w:val="00505AA5"/>
    <w:rsid w:val="00506742"/>
    <w:rsid w:val="005106AC"/>
    <w:rsid w:val="0051072B"/>
    <w:rsid w:val="0051095F"/>
    <w:rsid w:val="00510EB8"/>
    <w:rsid w:val="005125ED"/>
    <w:rsid w:val="00513095"/>
    <w:rsid w:val="005131BB"/>
    <w:rsid w:val="0051499B"/>
    <w:rsid w:val="00515036"/>
    <w:rsid w:val="0051743C"/>
    <w:rsid w:val="00517DFB"/>
    <w:rsid w:val="00521E6A"/>
    <w:rsid w:val="00524A8E"/>
    <w:rsid w:val="005251A1"/>
    <w:rsid w:val="00525587"/>
    <w:rsid w:val="00526097"/>
    <w:rsid w:val="00526A2F"/>
    <w:rsid w:val="00526D1E"/>
    <w:rsid w:val="005274E2"/>
    <w:rsid w:val="00530C94"/>
    <w:rsid w:val="00531E1A"/>
    <w:rsid w:val="005325B2"/>
    <w:rsid w:val="00532DEC"/>
    <w:rsid w:val="0053321B"/>
    <w:rsid w:val="00533BA6"/>
    <w:rsid w:val="0053453D"/>
    <w:rsid w:val="00534802"/>
    <w:rsid w:val="00534A66"/>
    <w:rsid w:val="005360CB"/>
    <w:rsid w:val="00536F42"/>
    <w:rsid w:val="0053784C"/>
    <w:rsid w:val="00541939"/>
    <w:rsid w:val="00541FA0"/>
    <w:rsid w:val="005433DA"/>
    <w:rsid w:val="0054417C"/>
    <w:rsid w:val="0054453A"/>
    <w:rsid w:val="0054580D"/>
    <w:rsid w:val="0054703F"/>
    <w:rsid w:val="00547CFB"/>
    <w:rsid w:val="0055048E"/>
    <w:rsid w:val="005509B4"/>
    <w:rsid w:val="005520DB"/>
    <w:rsid w:val="00553E0B"/>
    <w:rsid w:val="005542CE"/>
    <w:rsid w:val="00556F28"/>
    <w:rsid w:val="00557C6F"/>
    <w:rsid w:val="00557D97"/>
    <w:rsid w:val="0056118A"/>
    <w:rsid w:val="00561734"/>
    <w:rsid w:val="00561D24"/>
    <w:rsid w:val="005620D1"/>
    <w:rsid w:val="005625F0"/>
    <w:rsid w:val="005626C4"/>
    <w:rsid w:val="00563E74"/>
    <w:rsid w:val="005640E9"/>
    <w:rsid w:val="005677CD"/>
    <w:rsid w:val="0057126D"/>
    <w:rsid w:val="00571D15"/>
    <w:rsid w:val="005727DE"/>
    <w:rsid w:val="00573990"/>
    <w:rsid w:val="00575EA8"/>
    <w:rsid w:val="0058051D"/>
    <w:rsid w:val="005812A4"/>
    <w:rsid w:val="00583AB9"/>
    <w:rsid w:val="00587D25"/>
    <w:rsid w:val="005911D9"/>
    <w:rsid w:val="00591687"/>
    <w:rsid w:val="00593058"/>
    <w:rsid w:val="00593D64"/>
    <w:rsid w:val="00594CE9"/>
    <w:rsid w:val="00597143"/>
    <w:rsid w:val="005A1F7E"/>
    <w:rsid w:val="005A1F9B"/>
    <w:rsid w:val="005A269E"/>
    <w:rsid w:val="005A35E9"/>
    <w:rsid w:val="005A460F"/>
    <w:rsid w:val="005A6136"/>
    <w:rsid w:val="005A66BF"/>
    <w:rsid w:val="005A7A99"/>
    <w:rsid w:val="005B013E"/>
    <w:rsid w:val="005B07A6"/>
    <w:rsid w:val="005B1FF9"/>
    <w:rsid w:val="005B413F"/>
    <w:rsid w:val="005B47D2"/>
    <w:rsid w:val="005B610D"/>
    <w:rsid w:val="005B63AE"/>
    <w:rsid w:val="005C0A33"/>
    <w:rsid w:val="005C1347"/>
    <w:rsid w:val="005C2E9F"/>
    <w:rsid w:val="005C3762"/>
    <w:rsid w:val="005C4B6D"/>
    <w:rsid w:val="005C4BA1"/>
    <w:rsid w:val="005C5395"/>
    <w:rsid w:val="005C5E93"/>
    <w:rsid w:val="005C5FE4"/>
    <w:rsid w:val="005C679E"/>
    <w:rsid w:val="005C6ED8"/>
    <w:rsid w:val="005D0AF3"/>
    <w:rsid w:val="005D0F00"/>
    <w:rsid w:val="005D115E"/>
    <w:rsid w:val="005D1945"/>
    <w:rsid w:val="005D2D89"/>
    <w:rsid w:val="005D5CF9"/>
    <w:rsid w:val="005D708C"/>
    <w:rsid w:val="005D7D9A"/>
    <w:rsid w:val="005E0933"/>
    <w:rsid w:val="005E4646"/>
    <w:rsid w:val="005E6036"/>
    <w:rsid w:val="005E6230"/>
    <w:rsid w:val="005E6818"/>
    <w:rsid w:val="005E6873"/>
    <w:rsid w:val="005E6B50"/>
    <w:rsid w:val="005E7F8E"/>
    <w:rsid w:val="005F155F"/>
    <w:rsid w:val="005F1BBA"/>
    <w:rsid w:val="005F1D24"/>
    <w:rsid w:val="005F1FBD"/>
    <w:rsid w:val="005F204A"/>
    <w:rsid w:val="005F488A"/>
    <w:rsid w:val="005F5AF9"/>
    <w:rsid w:val="005F642A"/>
    <w:rsid w:val="005F7C4F"/>
    <w:rsid w:val="00600010"/>
    <w:rsid w:val="00600064"/>
    <w:rsid w:val="006004C9"/>
    <w:rsid w:val="00601280"/>
    <w:rsid w:val="00602A35"/>
    <w:rsid w:val="00602E63"/>
    <w:rsid w:val="00603175"/>
    <w:rsid w:val="00604890"/>
    <w:rsid w:val="00605170"/>
    <w:rsid w:val="00605427"/>
    <w:rsid w:val="00605C4F"/>
    <w:rsid w:val="006118C5"/>
    <w:rsid w:val="00612194"/>
    <w:rsid w:val="0061269E"/>
    <w:rsid w:val="0061283B"/>
    <w:rsid w:val="00612BD9"/>
    <w:rsid w:val="00612EC6"/>
    <w:rsid w:val="00614B96"/>
    <w:rsid w:val="00614DD6"/>
    <w:rsid w:val="006150E4"/>
    <w:rsid w:val="0061532E"/>
    <w:rsid w:val="00616793"/>
    <w:rsid w:val="0061745D"/>
    <w:rsid w:val="00617765"/>
    <w:rsid w:val="00620FC1"/>
    <w:rsid w:val="00621A88"/>
    <w:rsid w:val="00622076"/>
    <w:rsid w:val="00622323"/>
    <w:rsid w:val="00622AB0"/>
    <w:rsid w:val="00622F49"/>
    <w:rsid w:val="006244A4"/>
    <w:rsid w:val="00624C85"/>
    <w:rsid w:val="00626551"/>
    <w:rsid w:val="00626FCF"/>
    <w:rsid w:val="00627DFD"/>
    <w:rsid w:val="006311B6"/>
    <w:rsid w:val="00631AAD"/>
    <w:rsid w:val="00631BF1"/>
    <w:rsid w:val="00631F6A"/>
    <w:rsid w:val="00633E87"/>
    <w:rsid w:val="00633EED"/>
    <w:rsid w:val="00634A1A"/>
    <w:rsid w:val="0063620E"/>
    <w:rsid w:val="00636A1D"/>
    <w:rsid w:val="00640870"/>
    <w:rsid w:val="00640EE0"/>
    <w:rsid w:val="00643846"/>
    <w:rsid w:val="00643BFA"/>
    <w:rsid w:val="00646C73"/>
    <w:rsid w:val="00647429"/>
    <w:rsid w:val="00647EC2"/>
    <w:rsid w:val="00650E89"/>
    <w:rsid w:val="00651092"/>
    <w:rsid w:val="0065141E"/>
    <w:rsid w:val="00651A94"/>
    <w:rsid w:val="006523B2"/>
    <w:rsid w:val="00652C75"/>
    <w:rsid w:val="00654913"/>
    <w:rsid w:val="00654BCF"/>
    <w:rsid w:val="006563F2"/>
    <w:rsid w:val="006615EE"/>
    <w:rsid w:val="00661F21"/>
    <w:rsid w:val="006629BF"/>
    <w:rsid w:val="006634ED"/>
    <w:rsid w:val="00664948"/>
    <w:rsid w:val="00664ED5"/>
    <w:rsid w:val="0066546D"/>
    <w:rsid w:val="00667D09"/>
    <w:rsid w:val="00667E73"/>
    <w:rsid w:val="00670770"/>
    <w:rsid w:val="006710F9"/>
    <w:rsid w:val="006713B6"/>
    <w:rsid w:val="00672165"/>
    <w:rsid w:val="0067354C"/>
    <w:rsid w:val="00674DD8"/>
    <w:rsid w:val="00675E64"/>
    <w:rsid w:val="0067639A"/>
    <w:rsid w:val="00676AAD"/>
    <w:rsid w:val="00677B51"/>
    <w:rsid w:val="00680831"/>
    <w:rsid w:val="00682FAA"/>
    <w:rsid w:val="006835D6"/>
    <w:rsid w:val="0068452F"/>
    <w:rsid w:val="00684A97"/>
    <w:rsid w:val="006860F1"/>
    <w:rsid w:val="0068664F"/>
    <w:rsid w:val="00690254"/>
    <w:rsid w:val="0069063A"/>
    <w:rsid w:val="00690850"/>
    <w:rsid w:val="00691A2A"/>
    <w:rsid w:val="00692B99"/>
    <w:rsid w:val="00693558"/>
    <w:rsid w:val="00693A3C"/>
    <w:rsid w:val="00694741"/>
    <w:rsid w:val="006948C4"/>
    <w:rsid w:val="00695397"/>
    <w:rsid w:val="0069582E"/>
    <w:rsid w:val="00695F5A"/>
    <w:rsid w:val="006960D4"/>
    <w:rsid w:val="0069744D"/>
    <w:rsid w:val="00697925"/>
    <w:rsid w:val="006A0A5B"/>
    <w:rsid w:val="006A1B00"/>
    <w:rsid w:val="006A1B66"/>
    <w:rsid w:val="006A1CB1"/>
    <w:rsid w:val="006A1D2A"/>
    <w:rsid w:val="006A35A0"/>
    <w:rsid w:val="006A3B1D"/>
    <w:rsid w:val="006A3D03"/>
    <w:rsid w:val="006A50D9"/>
    <w:rsid w:val="006A5496"/>
    <w:rsid w:val="006A556D"/>
    <w:rsid w:val="006A6A28"/>
    <w:rsid w:val="006A7279"/>
    <w:rsid w:val="006A7374"/>
    <w:rsid w:val="006B02BA"/>
    <w:rsid w:val="006B2454"/>
    <w:rsid w:val="006B52F8"/>
    <w:rsid w:val="006B6A26"/>
    <w:rsid w:val="006C0213"/>
    <w:rsid w:val="006C0248"/>
    <w:rsid w:val="006C246C"/>
    <w:rsid w:val="006C4F9A"/>
    <w:rsid w:val="006C575B"/>
    <w:rsid w:val="006D1ACC"/>
    <w:rsid w:val="006D218B"/>
    <w:rsid w:val="006D2464"/>
    <w:rsid w:val="006D42D1"/>
    <w:rsid w:val="006D4B4A"/>
    <w:rsid w:val="006D7046"/>
    <w:rsid w:val="006D7341"/>
    <w:rsid w:val="006D75E5"/>
    <w:rsid w:val="006E198A"/>
    <w:rsid w:val="006E25CE"/>
    <w:rsid w:val="006E2A21"/>
    <w:rsid w:val="006E3021"/>
    <w:rsid w:val="006E51CD"/>
    <w:rsid w:val="006E58E1"/>
    <w:rsid w:val="006E5A6F"/>
    <w:rsid w:val="006E5DDD"/>
    <w:rsid w:val="006E7883"/>
    <w:rsid w:val="006F007B"/>
    <w:rsid w:val="006F084B"/>
    <w:rsid w:val="006F12DB"/>
    <w:rsid w:val="006F1BC6"/>
    <w:rsid w:val="006F2A12"/>
    <w:rsid w:val="006F2BAA"/>
    <w:rsid w:val="006F2EC0"/>
    <w:rsid w:val="006F3DE2"/>
    <w:rsid w:val="006F3E6C"/>
    <w:rsid w:val="006F4B6A"/>
    <w:rsid w:val="006F56B3"/>
    <w:rsid w:val="006F6D4F"/>
    <w:rsid w:val="006F75CC"/>
    <w:rsid w:val="00700500"/>
    <w:rsid w:val="007007FC"/>
    <w:rsid w:val="007009ED"/>
    <w:rsid w:val="007013A3"/>
    <w:rsid w:val="00701897"/>
    <w:rsid w:val="007018FC"/>
    <w:rsid w:val="0070387B"/>
    <w:rsid w:val="007039A5"/>
    <w:rsid w:val="00706D22"/>
    <w:rsid w:val="00710C75"/>
    <w:rsid w:val="00711310"/>
    <w:rsid w:val="00711FA7"/>
    <w:rsid w:val="00712127"/>
    <w:rsid w:val="0071347C"/>
    <w:rsid w:val="007143FF"/>
    <w:rsid w:val="00715AE1"/>
    <w:rsid w:val="00720482"/>
    <w:rsid w:val="00721369"/>
    <w:rsid w:val="00721575"/>
    <w:rsid w:val="007215D0"/>
    <w:rsid w:val="00723080"/>
    <w:rsid w:val="00724686"/>
    <w:rsid w:val="007246DA"/>
    <w:rsid w:val="007266C5"/>
    <w:rsid w:val="00727CBF"/>
    <w:rsid w:val="007311CB"/>
    <w:rsid w:val="0073180D"/>
    <w:rsid w:val="00732AA1"/>
    <w:rsid w:val="00733FC5"/>
    <w:rsid w:val="007352B2"/>
    <w:rsid w:val="00736055"/>
    <w:rsid w:val="00736A68"/>
    <w:rsid w:val="00737037"/>
    <w:rsid w:val="007379C1"/>
    <w:rsid w:val="007379EE"/>
    <w:rsid w:val="00737C59"/>
    <w:rsid w:val="00737DF3"/>
    <w:rsid w:val="00737F48"/>
    <w:rsid w:val="00742920"/>
    <w:rsid w:val="00743E71"/>
    <w:rsid w:val="00744598"/>
    <w:rsid w:val="00744CB1"/>
    <w:rsid w:val="00745612"/>
    <w:rsid w:val="00745DEC"/>
    <w:rsid w:val="00747259"/>
    <w:rsid w:val="00751DBE"/>
    <w:rsid w:val="00752875"/>
    <w:rsid w:val="00752D71"/>
    <w:rsid w:val="0075457C"/>
    <w:rsid w:val="007545FF"/>
    <w:rsid w:val="007547E9"/>
    <w:rsid w:val="007552E6"/>
    <w:rsid w:val="00755B91"/>
    <w:rsid w:val="00755D79"/>
    <w:rsid w:val="007572A3"/>
    <w:rsid w:val="007576D8"/>
    <w:rsid w:val="0076031F"/>
    <w:rsid w:val="00762240"/>
    <w:rsid w:val="007639AB"/>
    <w:rsid w:val="007663CD"/>
    <w:rsid w:val="00767373"/>
    <w:rsid w:val="00767FE9"/>
    <w:rsid w:val="00770407"/>
    <w:rsid w:val="0077069D"/>
    <w:rsid w:val="00770A33"/>
    <w:rsid w:val="00770CE6"/>
    <w:rsid w:val="00772D79"/>
    <w:rsid w:val="00773436"/>
    <w:rsid w:val="00773A7A"/>
    <w:rsid w:val="00776EA9"/>
    <w:rsid w:val="00777A88"/>
    <w:rsid w:val="00777CE3"/>
    <w:rsid w:val="007815B5"/>
    <w:rsid w:val="00782F2B"/>
    <w:rsid w:val="007836EA"/>
    <w:rsid w:val="0078476A"/>
    <w:rsid w:val="007850BA"/>
    <w:rsid w:val="0078535C"/>
    <w:rsid w:val="0078658A"/>
    <w:rsid w:val="00791968"/>
    <w:rsid w:val="0079333B"/>
    <w:rsid w:val="0079508F"/>
    <w:rsid w:val="0079559A"/>
    <w:rsid w:val="00795CA6"/>
    <w:rsid w:val="0079769E"/>
    <w:rsid w:val="007A1058"/>
    <w:rsid w:val="007A1514"/>
    <w:rsid w:val="007A15FA"/>
    <w:rsid w:val="007A1689"/>
    <w:rsid w:val="007A1800"/>
    <w:rsid w:val="007A27E4"/>
    <w:rsid w:val="007A2900"/>
    <w:rsid w:val="007A2E5A"/>
    <w:rsid w:val="007A5F63"/>
    <w:rsid w:val="007B038E"/>
    <w:rsid w:val="007B1959"/>
    <w:rsid w:val="007B22B8"/>
    <w:rsid w:val="007B23E1"/>
    <w:rsid w:val="007B4B24"/>
    <w:rsid w:val="007B4DE5"/>
    <w:rsid w:val="007B580F"/>
    <w:rsid w:val="007B79E3"/>
    <w:rsid w:val="007C0DD4"/>
    <w:rsid w:val="007C0FAC"/>
    <w:rsid w:val="007C25B2"/>
    <w:rsid w:val="007C3042"/>
    <w:rsid w:val="007C703D"/>
    <w:rsid w:val="007C7112"/>
    <w:rsid w:val="007D004F"/>
    <w:rsid w:val="007D0176"/>
    <w:rsid w:val="007D523F"/>
    <w:rsid w:val="007E1475"/>
    <w:rsid w:val="007E15A3"/>
    <w:rsid w:val="007E24A9"/>
    <w:rsid w:val="007E25D3"/>
    <w:rsid w:val="007E40A0"/>
    <w:rsid w:val="007E54EC"/>
    <w:rsid w:val="007E6CED"/>
    <w:rsid w:val="007E7075"/>
    <w:rsid w:val="007F0855"/>
    <w:rsid w:val="007F2622"/>
    <w:rsid w:val="007F270C"/>
    <w:rsid w:val="007F363F"/>
    <w:rsid w:val="007F69D0"/>
    <w:rsid w:val="007F7541"/>
    <w:rsid w:val="008007DF"/>
    <w:rsid w:val="0080083D"/>
    <w:rsid w:val="0080115E"/>
    <w:rsid w:val="008034BB"/>
    <w:rsid w:val="00803AF8"/>
    <w:rsid w:val="00805615"/>
    <w:rsid w:val="0080574A"/>
    <w:rsid w:val="00806219"/>
    <w:rsid w:val="008105EE"/>
    <w:rsid w:val="00810D69"/>
    <w:rsid w:val="00812063"/>
    <w:rsid w:val="00813039"/>
    <w:rsid w:val="008130E6"/>
    <w:rsid w:val="008171D6"/>
    <w:rsid w:val="0081720C"/>
    <w:rsid w:val="00822F1B"/>
    <w:rsid w:val="00823503"/>
    <w:rsid w:val="0082404F"/>
    <w:rsid w:val="0082594D"/>
    <w:rsid w:val="00825B8C"/>
    <w:rsid w:val="008263FA"/>
    <w:rsid w:val="00830D57"/>
    <w:rsid w:val="00831AAA"/>
    <w:rsid w:val="00832877"/>
    <w:rsid w:val="008332B4"/>
    <w:rsid w:val="00833DC5"/>
    <w:rsid w:val="00835095"/>
    <w:rsid w:val="00836B41"/>
    <w:rsid w:val="00841C46"/>
    <w:rsid w:val="00842692"/>
    <w:rsid w:val="0084276E"/>
    <w:rsid w:val="0084385B"/>
    <w:rsid w:val="008441A3"/>
    <w:rsid w:val="00844522"/>
    <w:rsid w:val="00844749"/>
    <w:rsid w:val="008459C9"/>
    <w:rsid w:val="00850210"/>
    <w:rsid w:val="00850728"/>
    <w:rsid w:val="00852FE9"/>
    <w:rsid w:val="00853307"/>
    <w:rsid w:val="00853A11"/>
    <w:rsid w:val="00855555"/>
    <w:rsid w:val="008574CA"/>
    <w:rsid w:val="00857712"/>
    <w:rsid w:val="00857C99"/>
    <w:rsid w:val="0086248C"/>
    <w:rsid w:val="00862C15"/>
    <w:rsid w:val="00863EE2"/>
    <w:rsid w:val="00864A01"/>
    <w:rsid w:val="00865F37"/>
    <w:rsid w:val="00866172"/>
    <w:rsid w:val="008679B5"/>
    <w:rsid w:val="00867A17"/>
    <w:rsid w:val="00867E8C"/>
    <w:rsid w:val="00870933"/>
    <w:rsid w:val="00871A83"/>
    <w:rsid w:val="00871A9E"/>
    <w:rsid w:val="00871B44"/>
    <w:rsid w:val="00873236"/>
    <w:rsid w:val="008746DF"/>
    <w:rsid w:val="0087659C"/>
    <w:rsid w:val="00877C33"/>
    <w:rsid w:val="00886C13"/>
    <w:rsid w:val="008877D6"/>
    <w:rsid w:val="00887F2C"/>
    <w:rsid w:val="00894835"/>
    <w:rsid w:val="008A1F24"/>
    <w:rsid w:val="008A23A5"/>
    <w:rsid w:val="008A2F12"/>
    <w:rsid w:val="008A4275"/>
    <w:rsid w:val="008A53CA"/>
    <w:rsid w:val="008A5DED"/>
    <w:rsid w:val="008A7A31"/>
    <w:rsid w:val="008B0C3C"/>
    <w:rsid w:val="008B22E2"/>
    <w:rsid w:val="008B27F3"/>
    <w:rsid w:val="008B4C04"/>
    <w:rsid w:val="008B4EF3"/>
    <w:rsid w:val="008B5007"/>
    <w:rsid w:val="008B560C"/>
    <w:rsid w:val="008B5D33"/>
    <w:rsid w:val="008B65FE"/>
    <w:rsid w:val="008B6C05"/>
    <w:rsid w:val="008B709E"/>
    <w:rsid w:val="008B7168"/>
    <w:rsid w:val="008C0F6F"/>
    <w:rsid w:val="008C180B"/>
    <w:rsid w:val="008C2974"/>
    <w:rsid w:val="008C2E5D"/>
    <w:rsid w:val="008C3FC0"/>
    <w:rsid w:val="008C4745"/>
    <w:rsid w:val="008C50C3"/>
    <w:rsid w:val="008D334F"/>
    <w:rsid w:val="008D3681"/>
    <w:rsid w:val="008D4FDB"/>
    <w:rsid w:val="008D50D2"/>
    <w:rsid w:val="008D58A3"/>
    <w:rsid w:val="008D6800"/>
    <w:rsid w:val="008D7DF4"/>
    <w:rsid w:val="008E15F0"/>
    <w:rsid w:val="008E1F64"/>
    <w:rsid w:val="008E2043"/>
    <w:rsid w:val="008E4D61"/>
    <w:rsid w:val="008E4E34"/>
    <w:rsid w:val="008E500F"/>
    <w:rsid w:val="008E5893"/>
    <w:rsid w:val="008E5998"/>
    <w:rsid w:val="008E6736"/>
    <w:rsid w:val="008E7519"/>
    <w:rsid w:val="008E7651"/>
    <w:rsid w:val="008F01AA"/>
    <w:rsid w:val="008F1743"/>
    <w:rsid w:val="008F2003"/>
    <w:rsid w:val="008F20F6"/>
    <w:rsid w:val="008F24C8"/>
    <w:rsid w:val="008F27CB"/>
    <w:rsid w:val="008F2CE3"/>
    <w:rsid w:val="008F36A1"/>
    <w:rsid w:val="008F3B73"/>
    <w:rsid w:val="008F48D3"/>
    <w:rsid w:val="008F5789"/>
    <w:rsid w:val="008F5A49"/>
    <w:rsid w:val="008F644F"/>
    <w:rsid w:val="008F6B2F"/>
    <w:rsid w:val="0090433C"/>
    <w:rsid w:val="00905A69"/>
    <w:rsid w:val="00905DCF"/>
    <w:rsid w:val="00907AAD"/>
    <w:rsid w:val="00910895"/>
    <w:rsid w:val="009118A9"/>
    <w:rsid w:val="0091384D"/>
    <w:rsid w:val="00914078"/>
    <w:rsid w:val="00914AE0"/>
    <w:rsid w:val="00914FFA"/>
    <w:rsid w:val="009155FA"/>
    <w:rsid w:val="00916E0D"/>
    <w:rsid w:val="00916ED2"/>
    <w:rsid w:val="00917177"/>
    <w:rsid w:val="009209B9"/>
    <w:rsid w:val="009210F8"/>
    <w:rsid w:val="00921700"/>
    <w:rsid w:val="00921B2A"/>
    <w:rsid w:val="00921BFC"/>
    <w:rsid w:val="00922400"/>
    <w:rsid w:val="00922469"/>
    <w:rsid w:val="00922739"/>
    <w:rsid w:val="00924DD5"/>
    <w:rsid w:val="00924DFA"/>
    <w:rsid w:val="00925117"/>
    <w:rsid w:val="00925624"/>
    <w:rsid w:val="00927122"/>
    <w:rsid w:val="009272FE"/>
    <w:rsid w:val="009275D4"/>
    <w:rsid w:val="00930A54"/>
    <w:rsid w:val="0093134A"/>
    <w:rsid w:val="009321B7"/>
    <w:rsid w:val="009324F3"/>
    <w:rsid w:val="00933388"/>
    <w:rsid w:val="009333C6"/>
    <w:rsid w:val="00933E7E"/>
    <w:rsid w:val="00935512"/>
    <w:rsid w:val="00935A2A"/>
    <w:rsid w:val="00936078"/>
    <w:rsid w:val="00936FB9"/>
    <w:rsid w:val="0093797A"/>
    <w:rsid w:val="00937C00"/>
    <w:rsid w:val="00937E9D"/>
    <w:rsid w:val="00940B7F"/>
    <w:rsid w:val="00941424"/>
    <w:rsid w:val="00942197"/>
    <w:rsid w:val="00942E2F"/>
    <w:rsid w:val="00944540"/>
    <w:rsid w:val="00945464"/>
    <w:rsid w:val="009456BF"/>
    <w:rsid w:val="00947030"/>
    <w:rsid w:val="00955CA2"/>
    <w:rsid w:val="009563BB"/>
    <w:rsid w:val="0095650F"/>
    <w:rsid w:val="00956AE5"/>
    <w:rsid w:val="00957939"/>
    <w:rsid w:val="00957FF9"/>
    <w:rsid w:val="009604AE"/>
    <w:rsid w:val="009619D5"/>
    <w:rsid w:val="009661A1"/>
    <w:rsid w:val="0096669F"/>
    <w:rsid w:val="00967D7B"/>
    <w:rsid w:val="00967DAD"/>
    <w:rsid w:val="009705C8"/>
    <w:rsid w:val="00970C94"/>
    <w:rsid w:val="0097242B"/>
    <w:rsid w:val="00974901"/>
    <w:rsid w:val="00975215"/>
    <w:rsid w:val="00975397"/>
    <w:rsid w:val="009753D4"/>
    <w:rsid w:val="009757EF"/>
    <w:rsid w:val="00975852"/>
    <w:rsid w:val="00975CFC"/>
    <w:rsid w:val="00976F60"/>
    <w:rsid w:val="0097704B"/>
    <w:rsid w:val="00977371"/>
    <w:rsid w:val="009775A7"/>
    <w:rsid w:val="00980213"/>
    <w:rsid w:val="009813D8"/>
    <w:rsid w:val="009815AF"/>
    <w:rsid w:val="00982169"/>
    <w:rsid w:val="00982FD9"/>
    <w:rsid w:val="00983635"/>
    <w:rsid w:val="0098380A"/>
    <w:rsid w:val="00983C8E"/>
    <w:rsid w:val="0098624A"/>
    <w:rsid w:val="00986617"/>
    <w:rsid w:val="009867BF"/>
    <w:rsid w:val="009867FE"/>
    <w:rsid w:val="00986982"/>
    <w:rsid w:val="0098789C"/>
    <w:rsid w:val="00990D92"/>
    <w:rsid w:val="00990E33"/>
    <w:rsid w:val="00990F62"/>
    <w:rsid w:val="0099160A"/>
    <w:rsid w:val="009918CD"/>
    <w:rsid w:val="009933CE"/>
    <w:rsid w:val="00995029"/>
    <w:rsid w:val="00995965"/>
    <w:rsid w:val="00996133"/>
    <w:rsid w:val="009A0C84"/>
    <w:rsid w:val="009A0CE4"/>
    <w:rsid w:val="009A2932"/>
    <w:rsid w:val="009A4268"/>
    <w:rsid w:val="009A5702"/>
    <w:rsid w:val="009A59B5"/>
    <w:rsid w:val="009A5C89"/>
    <w:rsid w:val="009A6F61"/>
    <w:rsid w:val="009A7057"/>
    <w:rsid w:val="009B1036"/>
    <w:rsid w:val="009B19F2"/>
    <w:rsid w:val="009B2CAD"/>
    <w:rsid w:val="009B32BD"/>
    <w:rsid w:val="009B410D"/>
    <w:rsid w:val="009B526D"/>
    <w:rsid w:val="009B57B5"/>
    <w:rsid w:val="009B5D5C"/>
    <w:rsid w:val="009B62CD"/>
    <w:rsid w:val="009C0040"/>
    <w:rsid w:val="009C0BA5"/>
    <w:rsid w:val="009C0E78"/>
    <w:rsid w:val="009C1BFB"/>
    <w:rsid w:val="009C44FE"/>
    <w:rsid w:val="009C4985"/>
    <w:rsid w:val="009C4FED"/>
    <w:rsid w:val="009D042B"/>
    <w:rsid w:val="009D04A7"/>
    <w:rsid w:val="009D0B4F"/>
    <w:rsid w:val="009D237A"/>
    <w:rsid w:val="009D2934"/>
    <w:rsid w:val="009D4489"/>
    <w:rsid w:val="009D4FD0"/>
    <w:rsid w:val="009D5496"/>
    <w:rsid w:val="009D72D6"/>
    <w:rsid w:val="009D76F7"/>
    <w:rsid w:val="009D78E2"/>
    <w:rsid w:val="009E0357"/>
    <w:rsid w:val="009E2A98"/>
    <w:rsid w:val="009E61E3"/>
    <w:rsid w:val="009F0030"/>
    <w:rsid w:val="009F0097"/>
    <w:rsid w:val="009F1CC4"/>
    <w:rsid w:val="009F2154"/>
    <w:rsid w:val="009F2F20"/>
    <w:rsid w:val="009F3E4E"/>
    <w:rsid w:val="009F51F2"/>
    <w:rsid w:val="009F64E7"/>
    <w:rsid w:val="009F6745"/>
    <w:rsid w:val="009F6E56"/>
    <w:rsid w:val="009F7495"/>
    <w:rsid w:val="009F75FB"/>
    <w:rsid w:val="00A00553"/>
    <w:rsid w:val="00A00D5C"/>
    <w:rsid w:val="00A01DF4"/>
    <w:rsid w:val="00A02739"/>
    <w:rsid w:val="00A02773"/>
    <w:rsid w:val="00A03027"/>
    <w:rsid w:val="00A05216"/>
    <w:rsid w:val="00A0577E"/>
    <w:rsid w:val="00A07DC5"/>
    <w:rsid w:val="00A104EA"/>
    <w:rsid w:val="00A11D1F"/>
    <w:rsid w:val="00A12B8F"/>
    <w:rsid w:val="00A12E1A"/>
    <w:rsid w:val="00A13F71"/>
    <w:rsid w:val="00A1552D"/>
    <w:rsid w:val="00A156F6"/>
    <w:rsid w:val="00A1678F"/>
    <w:rsid w:val="00A1792E"/>
    <w:rsid w:val="00A17FCB"/>
    <w:rsid w:val="00A20EA4"/>
    <w:rsid w:val="00A25ABB"/>
    <w:rsid w:val="00A27F5D"/>
    <w:rsid w:val="00A31A6D"/>
    <w:rsid w:val="00A326C6"/>
    <w:rsid w:val="00A32866"/>
    <w:rsid w:val="00A32DA6"/>
    <w:rsid w:val="00A3327C"/>
    <w:rsid w:val="00A33895"/>
    <w:rsid w:val="00A33C4D"/>
    <w:rsid w:val="00A360C4"/>
    <w:rsid w:val="00A36B35"/>
    <w:rsid w:val="00A37C89"/>
    <w:rsid w:val="00A37FDD"/>
    <w:rsid w:val="00A404AF"/>
    <w:rsid w:val="00A416DE"/>
    <w:rsid w:val="00A41D04"/>
    <w:rsid w:val="00A4510A"/>
    <w:rsid w:val="00A45CA5"/>
    <w:rsid w:val="00A45E72"/>
    <w:rsid w:val="00A46344"/>
    <w:rsid w:val="00A50C15"/>
    <w:rsid w:val="00A512D5"/>
    <w:rsid w:val="00A51C67"/>
    <w:rsid w:val="00A51CB1"/>
    <w:rsid w:val="00A527D1"/>
    <w:rsid w:val="00A527D6"/>
    <w:rsid w:val="00A5406D"/>
    <w:rsid w:val="00A54157"/>
    <w:rsid w:val="00A575E2"/>
    <w:rsid w:val="00A579ED"/>
    <w:rsid w:val="00A60342"/>
    <w:rsid w:val="00A60674"/>
    <w:rsid w:val="00A62253"/>
    <w:rsid w:val="00A63531"/>
    <w:rsid w:val="00A63BC4"/>
    <w:rsid w:val="00A64413"/>
    <w:rsid w:val="00A65634"/>
    <w:rsid w:val="00A677AF"/>
    <w:rsid w:val="00A67871"/>
    <w:rsid w:val="00A700BD"/>
    <w:rsid w:val="00A706D9"/>
    <w:rsid w:val="00A71430"/>
    <w:rsid w:val="00A71F1C"/>
    <w:rsid w:val="00A7201F"/>
    <w:rsid w:val="00A72A95"/>
    <w:rsid w:val="00A731A4"/>
    <w:rsid w:val="00A7582E"/>
    <w:rsid w:val="00A76617"/>
    <w:rsid w:val="00A76895"/>
    <w:rsid w:val="00A779F8"/>
    <w:rsid w:val="00A8070A"/>
    <w:rsid w:val="00A80A8B"/>
    <w:rsid w:val="00A814E9"/>
    <w:rsid w:val="00A818DB"/>
    <w:rsid w:val="00A8258C"/>
    <w:rsid w:val="00A838DF"/>
    <w:rsid w:val="00A847B9"/>
    <w:rsid w:val="00A84E34"/>
    <w:rsid w:val="00A85343"/>
    <w:rsid w:val="00A856B8"/>
    <w:rsid w:val="00A86DCA"/>
    <w:rsid w:val="00A90A26"/>
    <w:rsid w:val="00A95520"/>
    <w:rsid w:val="00A96036"/>
    <w:rsid w:val="00A961EA"/>
    <w:rsid w:val="00A96730"/>
    <w:rsid w:val="00A974E5"/>
    <w:rsid w:val="00A976F8"/>
    <w:rsid w:val="00AA0709"/>
    <w:rsid w:val="00AA1E2D"/>
    <w:rsid w:val="00AA2212"/>
    <w:rsid w:val="00AA3683"/>
    <w:rsid w:val="00AA45F1"/>
    <w:rsid w:val="00AA66D9"/>
    <w:rsid w:val="00AA6823"/>
    <w:rsid w:val="00AA7355"/>
    <w:rsid w:val="00AA7870"/>
    <w:rsid w:val="00AA7B8B"/>
    <w:rsid w:val="00AB090C"/>
    <w:rsid w:val="00AB22B3"/>
    <w:rsid w:val="00AB3483"/>
    <w:rsid w:val="00AB4BCE"/>
    <w:rsid w:val="00AB4D29"/>
    <w:rsid w:val="00AB5259"/>
    <w:rsid w:val="00AB6705"/>
    <w:rsid w:val="00AC2411"/>
    <w:rsid w:val="00AC5CC3"/>
    <w:rsid w:val="00AC6481"/>
    <w:rsid w:val="00AC6733"/>
    <w:rsid w:val="00AD16F9"/>
    <w:rsid w:val="00AD32ED"/>
    <w:rsid w:val="00AD5DBD"/>
    <w:rsid w:val="00AE00B3"/>
    <w:rsid w:val="00AE05CA"/>
    <w:rsid w:val="00AE3254"/>
    <w:rsid w:val="00AE3B19"/>
    <w:rsid w:val="00AE5CE2"/>
    <w:rsid w:val="00AE5F6E"/>
    <w:rsid w:val="00AE6042"/>
    <w:rsid w:val="00AE6259"/>
    <w:rsid w:val="00AE7550"/>
    <w:rsid w:val="00AE7BD9"/>
    <w:rsid w:val="00AF11FE"/>
    <w:rsid w:val="00AF282A"/>
    <w:rsid w:val="00AF3E38"/>
    <w:rsid w:val="00AF5117"/>
    <w:rsid w:val="00AF5405"/>
    <w:rsid w:val="00AF5CB3"/>
    <w:rsid w:val="00AF5DF1"/>
    <w:rsid w:val="00AF7BB5"/>
    <w:rsid w:val="00AF7EED"/>
    <w:rsid w:val="00B0184C"/>
    <w:rsid w:val="00B02E9D"/>
    <w:rsid w:val="00B0592D"/>
    <w:rsid w:val="00B0667B"/>
    <w:rsid w:val="00B06CDA"/>
    <w:rsid w:val="00B10CE6"/>
    <w:rsid w:val="00B111BD"/>
    <w:rsid w:val="00B11BC8"/>
    <w:rsid w:val="00B11D25"/>
    <w:rsid w:val="00B12AAA"/>
    <w:rsid w:val="00B12F84"/>
    <w:rsid w:val="00B13732"/>
    <w:rsid w:val="00B14BE2"/>
    <w:rsid w:val="00B17BE4"/>
    <w:rsid w:val="00B20C23"/>
    <w:rsid w:val="00B20EC8"/>
    <w:rsid w:val="00B242B4"/>
    <w:rsid w:val="00B24BF7"/>
    <w:rsid w:val="00B26035"/>
    <w:rsid w:val="00B266B1"/>
    <w:rsid w:val="00B26793"/>
    <w:rsid w:val="00B26BCF"/>
    <w:rsid w:val="00B272A5"/>
    <w:rsid w:val="00B275BB"/>
    <w:rsid w:val="00B3055A"/>
    <w:rsid w:val="00B31C90"/>
    <w:rsid w:val="00B32045"/>
    <w:rsid w:val="00B325BF"/>
    <w:rsid w:val="00B34F8E"/>
    <w:rsid w:val="00B35794"/>
    <w:rsid w:val="00B35E27"/>
    <w:rsid w:val="00B35F93"/>
    <w:rsid w:val="00B376E5"/>
    <w:rsid w:val="00B416A4"/>
    <w:rsid w:val="00B41B69"/>
    <w:rsid w:val="00B41E29"/>
    <w:rsid w:val="00B41EBE"/>
    <w:rsid w:val="00B427AF"/>
    <w:rsid w:val="00B4288F"/>
    <w:rsid w:val="00B4354C"/>
    <w:rsid w:val="00B44252"/>
    <w:rsid w:val="00B4449A"/>
    <w:rsid w:val="00B445C6"/>
    <w:rsid w:val="00B4681A"/>
    <w:rsid w:val="00B4774F"/>
    <w:rsid w:val="00B47BF5"/>
    <w:rsid w:val="00B5055C"/>
    <w:rsid w:val="00B51F66"/>
    <w:rsid w:val="00B52A55"/>
    <w:rsid w:val="00B53303"/>
    <w:rsid w:val="00B54E7B"/>
    <w:rsid w:val="00B6005B"/>
    <w:rsid w:val="00B6065E"/>
    <w:rsid w:val="00B62D00"/>
    <w:rsid w:val="00B6308D"/>
    <w:rsid w:val="00B658B8"/>
    <w:rsid w:val="00B6623D"/>
    <w:rsid w:val="00B6668C"/>
    <w:rsid w:val="00B670DC"/>
    <w:rsid w:val="00B677AE"/>
    <w:rsid w:val="00B67949"/>
    <w:rsid w:val="00B706CD"/>
    <w:rsid w:val="00B71412"/>
    <w:rsid w:val="00B71AD2"/>
    <w:rsid w:val="00B72F30"/>
    <w:rsid w:val="00B733D6"/>
    <w:rsid w:val="00B763EA"/>
    <w:rsid w:val="00B76410"/>
    <w:rsid w:val="00B773D9"/>
    <w:rsid w:val="00B77E76"/>
    <w:rsid w:val="00B8029D"/>
    <w:rsid w:val="00B814E8"/>
    <w:rsid w:val="00B81AFB"/>
    <w:rsid w:val="00B825F0"/>
    <w:rsid w:val="00B85701"/>
    <w:rsid w:val="00B860A8"/>
    <w:rsid w:val="00B865D6"/>
    <w:rsid w:val="00B902A1"/>
    <w:rsid w:val="00B91D63"/>
    <w:rsid w:val="00B91E4A"/>
    <w:rsid w:val="00B9230F"/>
    <w:rsid w:val="00B93A18"/>
    <w:rsid w:val="00B93D24"/>
    <w:rsid w:val="00B95D0A"/>
    <w:rsid w:val="00B96832"/>
    <w:rsid w:val="00BA0F1F"/>
    <w:rsid w:val="00BA109A"/>
    <w:rsid w:val="00BA39D3"/>
    <w:rsid w:val="00BA58EC"/>
    <w:rsid w:val="00BA6000"/>
    <w:rsid w:val="00BA717C"/>
    <w:rsid w:val="00BA7302"/>
    <w:rsid w:val="00BA7E6B"/>
    <w:rsid w:val="00BB1140"/>
    <w:rsid w:val="00BB1ECF"/>
    <w:rsid w:val="00BB21EF"/>
    <w:rsid w:val="00BB22B7"/>
    <w:rsid w:val="00BB2E88"/>
    <w:rsid w:val="00BB3598"/>
    <w:rsid w:val="00BB426D"/>
    <w:rsid w:val="00BB5D3C"/>
    <w:rsid w:val="00BB607B"/>
    <w:rsid w:val="00BB6129"/>
    <w:rsid w:val="00BC0158"/>
    <w:rsid w:val="00BC2C5B"/>
    <w:rsid w:val="00BC43E5"/>
    <w:rsid w:val="00BC46E1"/>
    <w:rsid w:val="00BC4DB2"/>
    <w:rsid w:val="00BC5718"/>
    <w:rsid w:val="00BC66C7"/>
    <w:rsid w:val="00BC6FB9"/>
    <w:rsid w:val="00BC7111"/>
    <w:rsid w:val="00BC7C13"/>
    <w:rsid w:val="00BC7C38"/>
    <w:rsid w:val="00BD0372"/>
    <w:rsid w:val="00BD0BBE"/>
    <w:rsid w:val="00BD2617"/>
    <w:rsid w:val="00BD3E9B"/>
    <w:rsid w:val="00BD51F4"/>
    <w:rsid w:val="00BD55E9"/>
    <w:rsid w:val="00BD6082"/>
    <w:rsid w:val="00BD6B56"/>
    <w:rsid w:val="00BE1F82"/>
    <w:rsid w:val="00BE26BF"/>
    <w:rsid w:val="00BE3BEE"/>
    <w:rsid w:val="00BE5717"/>
    <w:rsid w:val="00BE57FC"/>
    <w:rsid w:val="00BE6212"/>
    <w:rsid w:val="00BE6507"/>
    <w:rsid w:val="00BF0B12"/>
    <w:rsid w:val="00BF2A07"/>
    <w:rsid w:val="00BF2A44"/>
    <w:rsid w:val="00BF4121"/>
    <w:rsid w:val="00BF5B18"/>
    <w:rsid w:val="00BF5E69"/>
    <w:rsid w:val="00BF6498"/>
    <w:rsid w:val="00BF689F"/>
    <w:rsid w:val="00BF6A12"/>
    <w:rsid w:val="00C01527"/>
    <w:rsid w:val="00C0155C"/>
    <w:rsid w:val="00C032F7"/>
    <w:rsid w:val="00C0425A"/>
    <w:rsid w:val="00C047AB"/>
    <w:rsid w:val="00C047FF"/>
    <w:rsid w:val="00C06AB0"/>
    <w:rsid w:val="00C07F52"/>
    <w:rsid w:val="00C10DFC"/>
    <w:rsid w:val="00C10F17"/>
    <w:rsid w:val="00C11B2D"/>
    <w:rsid w:val="00C11EFC"/>
    <w:rsid w:val="00C13E0E"/>
    <w:rsid w:val="00C173D7"/>
    <w:rsid w:val="00C20B17"/>
    <w:rsid w:val="00C20C4F"/>
    <w:rsid w:val="00C212C9"/>
    <w:rsid w:val="00C2220A"/>
    <w:rsid w:val="00C23251"/>
    <w:rsid w:val="00C233B4"/>
    <w:rsid w:val="00C24267"/>
    <w:rsid w:val="00C246C5"/>
    <w:rsid w:val="00C25848"/>
    <w:rsid w:val="00C261BA"/>
    <w:rsid w:val="00C26B86"/>
    <w:rsid w:val="00C26E54"/>
    <w:rsid w:val="00C26F87"/>
    <w:rsid w:val="00C27536"/>
    <w:rsid w:val="00C30B73"/>
    <w:rsid w:val="00C33AFB"/>
    <w:rsid w:val="00C33D96"/>
    <w:rsid w:val="00C33E27"/>
    <w:rsid w:val="00C34869"/>
    <w:rsid w:val="00C34C4F"/>
    <w:rsid w:val="00C405C5"/>
    <w:rsid w:val="00C43AA0"/>
    <w:rsid w:val="00C44536"/>
    <w:rsid w:val="00C44ADD"/>
    <w:rsid w:val="00C472F8"/>
    <w:rsid w:val="00C523C9"/>
    <w:rsid w:val="00C555CB"/>
    <w:rsid w:val="00C56270"/>
    <w:rsid w:val="00C613A7"/>
    <w:rsid w:val="00C62646"/>
    <w:rsid w:val="00C63169"/>
    <w:rsid w:val="00C6431B"/>
    <w:rsid w:val="00C65531"/>
    <w:rsid w:val="00C65BEB"/>
    <w:rsid w:val="00C65CD8"/>
    <w:rsid w:val="00C6675D"/>
    <w:rsid w:val="00C70F83"/>
    <w:rsid w:val="00C74783"/>
    <w:rsid w:val="00C747EC"/>
    <w:rsid w:val="00C75026"/>
    <w:rsid w:val="00C75928"/>
    <w:rsid w:val="00C7630B"/>
    <w:rsid w:val="00C76B23"/>
    <w:rsid w:val="00C81299"/>
    <w:rsid w:val="00C819CD"/>
    <w:rsid w:val="00C8334B"/>
    <w:rsid w:val="00C83924"/>
    <w:rsid w:val="00C8472C"/>
    <w:rsid w:val="00C84823"/>
    <w:rsid w:val="00C84FD2"/>
    <w:rsid w:val="00C85A4D"/>
    <w:rsid w:val="00C86C64"/>
    <w:rsid w:val="00C87D39"/>
    <w:rsid w:val="00C91CF4"/>
    <w:rsid w:val="00C921E0"/>
    <w:rsid w:val="00C92D03"/>
    <w:rsid w:val="00C94A42"/>
    <w:rsid w:val="00C94D11"/>
    <w:rsid w:val="00C951DD"/>
    <w:rsid w:val="00CA0075"/>
    <w:rsid w:val="00CA10BB"/>
    <w:rsid w:val="00CA2CAA"/>
    <w:rsid w:val="00CA2CFF"/>
    <w:rsid w:val="00CA30A9"/>
    <w:rsid w:val="00CA3BED"/>
    <w:rsid w:val="00CA3E6D"/>
    <w:rsid w:val="00CA4184"/>
    <w:rsid w:val="00CA7C74"/>
    <w:rsid w:val="00CB12F7"/>
    <w:rsid w:val="00CB14B4"/>
    <w:rsid w:val="00CB1B6B"/>
    <w:rsid w:val="00CB2F0B"/>
    <w:rsid w:val="00CB43FB"/>
    <w:rsid w:val="00CB4466"/>
    <w:rsid w:val="00CB4C57"/>
    <w:rsid w:val="00CB6578"/>
    <w:rsid w:val="00CB7194"/>
    <w:rsid w:val="00CC2031"/>
    <w:rsid w:val="00CC2817"/>
    <w:rsid w:val="00CC2AE2"/>
    <w:rsid w:val="00CC395A"/>
    <w:rsid w:val="00CC3C9A"/>
    <w:rsid w:val="00CC647A"/>
    <w:rsid w:val="00CC6B45"/>
    <w:rsid w:val="00CC74E8"/>
    <w:rsid w:val="00CD008A"/>
    <w:rsid w:val="00CD068E"/>
    <w:rsid w:val="00CD098F"/>
    <w:rsid w:val="00CD1707"/>
    <w:rsid w:val="00CD19F2"/>
    <w:rsid w:val="00CD3AFF"/>
    <w:rsid w:val="00CD3FE9"/>
    <w:rsid w:val="00CD44F6"/>
    <w:rsid w:val="00CD457E"/>
    <w:rsid w:val="00CD458C"/>
    <w:rsid w:val="00CD4BDB"/>
    <w:rsid w:val="00CD6B2E"/>
    <w:rsid w:val="00CD6C8E"/>
    <w:rsid w:val="00CD7916"/>
    <w:rsid w:val="00CE04A8"/>
    <w:rsid w:val="00CE0694"/>
    <w:rsid w:val="00CE074A"/>
    <w:rsid w:val="00CE11F2"/>
    <w:rsid w:val="00CE1415"/>
    <w:rsid w:val="00CE255A"/>
    <w:rsid w:val="00CE25AD"/>
    <w:rsid w:val="00CE36E9"/>
    <w:rsid w:val="00CE4746"/>
    <w:rsid w:val="00CE667C"/>
    <w:rsid w:val="00CE671D"/>
    <w:rsid w:val="00CE7CCE"/>
    <w:rsid w:val="00CF0AF6"/>
    <w:rsid w:val="00CF13C4"/>
    <w:rsid w:val="00CF239C"/>
    <w:rsid w:val="00CF27A3"/>
    <w:rsid w:val="00CF29D0"/>
    <w:rsid w:val="00CF31AC"/>
    <w:rsid w:val="00CF55AA"/>
    <w:rsid w:val="00CF7F52"/>
    <w:rsid w:val="00CF7FE3"/>
    <w:rsid w:val="00D0094C"/>
    <w:rsid w:val="00D0143F"/>
    <w:rsid w:val="00D015C9"/>
    <w:rsid w:val="00D01D5E"/>
    <w:rsid w:val="00D045DF"/>
    <w:rsid w:val="00D047EB"/>
    <w:rsid w:val="00D052C6"/>
    <w:rsid w:val="00D05569"/>
    <w:rsid w:val="00D05931"/>
    <w:rsid w:val="00D06B6E"/>
    <w:rsid w:val="00D06FBB"/>
    <w:rsid w:val="00D10135"/>
    <w:rsid w:val="00D12C8B"/>
    <w:rsid w:val="00D140BD"/>
    <w:rsid w:val="00D17685"/>
    <w:rsid w:val="00D17EDD"/>
    <w:rsid w:val="00D22090"/>
    <w:rsid w:val="00D229A2"/>
    <w:rsid w:val="00D24841"/>
    <w:rsid w:val="00D25C94"/>
    <w:rsid w:val="00D27B1A"/>
    <w:rsid w:val="00D27D3B"/>
    <w:rsid w:val="00D30613"/>
    <w:rsid w:val="00D30678"/>
    <w:rsid w:val="00D31B45"/>
    <w:rsid w:val="00D339A7"/>
    <w:rsid w:val="00D35263"/>
    <w:rsid w:val="00D365BB"/>
    <w:rsid w:val="00D36E63"/>
    <w:rsid w:val="00D42304"/>
    <w:rsid w:val="00D43A2A"/>
    <w:rsid w:val="00D45625"/>
    <w:rsid w:val="00D459CE"/>
    <w:rsid w:val="00D45DD9"/>
    <w:rsid w:val="00D463C8"/>
    <w:rsid w:val="00D474E5"/>
    <w:rsid w:val="00D500CA"/>
    <w:rsid w:val="00D5082B"/>
    <w:rsid w:val="00D545BD"/>
    <w:rsid w:val="00D55FF0"/>
    <w:rsid w:val="00D56C93"/>
    <w:rsid w:val="00D56EF2"/>
    <w:rsid w:val="00D57308"/>
    <w:rsid w:val="00D575FB"/>
    <w:rsid w:val="00D61809"/>
    <w:rsid w:val="00D62FC3"/>
    <w:rsid w:val="00D63FDD"/>
    <w:rsid w:val="00D6441A"/>
    <w:rsid w:val="00D64689"/>
    <w:rsid w:val="00D6500B"/>
    <w:rsid w:val="00D67187"/>
    <w:rsid w:val="00D72BA9"/>
    <w:rsid w:val="00D75F29"/>
    <w:rsid w:val="00D76941"/>
    <w:rsid w:val="00D76D72"/>
    <w:rsid w:val="00D80578"/>
    <w:rsid w:val="00D80BC4"/>
    <w:rsid w:val="00D80BE9"/>
    <w:rsid w:val="00D81DA6"/>
    <w:rsid w:val="00D83F5E"/>
    <w:rsid w:val="00D8478D"/>
    <w:rsid w:val="00D84C83"/>
    <w:rsid w:val="00D85366"/>
    <w:rsid w:val="00D8581F"/>
    <w:rsid w:val="00D85AA2"/>
    <w:rsid w:val="00D86D62"/>
    <w:rsid w:val="00D9080C"/>
    <w:rsid w:val="00D91DCC"/>
    <w:rsid w:val="00D92483"/>
    <w:rsid w:val="00D924FF"/>
    <w:rsid w:val="00D93920"/>
    <w:rsid w:val="00D943AE"/>
    <w:rsid w:val="00D95A8C"/>
    <w:rsid w:val="00D972D9"/>
    <w:rsid w:val="00D97EFB"/>
    <w:rsid w:val="00DA1473"/>
    <w:rsid w:val="00DA2423"/>
    <w:rsid w:val="00DA3B3E"/>
    <w:rsid w:val="00DA3FBC"/>
    <w:rsid w:val="00DA4A3C"/>
    <w:rsid w:val="00DA53BD"/>
    <w:rsid w:val="00DA569F"/>
    <w:rsid w:val="00DA6247"/>
    <w:rsid w:val="00DA760C"/>
    <w:rsid w:val="00DB0BDE"/>
    <w:rsid w:val="00DB1BE6"/>
    <w:rsid w:val="00DB3A23"/>
    <w:rsid w:val="00DB6B34"/>
    <w:rsid w:val="00DB7789"/>
    <w:rsid w:val="00DC1E0B"/>
    <w:rsid w:val="00DC3C68"/>
    <w:rsid w:val="00DC6240"/>
    <w:rsid w:val="00DC68CA"/>
    <w:rsid w:val="00DC7DA5"/>
    <w:rsid w:val="00DD06FE"/>
    <w:rsid w:val="00DD3478"/>
    <w:rsid w:val="00DD5073"/>
    <w:rsid w:val="00DD7352"/>
    <w:rsid w:val="00DE0F09"/>
    <w:rsid w:val="00DE1974"/>
    <w:rsid w:val="00DE1A7E"/>
    <w:rsid w:val="00DE2659"/>
    <w:rsid w:val="00DE2D9E"/>
    <w:rsid w:val="00DE3342"/>
    <w:rsid w:val="00DE3D9B"/>
    <w:rsid w:val="00DE4F2C"/>
    <w:rsid w:val="00DE70A1"/>
    <w:rsid w:val="00DE79A6"/>
    <w:rsid w:val="00DF07FB"/>
    <w:rsid w:val="00DF1FBC"/>
    <w:rsid w:val="00DF3F3D"/>
    <w:rsid w:val="00DF4D7A"/>
    <w:rsid w:val="00DF4FE0"/>
    <w:rsid w:val="00DF5B12"/>
    <w:rsid w:val="00DF6F44"/>
    <w:rsid w:val="00DF6FBF"/>
    <w:rsid w:val="00DF71ED"/>
    <w:rsid w:val="00DF7754"/>
    <w:rsid w:val="00DF785F"/>
    <w:rsid w:val="00E001AA"/>
    <w:rsid w:val="00E00DAB"/>
    <w:rsid w:val="00E02B27"/>
    <w:rsid w:val="00E0321D"/>
    <w:rsid w:val="00E04255"/>
    <w:rsid w:val="00E05B6E"/>
    <w:rsid w:val="00E06ACC"/>
    <w:rsid w:val="00E10172"/>
    <w:rsid w:val="00E1025D"/>
    <w:rsid w:val="00E109C1"/>
    <w:rsid w:val="00E13A2C"/>
    <w:rsid w:val="00E14709"/>
    <w:rsid w:val="00E1522E"/>
    <w:rsid w:val="00E21C1D"/>
    <w:rsid w:val="00E225C4"/>
    <w:rsid w:val="00E246C7"/>
    <w:rsid w:val="00E25624"/>
    <w:rsid w:val="00E2582E"/>
    <w:rsid w:val="00E26E2F"/>
    <w:rsid w:val="00E30839"/>
    <w:rsid w:val="00E33CE7"/>
    <w:rsid w:val="00E341D5"/>
    <w:rsid w:val="00E348BB"/>
    <w:rsid w:val="00E349DC"/>
    <w:rsid w:val="00E3549A"/>
    <w:rsid w:val="00E367B9"/>
    <w:rsid w:val="00E36E3F"/>
    <w:rsid w:val="00E402AF"/>
    <w:rsid w:val="00E40338"/>
    <w:rsid w:val="00E41132"/>
    <w:rsid w:val="00E41D24"/>
    <w:rsid w:val="00E45463"/>
    <w:rsid w:val="00E46487"/>
    <w:rsid w:val="00E46A8E"/>
    <w:rsid w:val="00E50078"/>
    <w:rsid w:val="00E5078C"/>
    <w:rsid w:val="00E510DD"/>
    <w:rsid w:val="00E51A33"/>
    <w:rsid w:val="00E5239E"/>
    <w:rsid w:val="00E52838"/>
    <w:rsid w:val="00E52ABA"/>
    <w:rsid w:val="00E53002"/>
    <w:rsid w:val="00E5307A"/>
    <w:rsid w:val="00E54E28"/>
    <w:rsid w:val="00E55A85"/>
    <w:rsid w:val="00E60CB9"/>
    <w:rsid w:val="00E60D69"/>
    <w:rsid w:val="00E628F4"/>
    <w:rsid w:val="00E63553"/>
    <w:rsid w:val="00E64BAE"/>
    <w:rsid w:val="00E65E7A"/>
    <w:rsid w:val="00E677A7"/>
    <w:rsid w:val="00E718BA"/>
    <w:rsid w:val="00E718F5"/>
    <w:rsid w:val="00E71A2F"/>
    <w:rsid w:val="00E726F0"/>
    <w:rsid w:val="00E748B5"/>
    <w:rsid w:val="00E7702F"/>
    <w:rsid w:val="00E77B01"/>
    <w:rsid w:val="00E811F4"/>
    <w:rsid w:val="00E820D6"/>
    <w:rsid w:val="00E83744"/>
    <w:rsid w:val="00E83967"/>
    <w:rsid w:val="00E8500C"/>
    <w:rsid w:val="00E8594D"/>
    <w:rsid w:val="00E86278"/>
    <w:rsid w:val="00E87F94"/>
    <w:rsid w:val="00E901F8"/>
    <w:rsid w:val="00E91A1A"/>
    <w:rsid w:val="00E921B5"/>
    <w:rsid w:val="00E923E7"/>
    <w:rsid w:val="00E9260C"/>
    <w:rsid w:val="00E93F61"/>
    <w:rsid w:val="00E944A5"/>
    <w:rsid w:val="00E955A3"/>
    <w:rsid w:val="00E965EB"/>
    <w:rsid w:val="00E97633"/>
    <w:rsid w:val="00EA0EE0"/>
    <w:rsid w:val="00EA11C1"/>
    <w:rsid w:val="00EA1555"/>
    <w:rsid w:val="00EA2D73"/>
    <w:rsid w:val="00EA3BA9"/>
    <w:rsid w:val="00EA3E8C"/>
    <w:rsid w:val="00EA5310"/>
    <w:rsid w:val="00EA5348"/>
    <w:rsid w:val="00EA599B"/>
    <w:rsid w:val="00EA5CD1"/>
    <w:rsid w:val="00EA61C9"/>
    <w:rsid w:val="00EA6EF4"/>
    <w:rsid w:val="00EA70BF"/>
    <w:rsid w:val="00EA72E4"/>
    <w:rsid w:val="00EA750E"/>
    <w:rsid w:val="00EA7F43"/>
    <w:rsid w:val="00EB048B"/>
    <w:rsid w:val="00EB1359"/>
    <w:rsid w:val="00EB1748"/>
    <w:rsid w:val="00EB2B80"/>
    <w:rsid w:val="00EB37E4"/>
    <w:rsid w:val="00EB3916"/>
    <w:rsid w:val="00EB4729"/>
    <w:rsid w:val="00EB47F0"/>
    <w:rsid w:val="00EB4E4A"/>
    <w:rsid w:val="00EC0062"/>
    <w:rsid w:val="00EC0346"/>
    <w:rsid w:val="00EC0C11"/>
    <w:rsid w:val="00EC0E37"/>
    <w:rsid w:val="00EC110C"/>
    <w:rsid w:val="00EC3F62"/>
    <w:rsid w:val="00EC448B"/>
    <w:rsid w:val="00EC4808"/>
    <w:rsid w:val="00EC5430"/>
    <w:rsid w:val="00ED04B4"/>
    <w:rsid w:val="00ED0AF7"/>
    <w:rsid w:val="00ED1664"/>
    <w:rsid w:val="00ED3DCE"/>
    <w:rsid w:val="00ED4494"/>
    <w:rsid w:val="00ED48A2"/>
    <w:rsid w:val="00EE088F"/>
    <w:rsid w:val="00EE33C3"/>
    <w:rsid w:val="00EE405F"/>
    <w:rsid w:val="00EE46A4"/>
    <w:rsid w:val="00EE64C0"/>
    <w:rsid w:val="00EE6B2F"/>
    <w:rsid w:val="00EE730B"/>
    <w:rsid w:val="00EE7909"/>
    <w:rsid w:val="00EF0789"/>
    <w:rsid w:val="00EF09D2"/>
    <w:rsid w:val="00EF107E"/>
    <w:rsid w:val="00EF1096"/>
    <w:rsid w:val="00EF1459"/>
    <w:rsid w:val="00EF2002"/>
    <w:rsid w:val="00EF3210"/>
    <w:rsid w:val="00EF39D3"/>
    <w:rsid w:val="00EF59E3"/>
    <w:rsid w:val="00EF7AE3"/>
    <w:rsid w:val="00F001B9"/>
    <w:rsid w:val="00F00D31"/>
    <w:rsid w:val="00F0282E"/>
    <w:rsid w:val="00F03266"/>
    <w:rsid w:val="00F04991"/>
    <w:rsid w:val="00F058FA"/>
    <w:rsid w:val="00F05980"/>
    <w:rsid w:val="00F06414"/>
    <w:rsid w:val="00F07BEB"/>
    <w:rsid w:val="00F10240"/>
    <w:rsid w:val="00F10721"/>
    <w:rsid w:val="00F1272E"/>
    <w:rsid w:val="00F15117"/>
    <w:rsid w:val="00F1790C"/>
    <w:rsid w:val="00F17964"/>
    <w:rsid w:val="00F20923"/>
    <w:rsid w:val="00F21FB0"/>
    <w:rsid w:val="00F228BE"/>
    <w:rsid w:val="00F22983"/>
    <w:rsid w:val="00F23129"/>
    <w:rsid w:val="00F23AE9"/>
    <w:rsid w:val="00F278F2"/>
    <w:rsid w:val="00F30B75"/>
    <w:rsid w:val="00F30F60"/>
    <w:rsid w:val="00F31F19"/>
    <w:rsid w:val="00F34482"/>
    <w:rsid w:val="00F3480B"/>
    <w:rsid w:val="00F3672A"/>
    <w:rsid w:val="00F409B6"/>
    <w:rsid w:val="00F4127F"/>
    <w:rsid w:val="00F422F4"/>
    <w:rsid w:val="00F42C85"/>
    <w:rsid w:val="00F45921"/>
    <w:rsid w:val="00F45DED"/>
    <w:rsid w:val="00F47823"/>
    <w:rsid w:val="00F5115D"/>
    <w:rsid w:val="00F51213"/>
    <w:rsid w:val="00F53953"/>
    <w:rsid w:val="00F547C3"/>
    <w:rsid w:val="00F54AA9"/>
    <w:rsid w:val="00F5681C"/>
    <w:rsid w:val="00F56E4F"/>
    <w:rsid w:val="00F6063E"/>
    <w:rsid w:val="00F60E8A"/>
    <w:rsid w:val="00F6365E"/>
    <w:rsid w:val="00F7041D"/>
    <w:rsid w:val="00F7095A"/>
    <w:rsid w:val="00F711F6"/>
    <w:rsid w:val="00F71514"/>
    <w:rsid w:val="00F719A6"/>
    <w:rsid w:val="00F7362A"/>
    <w:rsid w:val="00F7560C"/>
    <w:rsid w:val="00F758B3"/>
    <w:rsid w:val="00F77360"/>
    <w:rsid w:val="00F8102B"/>
    <w:rsid w:val="00F819A8"/>
    <w:rsid w:val="00F81C26"/>
    <w:rsid w:val="00F832E1"/>
    <w:rsid w:val="00F8516D"/>
    <w:rsid w:val="00F86A84"/>
    <w:rsid w:val="00F87DF6"/>
    <w:rsid w:val="00F87E5A"/>
    <w:rsid w:val="00F9160E"/>
    <w:rsid w:val="00F92413"/>
    <w:rsid w:val="00F9379E"/>
    <w:rsid w:val="00F93B40"/>
    <w:rsid w:val="00F949EB"/>
    <w:rsid w:val="00F949FA"/>
    <w:rsid w:val="00F94A38"/>
    <w:rsid w:val="00F95B90"/>
    <w:rsid w:val="00F96246"/>
    <w:rsid w:val="00F97D6B"/>
    <w:rsid w:val="00FA1536"/>
    <w:rsid w:val="00FA44F7"/>
    <w:rsid w:val="00FA604D"/>
    <w:rsid w:val="00FA6ADB"/>
    <w:rsid w:val="00FA6F07"/>
    <w:rsid w:val="00FA7351"/>
    <w:rsid w:val="00FA7704"/>
    <w:rsid w:val="00FB11B8"/>
    <w:rsid w:val="00FB1745"/>
    <w:rsid w:val="00FB36D2"/>
    <w:rsid w:val="00FB39D6"/>
    <w:rsid w:val="00FB3A56"/>
    <w:rsid w:val="00FB4C1C"/>
    <w:rsid w:val="00FB4FF0"/>
    <w:rsid w:val="00FB5081"/>
    <w:rsid w:val="00FB556B"/>
    <w:rsid w:val="00FB6275"/>
    <w:rsid w:val="00FB69AA"/>
    <w:rsid w:val="00FB7F70"/>
    <w:rsid w:val="00FC0D5D"/>
    <w:rsid w:val="00FC1A9B"/>
    <w:rsid w:val="00FC1C8F"/>
    <w:rsid w:val="00FC20E3"/>
    <w:rsid w:val="00FC3AD6"/>
    <w:rsid w:val="00FC6BAB"/>
    <w:rsid w:val="00FC721E"/>
    <w:rsid w:val="00FD06CA"/>
    <w:rsid w:val="00FD0B8F"/>
    <w:rsid w:val="00FD2397"/>
    <w:rsid w:val="00FD2A9B"/>
    <w:rsid w:val="00FD2BFD"/>
    <w:rsid w:val="00FD2C80"/>
    <w:rsid w:val="00FD2D79"/>
    <w:rsid w:val="00FD3201"/>
    <w:rsid w:val="00FD3A9A"/>
    <w:rsid w:val="00FD4996"/>
    <w:rsid w:val="00FD5559"/>
    <w:rsid w:val="00FD58B5"/>
    <w:rsid w:val="00FD5C34"/>
    <w:rsid w:val="00FD7BBB"/>
    <w:rsid w:val="00FD7FCF"/>
    <w:rsid w:val="00FE08B5"/>
    <w:rsid w:val="00FE30E5"/>
    <w:rsid w:val="00FE32E5"/>
    <w:rsid w:val="00FE35FA"/>
    <w:rsid w:val="00FE369D"/>
    <w:rsid w:val="00FE4414"/>
    <w:rsid w:val="00FE4B52"/>
    <w:rsid w:val="00FE5ABC"/>
    <w:rsid w:val="00FE7037"/>
    <w:rsid w:val="00FE709E"/>
    <w:rsid w:val="00FE75A1"/>
    <w:rsid w:val="00FF0240"/>
    <w:rsid w:val="00FF10F8"/>
    <w:rsid w:val="00FF1C5F"/>
    <w:rsid w:val="00FF224C"/>
    <w:rsid w:val="00FF3044"/>
    <w:rsid w:val="00FF3D2B"/>
    <w:rsid w:val="00FF4238"/>
    <w:rsid w:val="00FF42E5"/>
    <w:rsid w:val="00FF4EE1"/>
    <w:rsid w:val="00FF6527"/>
    <w:rsid w:val="00FF7DA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3869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8698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86987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38698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86987"/>
    <w:rPr>
      <w:color w:val="800080"/>
      <w:u w:val="single"/>
    </w:rPr>
  </w:style>
  <w:style w:type="paragraph" w:customStyle="1" w:styleId="xl65">
    <w:name w:val="xl65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A3E8C"/>
    <w:pP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top"/>
    </w:pPr>
    <w:rPr>
      <w:color w:val="000000"/>
    </w:rPr>
  </w:style>
  <w:style w:type="paragraph" w:customStyle="1" w:styleId="xl70">
    <w:name w:val="xl70"/>
    <w:basedOn w:val="a"/>
    <w:rsid w:val="00EA3E8C"/>
    <w:pPr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rsid w:val="00EA3E8C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55FF0"/>
    <w:rPr>
      <w:color w:val="0000FF"/>
      <w:u w:val="single"/>
    </w:rPr>
  </w:style>
  <w:style w:type="paragraph" w:customStyle="1" w:styleId="2">
    <w:name w:val="Обычный2"/>
    <w:uiPriority w:val="99"/>
    <w:rsid w:val="00D55FF0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D5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uiPriority w:val="99"/>
    <w:rsid w:val="001F7A0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A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F7A0C"/>
    <w:rPr>
      <w:color w:val="808080"/>
    </w:rPr>
  </w:style>
  <w:style w:type="paragraph" w:styleId="a8">
    <w:name w:val="header"/>
    <w:basedOn w:val="a"/>
    <w:link w:val="a9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006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6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B37E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B37E4"/>
    <w:rPr>
      <w:vertAlign w:val="superscript"/>
    </w:rPr>
  </w:style>
  <w:style w:type="paragraph" w:customStyle="1" w:styleId="af">
    <w:name w:val="Знак Знак Знак Знак"/>
    <w:basedOn w:val="a"/>
    <w:rsid w:val="00CF13C4"/>
    <w:pPr>
      <w:autoSpaceDE/>
      <w:autoSpaceDN/>
      <w:adjustRightInd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3869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38698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86987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38698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86987"/>
    <w:rPr>
      <w:color w:val="800080"/>
      <w:u w:val="single"/>
    </w:rPr>
  </w:style>
  <w:style w:type="paragraph" w:customStyle="1" w:styleId="xl65">
    <w:name w:val="xl65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48"/>
      <w:szCs w:val="48"/>
    </w:rPr>
  </w:style>
  <w:style w:type="paragraph" w:customStyle="1" w:styleId="xl68">
    <w:name w:val="xl68"/>
    <w:basedOn w:val="a"/>
    <w:rsid w:val="00386987"/>
    <w:pP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EA3E8C"/>
    <w:pP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top"/>
    </w:pPr>
    <w:rPr>
      <w:color w:val="000000"/>
    </w:rPr>
  </w:style>
  <w:style w:type="paragraph" w:customStyle="1" w:styleId="xl70">
    <w:name w:val="xl70"/>
    <w:basedOn w:val="a"/>
    <w:rsid w:val="00EA3E8C"/>
    <w:pPr>
      <w:autoSpaceDE/>
      <w:autoSpaceDN/>
      <w:adjustRightInd/>
      <w:spacing w:before="100" w:beforeAutospacing="1" w:after="100" w:afterAutospacing="1"/>
      <w:ind w:firstLine="0"/>
      <w:jc w:val="right"/>
    </w:pPr>
  </w:style>
  <w:style w:type="paragraph" w:customStyle="1" w:styleId="xl71">
    <w:name w:val="xl71"/>
    <w:basedOn w:val="a"/>
    <w:rsid w:val="00EA3E8C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UGI~1\AppData\Local\Temp\Rar$DIa4516.26787\4_%20&#1055;&#1088;&#1080;&#1082;&#1072;&#1079;%20(&#1089;%20&#1087;&#1088;&#1080;&#1083;&#1086;&#1078;&#1077;&#1085;&#1080;&#1077;&#108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BDB46582B4F74AA3686DE51588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75DC2-1C80-4419-8320-64051A5A5144}"/>
      </w:docPartPr>
      <w:docPartBody>
        <w:p w:rsidR="00E8397A" w:rsidRDefault="00E8397A">
          <w:pPr>
            <w:pStyle w:val="BD7BDB46582B4F74AA3686DE51588B9B"/>
          </w:pPr>
          <w:r w:rsidRPr="003C5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7B73F8B22D489B95DA7B784830F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F86E7-5E26-4A86-9202-C8A1B900FE99}"/>
      </w:docPartPr>
      <w:docPartBody>
        <w:p w:rsidR="00E8397A" w:rsidRDefault="00E8397A">
          <w:pPr>
            <w:pStyle w:val="5C7B73F8B22D489B95DA7B784830FAED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E9E4FB76314B019DB762123DDAD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54AFE-4946-4147-B515-83C4DDD38B69}"/>
      </w:docPartPr>
      <w:docPartBody>
        <w:p w:rsidR="00E8397A" w:rsidRDefault="00E8397A">
          <w:pPr>
            <w:pStyle w:val="23E9E4FB76314B019DB762123DDADC96"/>
          </w:pPr>
          <w:r w:rsidRPr="008250E0">
            <w:rPr>
              <w:rStyle w:val="a3"/>
            </w:rPr>
            <w:t>Место для ввода даты.</w:t>
          </w:r>
        </w:p>
      </w:docPartBody>
    </w:docPart>
    <w:docPart>
      <w:docPartPr>
        <w:name w:val="8CF9B9D632004AF3A67390DD8A0A7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FD082-4356-4833-8DEF-6C6B92566FC4}"/>
      </w:docPartPr>
      <w:docPartBody>
        <w:p w:rsidR="00E8397A" w:rsidRDefault="00E8397A">
          <w:pPr>
            <w:pStyle w:val="8CF9B9D632004AF3A67390DD8A0A7015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3515CC14CB452BBC5218B9C697B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A2707-EF26-4709-B439-069D84F2F0B6}"/>
      </w:docPartPr>
      <w:docPartBody>
        <w:p w:rsidR="00657273" w:rsidRDefault="00657273" w:rsidP="00657273">
          <w:pPr>
            <w:pStyle w:val="B03515CC14CB452BBC5218B9C697BE4F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D0F4BBD5BA1C4D40B84EA7B9619B5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C7269-93E3-4D8C-A9D9-2ADB40F9436F}"/>
      </w:docPartPr>
      <w:docPartBody>
        <w:p w:rsidR="00657273" w:rsidRDefault="00657273" w:rsidP="00657273">
          <w:pPr>
            <w:pStyle w:val="D0F4BBD5BA1C4D40B84EA7B9619B5670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6B82A023824CA9BEE63031F62B1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BA6C3-095A-4948-826B-31839E97BCB8}"/>
      </w:docPartPr>
      <w:docPartBody>
        <w:p w:rsidR="00657273" w:rsidRDefault="00657273" w:rsidP="00657273">
          <w:pPr>
            <w:pStyle w:val="6D6B82A023824CA9BEE63031F62B1694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E877E659A477492341757A4750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528DDF-0213-4F4D-9FCD-700BE99EBE87}"/>
      </w:docPartPr>
      <w:docPartBody>
        <w:p w:rsidR="00125024" w:rsidRDefault="002A0ED0" w:rsidP="002A0ED0">
          <w:pPr>
            <w:pStyle w:val="39EE877E659A477492341757A4750084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CB421103AC4F82AE1F316ABFD01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07A4A-2C49-4BE2-BD9C-48F233F7F3E3}"/>
      </w:docPartPr>
      <w:docPartBody>
        <w:p w:rsidR="00355F55" w:rsidRDefault="00355F55" w:rsidP="00355F55">
          <w:pPr>
            <w:pStyle w:val="8DCB421103AC4F82AE1F316ABFD01381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1DB0F1C9998446F48B5A901E15D62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9F420-58FB-491C-B4ED-CA7EC577F3B5}"/>
      </w:docPartPr>
      <w:docPartBody>
        <w:p w:rsidR="00355F55" w:rsidRDefault="00355F55" w:rsidP="00355F55">
          <w:pPr>
            <w:pStyle w:val="1DB0F1C9998446F48B5A901E15D622EF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BB0A1D72DD467996F067D72015E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F722D-289A-44DC-85BE-93134B387920}"/>
      </w:docPartPr>
      <w:docPartBody>
        <w:p w:rsidR="00355F55" w:rsidRDefault="00355F55" w:rsidP="00355F55">
          <w:pPr>
            <w:pStyle w:val="D7BB0A1D72DD467996F067D72015EDD7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ECF7669DA2B7463EA1FD2B8A33007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97EAF-0C1D-4BFA-8D41-47EAFFD6A110}"/>
      </w:docPartPr>
      <w:docPartBody>
        <w:p w:rsidR="00355F55" w:rsidRDefault="00355F55" w:rsidP="00355F55">
          <w:pPr>
            <w:pStyle w:val="ECF7669DA2B7463EA1FD2B8A3300752C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D9734E0D4248C89B8F261EBEF52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ECD55-8BE5-4C2A-BE66-691889C2FA00}"/>
      </w:docPartPr>
      <w:docPartBody>
        <w:p w:rsidR="00355F55" w:rsidRDefault="00355F55" w:rsidP="00355F55">
          <w:pPr>
            <w:pStyle w:val="AFD9734E0D4248C89B8F261EBEF52F31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1EB8B8BF9BD74683B03AA7C416F67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F244E-5D38-4B98-AB16-DB9ECBEF7570}"/>
      </w:docPartPr>
      <w:docPartBody>
        <w:p w:rsidR="00355F55" w:rsidRDefault="00355F55" w:rsidP="00355F55">
          <w:pPr>
            <w:pStyle w:val="1EB8B8BF9BD74683B03AA7C416F679F5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C73042D2B482AAE86D2F649F02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6783B-8639-4010-8C43-475EACCA7AD7}"/>
      </w:docPartPr>
      <w:docPartBody>
        <w:p w:rsidR="00355F55" w:rsidRDefault="00355F55" w:rsidP="00355F55">
          <w:pPr>
            <w:pStyle w:val="63DC73042D2B482AAE86D2F649F02B32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7A64AB5F17144962BCF9FEB2101B7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DC2AA-9BB9-4424-9540-86C2F1502CD2}"/>
      </w:docPartPr>
      <w:docPartBody>
        <w:p w:rsidR="00355F55" w:rsidRDefault="00355F55" w:rsidP="00355F55">
          <w:pPr>
            <w:pStyle w:val="7A64AB5F17144962BCF9FEB2101B7D86"/>
          </w:pPr>
          <w:r w:rsidRPr="00BA07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7A"/>
    <w:rsid w:val="00125024"/>
    <w:rsid w:val="00276D3E"/>
    <w:rsid w:val="002A0ED0"/>
    <w:rsid w:val="002D72B2"/>
    <w:rsid w:val="00355F55"/>
    <w:rsid w:val="00373F75"/>
    <w:rsid w:val="00376826"/>
    <w:rsid w:val="00565D20"/>
    <w:rsid w:val="00657273"/>
    <w:rsid w:val="006C1E3A"/>
    <w:rsid w:val="0073660F"/>
    <w:rsid w:val="00757F8A"/>
    <w:rsid w:val="00864D13"/>
    <w:rsid w:val="009658BC"/>
    <w:rsid w:val="00971D3C"/>
    <w:rsid w:val="009F6253"/>
    <w:rsid w:val="00AA7751"/>
    <w:rsid w:val="00B02A6E"/>
    <w:rsid w:val="00D02C6B"/>
    <w:rsid w:val="00E11F15"/>
    <w:rsid w:val="00E42FC5"/>
    <w:rsid w:val="00E640A9"/>
    <w:rsid w:val="00E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60F"/>
    <w:rPr>
      <w:color w:val="808080"/>
    </w:rPr>
  </w:style>
  <w:style w:type="paragraph" w:customStyle="1" w:styleId="BD7BDB46582B4F74AA3686DE51588B9B">
    <w:name w:val="BD7BDB46582B4F74AA3686DE51588B9B"/>
  </w:style>
  <w:style w:type="paragraph" w:customStyle="1" w:styleId="5C7B73F8B22D489B95DA7B784830FAED">
    <w:name w:val="5C7B73F8B22D489B95DA7B784830FAED"/>
  </w:style>
  <w:style w:type="paragraph" w:customStyle="1" w:styleId="23E9E4FB76314B019DB762123DDADC96">
    <w:name w:val="23E9E4FB76314B019DB762123DDADC96"/>
  </w:style>
  <w:style w:type="paragraph" w:customStyle="1" w:styleId="8CF9B9D632004AF3A67390DD8A0A7015">
    <w:name w:val="8CF9B9D632004AF3A67390DD8A0A7015"/>
  </w:style>
  <w:style w:type="paragraph" w:customStyle="1" w:styleId="2CA54D31D45B4D128B3DAC1427EB27AD">
    <w:name w:val="2CA54D31D45B4D128B3DAC1427EB27AD"/>
  </w:style>
  <w:style w:type="paragraph" w:customStyle="1" w:styleId="B03515CC14CB452BBC5218B9C697BE4F">
    <w:name w:val="B03515CC14CB452BBC5218B9C697BE4F"/>
    <w:rsid w:val="00657273"/>
  </w:style>
  <w:style w:type="paragraph" w:customStyle="1" w:styleId="D0F4BBD5BA1C4D40B84EA7B9619B5670">
    <w:name w:val="D0F4BBD5BA1C4D40B84EA7B9619B5670"/>
    <w:rsid w:val="00657273"/>
  </w:style>
  <w:style w:type="paragraph" w:customStyle="1" w:styleId="72926042442B4C70BFC259005E62DC67">
    <w:name w:val="72926042442B4C70BFC259005E62DC67"/>
    <w:rsid w:val="00657273"/>
  </w:style>
  <w:style w:type="paragraph" w:customStyle="1" w:styleId="6D6B82A023824CA9BEE63031F62B1694">
    <w:name w:val="6D6B82A023824CA9BEE63031F62B1694"/>
    <w:rsid w:val="00657273"/>
  </w:style>
  <w:style w:type="paragraph" w:customStyle="1" w:styleId="8D79F7C7153441D3A0C7E0514AC03FC5">
    <w:name w:val="8D79F7C7153441D3A0C7E0514AC03FC5"/>
    <w:rsid w:val="002A0ED0"/>
  </w:style>
  <w:style w:type="paragraph" w:customStyle="1" w:styleId="39EE877E659A477492341757A4750084">
    <w:name w:val="39EE877E659A477492341757A4750084"/>
    <w:rsid w:val="002A0ED0"/>
  </w:style>
  <w:style w:type="paragraph" w:customStyle="1" w:styleId="8DCB421103AC4F82AE1F316ABFD01381">
    <w:name w:val="8DCB421103AC4F82AE1F316ABFD01381"/>
    <w:rsid w:val="00355F55"/>
  </w:style>
  <w:style w:type="paragraph" w:customStyle="1" w:styleId="1DB0F1C9998446F48B5A901E15D622EF">
    <w:name w:val="1DB0F1C9998446F48B5A901E15D622EF"/>
    <w:rsid w:val="00355F55"/>
  </w:style>
  <w:style w:type="paragraph" w:customStyle="1" w:styleId="D7BB0A1D72DD467996F067D72015EDD7">
    <w:name w:val="D7BB0A1D72DD467996F067D72015EDD7"/>
    <w:rsid w:val="00355F55"/>
  </w:style>
  <w:style w:type="paragraph" w:customStyle="1" w:styleId="ECF7669DA2B7463EA1FD2B8A3300752C">
    <w:name w:val="ECF7669DA2B7463EA1FD2B8A3300752C"/>
    <w:rsid w:val="00355F55"/>
  </w:style>
  <w:style w:type="paragraph" w:customStyle="1" w:styleId="AFD9734E0D4248C89B8F261EBEF52F31">
    <w:name w:val="AFD9734E0D4248C89B8F261EBEF52F31"/>
    <w:rsid w:val="00355F55"/>
  </w:style>
  <w:style w:type="paragraph" w:customStyle="1" w:styleId="1EB8B8BF9BD74683B03AA7C416F679F5">
    <w:name w:val="1EB8B8BF9BD74683B03AA7C416F679F5"/>
    <w:rsid w:val="00355F55"/>
  </w:style>
  <w:style w:type="paragraph" w:customStyle="1" w:styleId="63DC73042D2B482AAE86D2F649F02B32">
    <w:name w:val="63DC73042D2B482AAE86D2F649F02B32"/>
    <w:rsid w:val="00355F55"/>
  </w:style>
  <w:style w:type="paragraph" w:customStyle="1" w:styleId="7A64AB5F17144962BCF9FEB2101B7D86">
    <w:name w:val="7A64AB5F17144962BCF9FEB2101B7D86"/>
    <w:rsid w:val="00355F55"/>
  </w:style>
  <w:style w:type="paragraph" w:customStyle="1" w:styleId="177E7DF3C6314AA8B19AD1FE1963F71F">
    <w:name w:val="177E7DF3C6314AA8B19AD1FE1963F71F"/>
    <w:rsid w:val="0073660F"/>
  </w:style>
  <w:style w:type="paragraph" w:customStyle="1" w:styleId="80C38AAA22F547408B949535AF34501A">
    <w:name w:val="80C38AAA22F547408B949535AF34501A"/>
    <w:rsid w:val="007366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60F"/>
    <w:rPr>
      <w:color w:val="808080"/>
    </w:rPr>
  </w:style>
  <w:style w:type="paragraph" w:customStyle="1" w:styleId="BD7BDB46582B4F74AA3686DE51588B9B">
    <w:name w:val="BD7BDB46582B4F74AA3686DE51588B9B"/>
  </w:style>
  <w:style w:type="paragraph" w:customStyle="1" w:styleId="5C7B73F8B22D489B95DA7B784830FAED">
    <w:name w:val="5C7B73F8B22D489B95DA7B784830FAED"/>
  </w:style>
  <w:style w:type="paragraph" w:customStyle="1" w:styleId="23E9E4FB76314B019DB762123DDADC96">
    <w:name w:val="23E9E4FB76314B019DB762123DDADC96"/>
  </w:style>
  <w:style w:type="paragraph" w:customStyle="1" w:styleId="8CF9B9D632004AF3A67390DD8A0A7015">
    <w:name w:val="8CF9B9D632004AF3A67390DD8A0A7015"/>
  </w:style>
  <w:style w:type="paragraph" w:customStyle="1" w:styleId="2CA54D31D45B4D128B3DAC1427EB27AD">
    <w:name w:val="2CA54D31D45B4D128B3DAC1427EB27AD"/>
  </w:style>
  <w:style w:type="paragraph" w:customStyle="1" w:styleId="B03515CC14CB452BBC5218B9C697BE4F">
    <w:name w:val="B03515CC14CB452BBC5218B9C697BE4F"/>
    <w:rsid w:val="00657273"/>
  </w:style>
  <w:style w:type="paragraph" w:customStyle="1" w:styleId="D0F4BBD5BA1C4D40B84EA7B9619B5670">
    <w:name w:val="D0F4BBD5BA1C4D40B84EA7B9619B5670"/>
    <w:rsid w:val="00657273"/>
  </w:style>
  <w:style w:type="paragraph" w:customStyle="1" w:styleId="72926042442B4C70BFC259005E62DC67">
    <w:name w:val="72926042442B4C70BFC259005E62DC67"/>
    <w:rsid w:val="00657273"/>
  </w:style>
  <w:style w:type="paragraph" w:customStyle="1" w:styleId="6D6B82A023824CA9BEE63031F62B1694">
    <w:name w:val="6D6B82A023824CA9BEE63031F62B1694"/>
    <w:rsid w:val="00657273"/>
  </w:style>
  <w:style w:type="paragraph" w:customStyle="1" w:styleId="8D79F7C7153441D3A0C7E0514AC03FC5">
    <w:name w:val="8D79F7C7153441D3A0C7E0514AC03FC5"/>
    <w:rsid w:val="002A0ED0"/>
  </w:style>
  <w:style w:type="paragraph" w:customStyle="1" w:styleId="39EE877E659A477492341757A4750084">
    <w:name w:val="39EE877E659A477492341757A4750084"/>
    <w:rsid w:val="002A0ED0"/>
  </w:style>
  <w:style w:type="paragraph" w:customStyle="1" w:styleId="8DCB421103AC4F82AE1F316ABFD01381">
    <w:name w:val="8DCB421103AC4F82AE1F316ABFD01381"/>
    <w:rsid w:val="00355F55"/>
  </w:style>
  <w:style w:type="paragraph" w:customStyle="1" w:styleId="1DB0F1C9998446F48B5A901E15D622EF">
    <w:name w:val="1DB0F1C9998446F48B5A901E15D622EF"/>
    <w:rsid w:val="00355F55"/>
  </w:style>
  <w:style w:type="paragraph" w:customStyle="1" w:styleId="D7BB0A1D72DD467996F067D72015EDD7">
    <w:name w:val="D7BB0A1D72DD467996F067D72015EDD7"/>
    <w:rsid w:val="00355F55"/>
  </w:style>
  <w:style w:type="paragraph" w:customStyle="1" w:styleId="ECF7669DA2B7463EA1FD2B8A3300752C">
    <w:name w:val="ECF7669DA2B7463EA1FD2B8A3300752C"/>
    <w:rsid w:val="00355F55"/>
  </w:style>
  <w:style w:type="paragraph" w:customStyle="1" w:styleId="AFD9734E0D4248C89B8F261EBEF52F31">
    <w:name w:val="AFD9734E0D4248C89B8F261EBEF52F31"/>
    <w:rsid w:val="00355F55"/>
  </w:style>
  <w:style w:type="paragraph" w:customStyle="1" w:styleId="1EB8B8BF9BD74683B03AA7C416F679F5">
    <w:name w:val="1EB8B8BF9BD74683B03AA7C416F679F5"/>
    <w:rsid w:val="00355F55"/>
  </w:style>
  <w:style w:type="paragraph" w:customStyle="1" w:styleId="63DC73042D2B482AAE86D2F649F02B32">
    <w:name w:val="63DC73042D2B482AAE86D2F649F02B32"/>
    <w:rsid w:val="00355F55"/>
  </w:style>
  <w:style w:type="paragraph" w:customStyle="1" w:styleId="7A64AB5F17144962BCF9FEB2101B7D86">
    <w:name w:val="7A64AB5F17144962BCF9FEB2101B7D86"/>
    <w:rsid w:val="00355F55"/>
  </w:style>
  <w:style w:type="paragraph" w:customStyle="1" w:styleId="177E7DF3C6314AA8B19AD1FE1963F71F">
    <w:name w:val="177E7DF3C6314AA8B19AD1FE1963F71F"/>
    <w:rsid w:val="0073660F"/>
  </w:style>
  <w:style w:type="paragraph" w:customStyle="1" w:styleId="80C38AAA22F547408B949535AF34501A">
    <w:name w:val="80C38AAA22F547408B949535AF34501A"/>
    <w:rsid w:val="00736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62D8-5B18-4883-A9F5-A2419761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 Приказ (с приложением)</Template>
  <TotalTime>219</TotalTime>
  <Pages>49</Pages>
  <Words>8465</Words>
  <Characters>48255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Сутугин Антон Юрьевич</dc:creator>
  <cp:lastModifiedBy>Гершов Сергей Александрович</cp:lastModifiedBy>
  <cp:revision>254</cp:revision>
  <cp:lastPrinted>2020-12-25T07:35:00Z</cp:lastPrinted>
  <dcterms:created xsi:type="dcterms:W3CDTF">2020-12-23T06:07:00Z</dcterms:created>
  <dcterms:modified xsi:type="dcterms:W3CDTF">2021-05-07T17:26:00Z</dcterms:modified>
</cp:coreProperties>
</file>